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D0659" w:rsidRPr="003E2A63" w14:paraId="2E213AEA" w14:textId="77777777" w:rsidTr="004E04B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4DCB" w14:textId="77777777" w:rsidR="00ED0659" w:rsidRPr="003E2A63" w:rsidRDefault="00ED0659" w:rsidP="007368D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E2A63">
              <w:rPr>
                <w:b/>
                <w:sz w:val="28"/>
                <w:szCs w:val="28"/>
              </w:rPr>
              <w:t>RELATÓRIO AMBIENTAL SIMPLIFICADO (RAS)</w:t>
            </w:r>
          </w:p>
        </w:tc>
      </w:tr>
    </w:tbl>
    <w:p w14:paraId="4BDDF880" w14:textId="77777777" w:rsidR="00423A8C" w:rsidRPr="003E2A63" w:rsidRDefault="00423A8C" w:rsidP="007368DB">
      <w:pPr>
        <w:spacing w:line="360" w:lineRule="auto"/>
        <w:jc w:val="both"/>
        <w:rPr>
          <w:vanish/>
        </w:rPr>
      </w:pPr>
    </w:p>
    <w:p w14:paraId="1D932A02" w14:textId="77777777" w:rsidR="005501A3" w:rsidRPr="003E2A63" w:rsidRDefault="005501A3" w:rsidP="007368DB">
      <w:pPr>
        <w:spacing w:line="360" w:lineRule="auto"/>
        <w:jc w:val="both"/>
      </w:pPr>
    </w:p>
    <w:tbl>
      <w:tblPr>
        <w:tblW w:w="10348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38"/>
        <w:gridCol w:w="701"/>
        <w:gridCol w:w="23"/>
        <w:gridCol w:w="141"/>
        <w:gridCol w:w="142"/>
        <w:gridCol w:w="142"/>
        <w:gridCol w:w="142"/>
        <w:gridCol w:w="130"/>
        <w:gridCol w:w="124"/>
        <w:gridCol w:w="29"/>
        <w:gridCol w:w="121"/>
        <w:gridCol w:w="141"/>
        <w:gridCol w:w="138"/>
        <w:gridCol w:w="287"/>
        <w:gridCol w:w="164"/>
        <w:gridCol w:w="121"/>
        <w:gridCol w:w="162"/>
        <w:gridCol w:w="130"/>
        <w:gridCol w:w="154"/>
        <w:gridCol w:w="130"/>
        <w:gridCol w:w="135"/>
        <w:gridCol w:w="138"/>
        <w:gridCol w:w="152"/>
        <w:gridCol w:w="142"/>
        <w:gridCol w:w="132"/>
        <w:gridCol w:w="21"/>
        <w:gridCol w:w="120"/>
        <w:gridCol w:w="305"/>
        <w:gridCol w:w="10"/>
        <w:gridCol w:w="253"/>
        <w:gridCol w:w="218"/>
        <w:gridCol w:w="200"/>
        <w:gridCol w:w="6"/>
        <w:gridCol w:w="22"/>
        <w:gridCol w:w="142"/>
        <w:gridCol w:w="112"/>
        <w:gridCol w:w="188"/>
        <w:gridCol w:w="113"/>
        <w:gridCol w:w="133"/>
        <w:gridCol w:w="567"/>
        <w:gridCol w:w="9"/>
        <w:gridCol w:w="261"/>
        <w:gridCol w:w="319"/>
        <w:gridCol w:w="126"/>
        <w:gridCol w:w="123"/>
        <w:gridCol w:w="33"/>
        <w:gridCol w:w="263"/>
        <w:gridCol w:w="1155"/>
      </w:tblGrid>
      <w:tr w:rsidR="003E2A63" w:rsidRPr="003E2A63" w14:paraId="129D8815" w14:textId="77777777" w:rsidTr="00C35C76">
        <w:trPr>
          <w:trHeight w:val="20"/>
        </w:trPr>
        <w:tc>
          <w:tcPr>
            <w:tcW w:w="10348" w:type="dxa"/>
            <w:gridSpan w:val="49"/>
            <w:shd w:val="clear" w:color="auto" w:fill="C5E0B3" w:themeFill="accent6" w:themeFillTint="66"/>
            <w:vAlign w:val="center"/>
          </w:tcPr>
          <w:p w14:paraId="31BF4A98" w14:textId="77777777" w:rsidR="0091153C" w:rsidRPr="003E2A63" w:rsidRDefault="0091153C" w:rsidP="00F1027C">
            <w:pPr>
              <w:spacing w:line="360" w:lineRule="auto"/>
              <w:jc w:val="center"/>
              <w:rPr>
                <w:b/>
              </w:rPr>
            </w:pPr>
            <w:r w:rsidRPr="003E2A63">
              <w:rPr>
                <w:b/>
              </w:rPr>
              <w:t>MÓDULO 1 - IDENTIFICAÇÃO</w:t>
            </w:r>
          </w:p>
        </w:tc>
      </w:tr>
      <w:tr w:rsidR="003E2A63" w:rsidRPr="003E2A63" w14:paraId="2CE13D54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</w:tcPr>
          <w:p w14:paraId="407A3F75" w14:textId="77777777" w:rsidR="0091153C" w:rsidRPr="003E2A63" w:rsidRDefault="0091153C" w:rsidP="007368DB">
            <w:pPr>
              <w:numPr>
                <w:ilvl w:val="1"/>
                <w:numId w:val="32"/>
              </w:numPr>
              <w:spacing w:line="360" w:lineRule="auto"/>
              <w:ind w:left="0" w:right="34" w:firstLine="0"/>
              <w:jc w:val="both"/>
              <w:rPr>
                <w:b/>
              </w:rPr>
            </w:pPr>
            <w:r w:rsidRPr="003E2A63">
              <w:rPr>
                <w:b/>
                <w:caps/>
              </w:rPr>
              <w:t>Identificação do Empreendedor</w:t>
            </w:r>
          </w:p>
        </w:tc>
      </w:tr>
      <w:tr w:rsidR="003E2A63" w:rsidRPr="003E2A63" w14:paraId="1B62D0A0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gridSpan w:val="6"/>
            <w:shd w:val="clear" w:color="auto" w:fill="auto"/>
          </w:tcPr>
          <w:p w14:paraId="57FA807A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  <w:r w:rsidRPr="003E2A63">
              <w:t>Razão social/Nome</w:t>
            </w:r>
          </w:p>
        </w:tc>
        <w:tc>
          <w:tcPr>
            <w:tcW w:w="7513" w:type="dxa"/>
            <w:gridSpan w:val="43"/>
            <w:shd w:val="clear" w:color="auto" w:fill="auto"/>
          </w:tcPr>
          <w:p w14:paraId="401FB4AB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</w:p>
        </w:tc>
      </w:tr>
      <w:tr w:rsidR="003E2A63" w:rsidRPr="003E2A63" w14:paraId="4B35FD50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gridSpan w:val="6"/>
            <w:shd w:val="clear" w:color="auto" w:fill="auto"/>
          </w:tcPr>
          <w:p w14:paraId="38EA4F0F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  <w:r w:rsidRPr="003E2A63">
              <w:t>Nome Fantasia</w:t>
            </w:r>
          </w:p>
        </w:tc>
        <w:tc>
          <w:tcPr>
            <w:tcW w:w="7513" w:type="dxa"/>
            <w:gridSpan w:val="43"/>
            <w:shd w:val="clear" w:color="auto" w:fill="auto"/>
          </w:tcPr>
          <w:p w14:paraId="0FE7D07D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</w:p>
        </w:tc>
      </w:tr>
      <w:tr w:rsidR="003E2A63" w:rsidRPr="003E2A63" w14:paraId="166E2446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gridSpan w:val="6"/>
            <w:shd w:val="clear" w:color="auto" w:fill="auto"/>
          </w:tcPr>
          <w:p w14:paraId="7143BEDA" w14:textId="77777777" w:rsidR="00426F79" w:rsidRPr="003E2A63" w:rsidRDefault="00426F79" w:rsidP="007368DB">
            <w:pPr>
              <w:spacing w:line="360" w:lineRule="auto"/>
              <w:ind w:right="-343"/>
              <w:jc w:val="both"/>
            </w:pPr>
            <w:r w:rsidRPr="003E2A63">
              <w:rPr>
                <w:bCs/>
              </w:rPr>
              <w:t>CNPJ/CPF</w:t>
            </w:r>
          </w:p>
        </w:tc>
        <w:tc>
          <w:tcPr>
            <w:tcW w:w="2540" w:type="dxa"/>
            <w:gridSpan w:val="18"/>
            <w:shd w:val="clear" w:color="auto" w:fill="auto"/>
          </w:tcPr>
          <w:p w14:paraId="4EFD9466" w14:textId="77777777" w:rsidR="00426F79" w:rsidRPr="003E2A63" w:rsidRDefault="00426F79" w:rsidP="007368DB">
            <w:pPr>
              <w:spacing w:line="360" w:lineRule="auto"/>
              <w:ind w:right="-343"/>
              <w:jc w:val="both"/>
            </w:pPr>
          </w:p>
        </w:tc>
        <w:tc>
          <w:tcPr>
            <w:tcW w:w="1984" w:type="dxa"/>
            <w:gridSpan w:val="15"/>
            <w:shd w:val="clear" w:color="auto" w:fill="auto"/>
          </w:tcPr>
          <w:p w14:paraId="7132F9C6" w14:textId="77777777" w:rsidR="00426F79" w:rsidRPr="003E2A63" w:rsidRDefault="00426F79" w:rsidP="007368DB">
            <w:pPr>
              <w:spacing w:line="360" w:lineRule="auto"/>
              <w:ind w:right="-343"/>
              <w:jc w:val="both"/>
            </w:pPr>
            <w:r w:rsidRPr="003E2A63">
              <w:t>Inscrição estadual</w:t>
            </w:r>
          </w:p>
        </w:tc>
        <w:tc>
          <w:tcPr>
            <w:tcW w:w="2989" w:type="dxa"/>
            <w:gridSpan w:val="10"/>
            <w:shd w:val="clear" w:color="auto" w:fill="auto"/>
          </w:tcPr>
          <w:p w14:paraId="4BA51046" w14:textId="77777777" w:rsidR="00426F79" w:rsidRPr="003E2A63" w:rsidRDefault="00426F79" w:rsidP="007368DB">
            <w:pPr>
              <w:spacing w:line="360" w:lineRule="auto"/>
              <w:ind w:right="-343"/>
              <w:jc w:val="both"/>
            </w:pPr>
          </w:p>
        </w:tc>
      </w:tr>
      <w:tr w:rsidR="003E2A63" w:rsidRPr="003E2A63" w14:paraId="6AF45FD6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gridSpan w:val="6"/>
            <w:shd w:val="clear" w:color="auto" w:fill="auto"/>
          </w:tcPr>
          <w:p w14:paraId="1A7258EA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  <w:r w:rsidRPr="003E2A63">
              <w:t>Cargo / Função</w:t>
            </w:r>
          </w:p>
        </w:tc>
        <w:tc>
          <w:tcPr>
            <w:tcW w:w="7513" w:type="dxa"/>
            <w:gridSpan w:val="43"/>
            <w:shd w:val="clear" w:color="auto" w:fill="auto"/>
          </w:tcPr>
          <w:p w14:paraId="2FC9C76D" w14:textId="77777777" w:rsidR="0091153C" w:rsidRPr="003E2A63" w:rsidRDefault="0091153C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</w:tr>
      <w:tr w:rsidR="003E2A63" w:rsidRPr="003E2A63" w14:paraId="6C1887B3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</w:tcPr>
          <w:p w14:paraId="3C0D7A45" w14:textId="77777777" w:rsidR="0091153C" w:rsidRPr="003E2A63" w:rsidRDefault="0091153C" w:rsidP="007368DB">
            <w:pPr>
              <w:numPr>
                <w:ilvl w:val="1"/>
                <w:numId w:val="32"/>
              </w:numPr>
              <w:spacing w:line="360" w:lineRule="auto"/>
              <w:ind w:left="0" w:right="34" w:firstLine="0"/>
              <w:jc w:val="both"/>
              <w:rPr>
                <w:b/>
              </w:rPr>
            </w:pPr>
            <w:r w:rsidRPr="003E2A63">
              <w:rPr>
                <w:b/>
                <w:caps/>
              </w:rPr>
              <w:t>Identificação do Empreendimento</w:t>
            </w:r>
          </w:p>
        </w:tc>
      </w:tr>
      <w:tr w:rsidR="003E2A63" w:rsidRPr="003E2A63" w14:paraId="313ED6DA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gridSpan w:val="6"/>
            <w:shd w:val="clear" w:color="auto" w:fill="auto"/>
          </w:tcPr>
          <w:p w14:paraId="041AC7AE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  <w:r w:rsidRPr="003E2A63">
              <w:t xml:space="preserve">Razão social/Nome </w:t>
            </w:r>
          </w:p>
        </w:tc>
        <w:tc>
          <w:tcPr>
            <w:tcW w:w="7513" w:type="dxa"/>
            <w:gridSpan w:val="43"/>
            <w:shd w:val="clear" w:color="auto" w:fill="auto"/>
          </w:tcPr>
          <w:p w14:paraId="126B162F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</w:p>
        </w:tc>
      </w:tr>
      <w:tr w:rsidR="003E2A63" w:rsidRPr="003E2A63" w14:paraId="598E0986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gridSpan w:val="6"/>
            <w:shd w:val="clear" w:color="auto" w:fill="auto"/>
          </w:tcPr>
          <w:p w14:paraId="52C53180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  <w:r w:rsidRPr="003E2A63">
              <w:t>Nome Fantasia</w:t>
            </w:r>
          </w:p>
        </w:tc>
        <w:tc>
          <w:tcPr>
            <w:tcW w:w="7513" w:type="dxa"/>
            <w:gridSpan w:val="43"/>
            <w:shd w:val="clear" w:color="auto" w:fill="auto"/>
          </w:tcPr>
          <w:p w14:paraId="7208E033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</w:p>
        </w:tc>
      </w:tr>
      <w:tr w:rsidR="003E2A63" w:rsidRPr="003E2A63" w14:paraId="639B3B81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gridSpan w:val="6"/>
            <w:shd w:val="clear" w:color="auto" w:fill="auto"/>
          </w:tcPr>
          <w:p w14:paraId="39104367" w14:textId="18E59BED" w:rsidR="00426F79" w:rsidRPr="003E2A63" w:rsidRDefault="00426F79" w:rsidP="007368DB">
            <w:pPr>
              <w:spacing w:line="360" w:lineRule="auto"/>
              <w:ind w:right="-343"/>
              <w:jc w:val="both"/>
            </w:pPr>
            <w:r w:rsidRPr="003E2A63">
              <w:rPr>
                <w:bCs/>
              </w:rPr>
              <w:t>CNPJ</w:t>
            </w:r>
            <w:r w:rsidR="004E04B2">
              <w:rPr>
                <w:bCs/>
              </w:rPr>
              <w:t>/CPF</w:t>
            </w:r>
          </w:p>
        </w:tc>
        <w:tc>
          <w:tcPr>
            <w:tcW w:w="2540" w:type="dxa"/>
            <w:gridSpan w:val="18"/>
            <w:shd w:val="clear" w:color="auto" w:fill="auto"/>
          </w:tcPr>
          <w:p w14:paraId="3FF6AB92" w14:textId="77777777" w:rsidR="00426F79" w:rsidRPr="003E2A63" w:rsidRDefault="00426F79" w:rsidP="007368DB">
            <w:pPr>
              <w:spacing w:line="360" w:lineRule="auto"/>
              <w:ind w:right="-343"/>
              <w:jc w:val="both"/>
            </w:pPr>
          </w:p>
        </w:tc>
        <w:tc>
          <w:tcPr>
            <w:tcW w:w="1984" w:type="dxa"/>
            <w:gridSpan w:val="15"/>
            <w:shd w:val="clear" w:color="auto" w:fill="auto"/>
          </w:tcPr>
          <w:p w14:paraId="7520E21E" w14:textId="77777777" w:rsidR="00426F79" w:rsidRPr="003E2A63" w:rsidRDefault="00426F79" w:rsidP="007368DB">
            <w:pPr>
              <w:spacing w:line="360" w:lineRule="auto"/>
              <w:ind w:right="-343"/>
              <w:jc w:val="both"/>
            </w:pPr>
            <w:r w:rsidRPr="003E2A63">
              <w:t>Inscrição estadual</w:t>
            </w:r>
          </w:p>
        </w:tc>
        <w:tc>
          <w:tcPr>
            <w:tcW w:w="2989" w:type="dxa"/>
            <w:gridSpan w:val="10"/>
            <w:shd w:val="clear" w:color="auto" w:fill="auto"/>
          </w:tcPr>
          <w:p w14:paraId="098F9030" w14:textId="77777777" w:rsidR="00426F79" w:rsidRPr="003E2A63" w:rsidRDefault="00426F79" w:rsidP="007368DB">
            <w:pPr>
              <w:spacing w:line="360" w:lineRule="auto"/>
              <w:ind w:right="-343"/>
              <w:jc w:val="both"/>
            </w:pPr>
          </w:p>
        </w:tc>
      </w:tr>
      <w:tr w:rsidR="003E2A63" w:rsidRPr="003E2A63" w14:paraId="40A5A604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950" w:type="dxa"/>
            <w:gridSpan w:val="21"/>
            <w:shd w:val="clear" w:color="auto" w:fill="auto"/>
          </w:tcPr>
          <w:p w14:paraId="5546BB4C" w14:textId="77777777" w:rsidR="00F5656E" w:rsidRPr="003E2A63" w:rsidRDefault="00F5656E" w:rsidP="007368DB">
            <w:pPr>
              <w:spacing w:line="360" w:lineRule="auto"/>
              <w:ind w:right="-343"/>
              <w:jc w:val="both"/>
            </w:pPr>
            <w:r w:rsidRPr="003E2A63">
              <w:rPr>
                <w:bCs/>
              </w:rPr>
              <w:t>Certificado de Cadastro de Imóvel Rural (CCIR)</w:t>
            </w:r>
          </w:p>
        </w:tc>
        <w:tc>
          <w:tcPr>
            <w:tcW w:w="5398" w:type="dxa"/>
            <w:gridSpan w:val="28"/>
            <w:shd w:val="clear" w:color="auto" w:fill="auto"/>
          </w:tcPr>
          <w:p w14:paraId="158C40FB" w14:textId="77777777" w:rsidR="00F5656E" w:rsidRPr="003E2A63" w:rsidRDefault="00F5656E" w:rsidP="007368DB">
            <w:pPr>
              <w:spacing w:line="360" w:lineRule="auto"/>
              <w:ind w:right="-343"/>
              <w:jc w:val="both"/>
            </w:pPr>
          </w:p>
        </w:tc>
      </w:tr>
      <w:tr w:rsidR="003E2A63" w:rsidRPr="003E2A63" w14:paraId="531AC967" w14:textId="77777777" w:rsidTr="00C35C76"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2DDEB036" w14:textId="77777777" w:rsidR="0091153C" w:rsidRPr="003E2A63" w:rsidRDefault="0091153C" w:rsidP="007368DB">
            <w:pPr>
              <w:numPr>
                <w:ilvl w:val="1"/>
                <w:numId w:val="32"/>
              </w:numPr>
              <w:spacing w:line="360" w:lineRule="auto"/>
              <w:ind w:left="0" w:right="34" w:firstLine="0"/>
              <w:jc w:val="both"/>
              <w:rPr>
                <w:b/>
                <w:caps/>
              </w:rPr>
            </w:pPr>
            <w:r w:rsidRPr="003E2A63">
              <w:rPr>
                <w:b/>
                <w:caps/>
              </w:rPr>
              <w:t xml:space="preserve">Identificação DO RESPONSÁVEL legal pelo empreendimento </w:t>
            </w:r>
          </w:p>
        </w:tc>
      </w:tr>
      <w:tr w:rsidR="003E2A63" w:rsidRPr="003E2A63" w14:paraId="229579CD" w14:textId="77777777" w:rsidTr="00C35C76">
        <w:trPr>
          <w:trHeight w:val="20"/>
        </w:trPr>
        <w:tc>
          <w:tcPr>
            <w:tcW w:w="2835" w:type="dxa"/>
            <w:gridSpan w:val="6"/>
            <w:vAlign w:val="center"/>
          </w:tcPr>
          <w:p w14:paraId="45AD60B0" w14:textId="77777777" w:rsidR="0091153C" w:rsidRPr="003E2A63" w:rsidRDefault="0091153C" w:rsidP="007368DB">
            <w:pPr>
              <w:spacing w:line="360" w:lineRule="auto"/>
              <w:ind w:right="-343"/>
              <w:jc w:val="both"/>
              <w:rPr>
                <w:bCs/>
              </w:rPr>
            </w:pPr>
            <w:r w:rsidRPr="003E2A63">
              <w:rPr>
                <w:bCs/>
              </w:rPr>
              <w:t xml:space="preserve">Nome: </w:t>
            </w:r>
          </w:p>
        </w:tc>
        <w:tc>
          <w:tcPr>
            <w:tcW w:w="7513" w:type="dxa"/>
            <w:gridSpan w:val="43"/>
            <w:vAlign w:val="center"/>
          </w:tcPr>
          <w:p w14:paraId="27632BD6" w14:textId="77777777" w:rsidR="0091153C" w:rsidRPr="003E2A63" w:rsidRDefault="0091153C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</w:tr>
      <w:tr w:rsidR="003E2A63" w:rsidRPr="003E2A63" w14:paraId="29662B18" w14:textId="77777777" w:rsidTr="00C35C76">
        <w:trPr>
          <w:trHeight w:val="20"/>
        </w:trPr>
        <w:tc>
          <w:tcPr>
            <w:tcW w:w="2835" w:type="dxa"/>
            <w:gridSpan w:val="6"/>
            <w:vAlign w:val="center"/>
          </w:tcPr>
          <w:p w14:paraId="5B6E64C5" w14:textId="77777777" w:rsidR="0091153C" w:rsidRPr="003E2A63" w:rsidRDefault="0091153C" w:rsidP="007368DB">
            <w:pPr>
              <w:spacing w:line="360" w:lineRule="auto"/>
              <w:ind w:right="-343"/>
              <w:jc w:val="both"/>
              <w:rPr>
                <w:bCs/>
              </w:rPr>
            </w:pPr>
            <w:r w:rsidRPr="003E2A63">
              <w:t>Cargo/ Função:</w:t>
            </w:r>
          </w:p>
        </w:tc>
        <w:tc>
          <w:tcPr>
            <w:tcW w:w="7513" w:type="dxa"/>
            <w:gridSpan w:val="43"/>
            <w:vAlign w:val="center"/>
          </w:tcPr>
          <w:p w14:paraId="351CB55B" w14:textId="77777777" w:rsidR="0091153C" w:rsidRPr="003E2A63" w:rsidRDefault="0091153C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</w:tr>
      <w:tr w:rsidR="003E2A63" w:rsidRPr="003E2A63" w14:paraId="4288916B" w14:textId="77777777" w:rsidTr="00C35C76">
        <w:trPr>
          <w:trHeight w:val="20"/>
        </w:trPr>
        <w:tc>
          <w:tcPr>
            <w:tcW w:w="2835" w:type="dxa"/>
            <w:gridSpan w:val="6"/>
            <w:vAlign w:val="center"/>
          </w:tcPr>
          <w:p w14:paraId="4F8FF2B0" w14:textId="77777777" w:rsidR="005C6266" w:rsidRPr="003E2A63" w:rsidRDefault="005C6266" w:rsidP="007368DB">
            <w:pPr>
              <w:spacing w:line="360" w:lineRule="auto"/>
              <w:ind w:right="-343"/>
              <w:jc w:val="both"/>
            </w:pPr>
            <w:r w:rsidRPr="003E2A63">
              <w:t>Telefone:</w:t>
            </w:r>
          </w:p>
        </w:tc>
        <w:tc>
          <w:tcPr>
            <w:tcW w:w="1985" w:type="dxa"/>
            <w:gridSpan w:val="14"/>
            <w:vAlign w:val="center"/>
          </w:tcPr>
          <w:p w14:paraId="605E21E7" w14:textId="77777777" w:rsidR="005C6266" w:rsidRPr="003E2A63" w:rsidRDefault="005C6266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  <w:tc>
          <w:tcPr>
            <w:tcW w:w="850" w:type="dxa"/>
            <w:gridSpan w:val="7"/>
            <w:vAlign w:val="center"/>
          </w:tcPr>
          <w:p w14:paraId="16477E33" w14:textId="77777777" w:rsidR="005C6266" w:rsidRPr="003E2A63" w:rsidRDefault="005C6266" w:rsidP="007368DB">
            <w:pPr>
              <w:spacing w:line="360" w:lineRule="auto"/>
              <w:ind w:right="-343"/>
              <w:jc w:val="both"/>
              <w:rPr>
                <w:bCs/>
              </w:rPr>
            </w:pPr>
            <w:r w:rsidRPr="003E2A63">
              <w:t>E-mail</w:t>
            </w:r>
          </w:p>
        </w:tc>
        <w:tc>
          <w:tcPr>
            <w:tcW w:w="4678" w:type="dxa"/>
            <w:gridSpan w:val="22"/>
            <w:vAlign w:val="center"/>
          </w:tcPr>
          <w:p w14:paraId="4FC137DA" w14:textId="77777777" w:rsidR="005C6266" w:rsidRPr="003E2A63" w:rsidRDefault="005C6266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</w:tr>
      <w:tr w:rsidR="003E2A63" w:rsidRPr="003E2A63" w14:paraId="7D0EAF92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</w:tcPr>
          <w:p w14:paraId="0C3F8CF1" w14:textId="77777777" w:rsidR="0091153C" w:rsidRPr="003E2A63" w:rsidRDefault="0091153C" w:rsidP="007368DB">
            <w:pPr>
              <w:numPr>
                <w:ilvl w:val="1"/>
                <w:numId w:val="32"/>
              </w:numPr>
              <w:spacing w:line="360" w:lineRule="auto"/>
              <w:ind w:left="0" w:right="34" w:firstLine="0"/>
              <w:jc w:val="both"/>
              <w:rPr>
                <w:b/>
              </w:rPr>
            </w:pPr>
            <w:r w:rsidRPr="003E2A63">
              <w:rPr>
                <w:b/>
                <w:caps/>
              </w:rPr>
              <w:t>Identificação DA EMPRESA RESPONSÁVEL PELA ELABORAÇÃO DO RAS</w:t>
            </w:r>
          </w:p>
        </w:tc>
      </w:tr>
      <w:tr w:rsidR="003E2A63" w:rsidRPr="003E2A63" w14:paraId="1F8BBBA2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</w:tcPr>
          <w:p w14:paraId="377272D2" w14:textId="77777777" w:rsidR="0091153C" w:rsidRPr="003E2A63" w:rsidRDefault="0091153C" w:rsidP="007368DB">
            <w:pPr>
              <w:spacing w:line="360" w:lineRule="auto"/>
              <w:jc w:val="both"/>
            </w:pPr>
            <w:r w:rsidRPr="003E2A63">
              <w:t xml:space="preserve">Este RAS foi elaborado por: </w:t>
            </w:r>
            <w:proofErr w:type="gramStart"/>
            <w:r w:rsidRPr="003E2A63">
              <w:rPr>
                <w:caps/>
              </w:rPr>
              <w:t>(  )</w:t>
            </w:r>
            <w:proofErr w:type="gramEnd"/>
            <w:r w:rsidRPr="003E2A63">
              <w:rPr>
                <w:caps/>
              </w:rPr>
              <w:t xml:space="preserve"> </w:t>
            </w:r>
            <w:r w:rsidRPr="003E2A63">
              <w:t>profissionais vinculados a empresa de consultoria ambiental</w:t>
            </w:r>
            <w:r w:rsidR="00772B2B" w:rsidRPr="003E2A63">
              <w:t xml:space="preserve"> </w:t>
            </w:r>
            <w:r w:rsidRPr="003E2A63">
              <w:rPr>
                <w:bCs/>
              </w:rPr>
              <w:sym w:font="Symbol" w:char="F0DE"/>
            </w:r>
            <w:r w:rsidRPr="003E2A63">
              <w:rPr>
                <w:bCs/>
              </w:rPr>
              <w:t xml:space="preserve"> preencha os campos abaixo</w:t>
            </w:r>
          </w:p>
          <w:p w14:paraId="3CABA2A7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  <w:r w:rsidRPr="003E2A63">
              <w:rPr>
                <w:caps/>
              </w:rPr>
              <w:t xml:space="preserve">                                             </w:t>
            </w:r>
            <w:r w:rsidR="00772B2B" w:rsidRPr="003E2A63">
              <w:rPr>
                <w:caps/>
              </w:rPr>
              <w:t xml:space="preserve"> </w:t>
            </w:r>
            <w:proofErr w:type="gramStart"/>
            <w:r w:rsidRPr="003E2A63">
              <w:rPr>
                <w:caps/>
              </w:rPr>
              <w:t xml:space="preserve">( </w:t>
            </w:r>
            <w:r w:rsidR="00772B2B" w:rsidRPr="003E2A63">
              <w:rPr>
                <w:caps/>
              </w:rPr>
              <w:t xml:space="preserve"> </w:t>
            </w:r>
            <w:proofErr w:type="gramEnd"/>
            <w:r w:rsidRPr="003E2A63">
              <w:rPr>
                <w:caps/>
              </w:rPr>
              <w:t xml:space="preserve"> )</w:t>
            </w:r>
            <w:r w:rsidRPr="003E2A63">
              <w:rPr>
                <w:b/>
                <w:caps/>
              </w:rPr>
              <w:t xml:space="preserve"> </w:t>
            </w:r>
            <w:r w:rsidRPr="003E2A63">
              <w:t>um ou mais profissionais autônomos</w:t>
            </w:r>
            <w:r w:rsidR="00ED0659" w:rsidRPr="003E2A63">
              <w:t xml:space="preserve"> </w:t>
            </w:r>
            <w:r w:rsidRPr="003E2A63">
              <w:rPr>
                <w:b/>
                <w:bCs/>
              </w:rPr>
              <w:sym w:font="Symbol" w:char="F0DE"/>
            </w:r>
            <w:r w:rsidRPr="003E2A63">
              <w:rPr>
                <w:bCs/>
              </w:rPr>
              <w:t xml:space="preserve"> </w:t>
            </w:r>
            <w:r w:rsidRPr="003E2A63">
              <w:rPr>
                <w:b/>
                <w:bCs/>
              </w:rPr>
              <w:t>passe para o item 1.4.1</w:t>
            </w:r>
          </w:p>
        </w:tc>
      </w:tr>
      <w:tr w:rsidR="003E2A63" w:rsidRPr="003E2A63" w14:paraId="203C232F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gridSpan w:val="6"/>
            <w:shd w:val="clear" w:color="auto" w:fill="auto"/>
          </w:tcPr>
          <w:p w14:paraId="4EA9FCF5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  <w:r w:rsidRPr="003E2A63">
              <w:t xml:space="preserve">Razão social </w:t>
            </w:r>
          </w:p>
        </w:tc>
        <w:tc>
          <w:tcPr>
            <w:tcW w:w="7513" w:type="dxa"/>
            <w:gridSpan w:val="43"/>
            <w:shd w:val="clear" w:color="auto" w:fill="auto"/>
          </w:tcPr>
          <w:p w14:paraId="6A5A2B4D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</w:p>
        </w:tc>
      </w:tr>
      <w:tr w:rsidR="003E2A63" w:rsidRPr="003E2A63" w14:paraId="7BC32141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gridSpan w:val="6"/>
            <w:shd w:val="clear" w:color="auto" w:fill="auto"/>
          </w:tcPr>
          <w:p w14:paraId="3E1E7F5E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  <w:r w:rsidRPr="003E2A63">
              <w:t>Nome Fantasia</w:t>
            </w:r>
          </w:p>
        </w:tc>
        <w:tc>
          <w:tcPr>
            <w:tcW w:w="7513" w:type="dxa"/>
            <w:gridSpan w:val="43"/>
            <w:shd w:val="clear" w:color="auto" w:fill="auto"/>
          </w:tcPr>
          <w:p w14:paraId="330902F4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</w:p>
        </w:tc>
      </w:tr>
      <w:tr w:rsidR="003E2A63" w:rsidRPr="003E2A63" w14:paraId="2088222E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gridSpan w:val="6"/>
            <w:shd w:val="clear" w:color="auto" w:fill="auto"/>
          </w:tcPr>
          <w:p w14:paraId="07DFB9EC" w14:textId="77777777" w:rsidR="00426F79" w:rsidRPr="003E2A63" w:rsidRDefault="00426F79" w:rsidP="007368DB">
            <w:pPr>
              <w:spacing w:line="360" w:lineRule="auto"/>
              <w:ind w:right="-343"/>
              <w:jc w:val="both"/>
            </w:pPr>
            <w:r w:rsidRPr="003E2A63">
              <w:rPr>
                <w:bCs/>
              </w:rPr>
              <w:t>CNPJ/CPF</w:t>
            </w:r>
          </w:p>
        </w:tc>
        <w:tc>
          <w:tcPr>
            <w:tcW w:w="2540" w:type="dxa"/>
            <w:gridSpan w:val="18"/>
            <w:shd w:val="clear" w:color="auto" w:fill="auto"/>
          </w:tcPr>
          <w:p w14:paraId="2CEC373A" w14:textId="77777777" w:rsidR="00426F79" w:rsidRPr="003E2A63" w:rsidRDefault="00426F79" w:rsidP="007368DB">
            <w:pPr>
              <w:spacing w:line="360" w:lineRule="auto"/>
              <w:ind w:right="-343"/>
              <w:jc w:val="both"/>
            </w:pPr>
          </w:p>
        </w:tc>
        <w:tc>
          <w:tcPr>
            <w:tcW w:w="1984" w:type="dxa"/>
            <w:gridSpan w:val="15"/>
            <w:shd w:val="clear" w:color="auto" w:fill="auto"/>
          </w:tcPr>
          <w:p w14:paraId="7D0F7127" w14:textId="77777777" w:rsidR="00426F79" w:rsidRPr="003E2A63" w:rsidRDefault="00426F79" w:rsidP="007368DB">
            <w:pPr>
              <w:spacing w:line="360" w:lineRule="auto"/>
              <w:jc w:val="both"/>
            </w:pPr>
            <w:r w:rsidRPr="003E2A63">
              <w:t>Inscrição estadual</w:t>
            </w:r>
          </w:p>
        </w:tc>
        <w:tc>
          <w:tcPr>
            <w:tcW w:w="2989" w:type="dxa"/>
            <w:gridSpan w:val="10"/>
            <w:shd w:val="clear" w:color="auto" w:fill="auto"/>
          </w:tcPr>
          <w:p w14:paraId="5474D124" w14:textId="77777777" w:rsidR="00426F79" w:rsidRPr="003E2A63" w:rsidRDefault="00426F79" w:rsidP="007368DB">
            <w:pPr>
              <w:spacing w:line="360" w:lineRule="auto"/>
              <w:ind w:right="-343"/>
              <w:jc w:val="both"/>
            </w:pPr>
          </w:p>
        </w:tc>
      </w:tr>
      <w:tr w:rsidR="003E2A63" w:rsidRPr="003E2A63" w14:paraId="6515F4D4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835" w:type="dxa"/>
            <w:gridSpan w:val="6"/>
            <w:shd w:val="clear" w:color="auto" w:fill="auto"/>
          </w:tcPr>
          <w:p w14:paraId="2193F8DC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  <w:r w:rsidRPr="003E2A63">
              <w:t>E-mail</w:t>
            </w:r>
          </w:p>
        </w:tc>
        <w:tc>
          <w:tcPr>
            <w:tcW w:w="7513" w:type="dxa"/>
            <w:gridSpan w:val="43"/>
            <w:shd w:val="clear" w:color="auto" w:fill="auto"/>
          </w:tcPr>
          <w:p w14:paraId="44BEC199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</w:p>
        </w:tc>
      </w:tr>
      <w:tr w:rsidR="003E2A63" w:rsidRPr="003E2A63" w14:paraId="115BAE1E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648" w:type="dxa"/>
            <w:gridSpan w:val="44"/>
            <w:shd w:val="clear" w:color="auto" w:fill="auto"/>
          </w:tcPr>
          <w:p w14:paraId="165E5896" w14:textId="77777777" w:rsidR="006701E2" w:rsidRPr="003E2A63" w:rsidRDefault="006701E2" w:rsidP="007368DB">
            <w:pPr>
              <w:spacing w:line="360" w:lineRule="auto"/>
              <w:ind w:right="-343"/>
              <w:jc w:val="both"/>
            </w:pPr>
            <w:r w:rsidRPr="003E2A63">
              <w:t>Número de inscrição da empresa de consultoria no Cadastro Técnico Municipal de Atividades e Instrumentos de Defesa Ambiental – CTM/AIDA – SMAPMA</w:t>
            </w:r>
          </w:p>
        </w:tc>
        <w:tc>
          <w:tcPr>
            <w:tcW w:w="1700" w:type="dxa"/>
            <w:gridSpan w:val="5"/>
            <w:shd w:val="clear" w:color="auto" w:fill="auto"/>
          </w:tcPr>
          <w:p w14:paraId="3C7937BA" w14:textId="77777777" w:rsidR="006701E2" w:rsidRPr="003E2A63" w:rsidRDefault="006701E2" w:rsidP="007368DB">
            <w:pPr>
              <w:spacing w:line="360" w:lineRule="auto"/>
              <w:ind w:right="-343"/>
              <w:jc w:val="both"/>
            </w:pPr>
          </w:p>
        </w:tc>
      </w:tr>
      <w:tr w:rsidR="003E2A63" w:rsidRPr="003E2A63" w14:paraId="5B6A789E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</w:tcPr>
          <w:p w14:paraId="05337CAF" w14:textId="77777777" w:rsidR="0091153C" w:rsidRPr="003E2A63" w:rsidRDefault="0091153C" w:rsidP="007368DB">
            <w:pPr>
              <w:spacing w:line="360" w:lineRule="auto"/>
              <w:ind w:right="-343"/>
              <w:jc w:val="both"/>
              <w:rPr>
                <w:b/>
                <w:caps/>
              </w:rPr>
            </w:pPr>
            <w:r w:rsidRPr="003E2A63">
              <w:rPr>
                <w:b/>
                <w:caps/>
              </w:rPr>
              <w:t>1.4.1 profissionais que participaram do RAS</w:t>
            </w:r>
          </w:p>
          <w:p w14:paraId="2342F980" w14:textId="77777777" w:rsidR="0091153C" w:rsidRPr="003E2A63" w:rsidRDefault="0091153C" w:rsidP="007368DB">
            <w:pPr>
              <w:spacing w:line="360" w:lineRule="auto"/>
              <w:ind w:right="-343"/>
              <w:jc w:val="both"/>
            </w:pPr>
            <w:r w:rsidRPr="003E2A63">
              <w:rPr>
                <w:bCs/>
              </w:rPr>
              <w:t xml:space="preserve"> Caso haja mais de um profissional, acrescente-os inserindo novas linhas abaixo.</w:t>
            </w:r>
          </w:p>
        </w:tc>
      </w:tr>
      <w:tr w:rsidR="003E2A63" w:rsidRPr="003E2A63" w14:paraId="5801A042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49" w:type="dxa"/>
            <w:gridSpan w:val="9"/>
            <w:shd w:val="clear" w:color="auto" w:fill="auto"/>
            <w:vAlign w:val="center"/>
          </w:tcPr>
          <w:p w14:paraId="1EA22C6D" w14:textId="77777777" w:rsidR="00F5656E" w:rsidRPr="003E2A63" w:rsidRDefault="00F5656E" w:rsidP="007368DB">
            <w:pPr>
              <w:spacing w:line="360" w:lineRule="auto"/>
              <w:ind w:right="-343"/>
              <w:jc w:val="both"/>
              <w:rPr>
                <w:b/>
              </w:rPr>
            </w:pPr>
            <w:r w:rsidRPr="003E2A63">
              <w:rPr>
                <w:b/>
              </w:rPr>
              <w:t>Nome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14:paraId="4E8F2212" w14:textId="77777777" w:rsidR="00F5656E" w:rsidRPr="003E2A63" w:rsidRDefault="00F5656E" w:rsidP="007368DB">
            <w:pPr>
              <w:spacing w:line="360" w:lineRule="auto"/>
              <w:jc w:val="both"/>
              <w:rPr>
                <w:b/>
                <w:bCs/>
              </w:rPr>
            </w:pPr>
            <w:r w:rsidRPr="003E2A63">
              <w:rPr>
                <w:b/>
                <w:bCs/>
              </w:rPr>
              <w:t>Formação profissional</w:t>
            </w:r>
          </w:p>
        </w:tc>
        <w:tc>
          <w:tcPr>
            <w:tcW w:w="1439" w:type="dxa"/>
            <w:gridSpan w:val="11"/>
            <w:shd w:val="clear" w:color="auto" w:fill="auto"/>
            <w:vAlign w:val="center"/>
          </w:tcPr>
          <w:p w14:paraId="641AE986" w14:textId="77777777" w:rsidR="00F5656E" w:rsidRPr="003E2A63" w:rsidRDefault="00F5656E" w:rsidP="007368DB">
            <w:pPr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>Nº ART</w:t>
            </w:r>
          </w:p>
        </w:tc>
        <w:tc>
          <w:tcPr>
            <w:tcW w:w="2825" w:type="dxa"/>
            <w:gridSpan w:val="17"/>
            <w:shd w:val="clear" w:color="auto" w:fill="auto"/>
            <w:vAlign w:val="center"/>
          </w:tcPr>
          <w:p w14:paraId="777DA37A" w14:textId="77777777" w:rsidR="00F5656E" w:rsidRPr="003E2A63" w:rsidRDefault="00F5656E" w:rsidP="007368DB">
            <w:pPr>
              <w:spacing w:line="360" w:lineRule="auto"/>
              <w:ind w:right="-343"/>
              <w:jc w:val="both"/>
              <w:rPr>
                <w:b/>
                <w:bCs/>
              </w:rPr>
            </w:pPr>
            <w:r w:rsidRPr="003E2A63">
              <w:rPr>
                <w:b/>
                <w:bCs/>
              </w:rPr>
              <w:t>E-mail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9F56B72" w14:textId="77777777" w:rsidR="00F5656E" w:rsidRPr="003E2A63" w:rsidRDefault="00F5656E" w:rsidP="007368DB">
            <w:pPr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>N° CTM</w:t>
            </w:r>
          </w:p>
          <w:p w14:paraId="4727AC16" w14:textId="77777777" w:rsidR="00F5656E" w:rsidRPr="003E2A63" w:rsidRDefault="00F5656E" w:rsidP="007368DB">
            <w:pPr>
              <w:spacing w:line="360" w:lineRule="auto"/>
              <w:jc w:val="both"/>
              <w:rPr>
                <w:b/>
                <w:bCs/>
                <w:i/>
              </w:rPr>
            </w:pPr>
            <w:r w:rsidRPr="003E2A63">
              <w:rPr>
                <w:b/>
              </w:rPr>
              <w:t>SMAPMA</w:t>
            </w:r>
          </w:p>
        </w:tc>
      </w:tr>
      <w:tr w:rsidR="003E2A63" w:rsidRPr="003E2A63" w14:paraId="3CB76C91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49" w:type="dxa"/>
            <w:gridSpan w:val="9"/>
            <w:shd w:val="clear" w:color="auto" w:fill="auto"/>
          </w:tcPr>
          <w:p w14:paraId="516DDCC4" w14:textId="77777777" w:rsidR="006701E2" w:rsidRPr="003E2A63" w:rsidRDefault="006701E2" w:rsidP="007368DB">
            <w:pPr>
              <w:spacing w:line="360" w:lineRule="auto"/>
              <w:jc w:val="both"/>
            </w:pPr>
          </w:p>
        </w:tc>
        <w:tc>
          <w:tcPr>
            <w:tcW w:w="1417" w:type="dxa"/>
            <w:gridSpan w:val="10"/>
            <w:shd w:val="clear" w:color="auto" w:fill="auto"/>
          </w:tcPr>
          <w:p w14:paraId="7EBB2E68" w14:textId="77777777" w:rsidR="006701E2" w:rsidRPr="003E2A63" w:rsidRDefault="006701E2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  <w:tc>
          <w:tcPr>
            <w:tcW w:w="1439" w:type="dxa"/>
            <w:gridSpan w:val="11"/>
            <w:shd w:val="clear" w:color="auto" w:fill="auto"/>
          </w:tcPr>
          <w:p w14:paraId="6DF03880" w14:textId="77777777" w:rsidR="006701E2" w:rsidRPr="003E2A63" w:rsidRDefault="006701E2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  <w:tc>
          <w:tcPr>
            <w:tcW w:w="2825" w:type="dxa"/>
            <w:gridSpan w:val="17"/>
            <w:shd w:val="clear" w:color="auto" w:fill="auto"/>
          </w:tcPr>
          <w:p w14:paraId="33B475EB" w14:textId="77777777" w:rsidR="006701E2" w:rsidRPr="003E2A63" w:rsidRDefault="006701E2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D1C961C" w14:textId="77777777" w:rsidR="006701E2" w:rsidRPr="003E2A63" w:rsidRDefault="006701E2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</w:tr>
      <w:tr w:rsidR="003E2A63" w:rsidRPr="003E2A63" w14:paraId="5E95F5D6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49" w:type="dxa"/>
            <w:gridSpan w:val="9"/>
            <w:shd w:val="clear" w:color="auto" w:fill="auto"/>
          </w:tcPr>
          <w:p w14:paraId="63CCB996" w14:textId="77777777" w:rsidR="00600A96" w:rsidRPr="003E2A63" w:rsidRDefault="00600A96" w:rsidP="007368DB">
            <w:pPr>
              <w:spacing w:line="360" w:lineRule="auto"/>
              <w:ind w:right="-343"/>
              <w:jc w:val="both"/>
            </w:pPr>
          </w:p>
        </w:tc>
        <w:tc>
          <w:tcPr>
            <w:tcW w:w="1417" w:type="dxa"/>
            <w:gridSpan w:val="10"/>
            <w:shd w:val="clear" w:color="auto" w:fill="auto"/>
          </w:tcPr>
          <w:p w14:paraId="3FF89133" w14:textId="77777777" w:rsidR="00600A96" w:rsidRPr="003E2A63" w:rsidRDefault="00600A96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  <w:tc>
          <w:tcPr>
            <w:tcW w:w="1439" w:type="dxa"/>
            <w:gridSpan w:val="11"/>
            <w:shd w:val="clear" w:color="auto" w:fill="auto"/>
          </w:tcPr>
          <w:p w14:paraId="3DE725F9" w14:textId="77777777" w:rsidR="00600A96" w:rsidRPr="003E2A63" w:rsidRDefault="00600A96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  <w:tc>
          <w:tcPr>
            <w:tcW w:w="2825" w:type="dxa"/>
            <w:gridSpan w:val="17"/>
            <w:shd w:val="clear" w:color="auto" w:fill="auto"/>
          </w:tcPr>
          <w:p w14:paraId="67A89021" w14:textId="77777777" w:rsidR="00600A96" w:rsidRPr="003E2A63" w:rsidRDefault="00600A96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8AE378D" w14:textId="77777777" w:rsidR="00600A96" w:rsidRPr="003E2A63" w:rsidRDefault="00600A96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</w:tr>
      <w:tr w:rsidR="003E2A63" w:rsidRPr="003E2A63" w14:paraId="53BD393C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49" w:type="dxa"/>
            <w:gridSpan w:val="9"/>
            <w:shd w:val="clear" w:color="auto" w:fill="auto"/>
          </w:tcPr>
          <w:p w14:paraId="3A04F5DF" w14:textId="77777777" w:rsidR="00564DE5" w:rsidRPr="003E2A63" w:rsidRDefault="00564DE5" w:rsidP="007368DB">
            <w:pPr>
              <w:spacing w:line="360" w:lineRule="auto"/>
              <w:ind w:right="-343"/>
              <w:jc w:val="both"/>
            </w:pPr>
          </w:p>
        </w:tc>
        <w:tc>
          <w:tcPr>
            <w:tcW w:w="1417" w:type="dxa"/>
            <w:gridSpan w:val="10"/>
            <w:shd w:val="clear" w:color="auto" w:fill="auto"/>
          </w:tcPr>
          <w:p w14:paraId="6B5951C3" w14:textId="77777777" w:rsidR="00564DE5" w:rsidRPr="003E2A63" w:rsidRDefault="00564DE5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  <w:tc>
          <w:tcPr>
            <w:tcW w:w="1439" w:type="dxa"/>
            <w:gridSpan w:val="11"/>
            <w:shd w:val="clear" w:color="auto" w:fill="auto"/>
          </w:tcPr>
          <w:p w14:paraId="5CA2994E" w14:textId="77777777" w:rsidR="00564DE5" w:rsidRPr="003E2A63" w:rsidRDefault="00564DE5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  <w:tc>
          <w:tcPr>
            <w:tcW w:w="2825" w:type="dxa"/>
            <w:gridSpan w:val="17"/>
            <w:shd w:val="clear" w:color="auto" w:fill="auto"/>
          </w:tcPr>
          <w:p w14:paraId="64E01BBA" w14:textId="77777777" w:rsidR="00564DE5" w:rsidRPr="003E2A63" w:rsidRDefault="00564DE5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49498F9" w14:textId="77777777" w:rsidR="00564DE5" w:rsidRPr="003E2A63" w:rsidRDefault="00564DE5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</w:tr>
      <w:tr w:rsidR="003E2A63" w:rsidRPr="003E2A63" w14:paraId="2B122A77" w14:textId="77777777" w:rsidTr="00C35C76">
        <w:trPr>
          <w:trHeight w:val="20"/>
        </w:trPr>
        <w:tc>
          <w:tcPr>
            <w:tcW w:w="10348" w:type="dxa"/>
            <w:gridSpan w:val="49"/>
            <w:shd w:val="clear" w:color="auto" w:fill="C5E0B3" w:themeFill="accent6" w:themeFillTint="66"/>
            <w:vAlign w:val="center"/>
          </w:tcPr>
          <w:p w14:paraId="1D499627" w14:textId="77777777" w:rsidR="0091153C" w:rsidRPr="003E2A63" w:rsidRDefault="0091153C" w:rsidP="00F1027C">
            <w:pPr>
              <w:spacing w:line="360" w:lineRule="auto"/>
              <w:jc w:val="center"/>
              <w:rPr>
                <w:b/>
              </w:rPr>
            </w:pPr>
            <w:r w:rsidRPr="003E2A63">
              <w:rPr>
                <w:b/>
              </w:rPr>
              <w:t>MÓDULO 2 - REGULARIZAÇÃO AMBIENTAL</w:t>
            </w:r>
          </w:p>
        </w:tc>
      </w:tr>
      <w:tr w:rsidR="003E2A63" w:rsidRPr="003E2A63" w14:paraId="0FB11C8A" w14:textId="77777777" w:rsidTr="00C35C76">
        <w:trPr>
          <w:trHeight w:val="20"/>
        </w:trPr>
        <w:tc>
          <w:tcPr>
            <w:tcW w:w="10348" w:type="dxa"/>
            <w:gridSpan w:val="49"/>
            <w:shd w:val="pct15" w:color="auto" w:fill="auto"/>
            <w:vAlign w:val="center"/>
          </w:tcPr>
          <w:p w14:paraId="72F3D7F7" w14:textId="77777777" w:rsidR="0091153C" w:rsidRPr="003E2A63" w:rsidRDefault="0091153C" w:rsidP="007368DB">
            <w:pPr>
              <w:numPr>
                <w:ilvl w:val="1"/>
                <w:numId w:val="33"/>
              </w:numPr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3E2A63">
              <w:rPr>
                <w:b/>
                <w:caps/>
              </w:rPr>
              <w:t>Atividade(s) dO EMPREENDIMENTO objeto de regularização pelo ras</w:t>
            </w:r>
          </w:p>
        </w:tc>
      </w:tr>
      <w:tr w:rsidR="003E2A63" w:rsidRPr="003E2A63" w14:paraId="60FE8424" w14:textId="77777777" w:rsidTr="00C35C76">
        <w:trPr>
          <w:trHeight w:val="20"/>
        </w:trPr>
        <w:tc>
          <w:tcPr>
            <w:tcW w:w="3664" w:type="dxa"/>
            <w:gridSpan w:val="13"/>
            <w:vAlign w:val="center"/>
          </w:tcPr>
          <w:p w14:paraId="18A08CB6" w14:textId="77777777" w:rsidR="00262491" w:rsidRPr="003E2A63" w:rsidRDefault="00262491" w:rsidP="007368DB">
            <w:pPr>
              <w:snapToGrid w:val="0"/>
              <w:spacing w:line="360" w:lineRule="auto"/>
              <w:ind w:left="747" w:hanging="747"/>
              <w:jc w:val="both"/>
              <w:rPr>
                <w:b/>
              </w:rPr>
            </w:pPr>
            <w:r w:rsidRPr="003E2A63">
              <w:rPr>
                <w:b/>
              </w:rPr>
              <w:t>Atividade</w:t>
            </w:r>
          </w:p>
          <w:p w14:paraId="6242ECE5" w14:textId="77777777" w:rsidR="00262491" w:rsidRPr="003E2A63" w:rsidRDefault="00262491" w:rsidP="007368DB">
            <w:pPr>
              <w:snapToGrid w:val="0"/>
              <w:spacing w:line="360" w:lineRule="auto"/>
              <w:ind w:right="99" w:hanging="20"/>
              <w:jc w:val="both"/>
              <w:rPr>
                <w:b/>
              </w:rPr>
            </w:pPr>
            <w:r w:rsidRPr="003E2A63">
              <w:t xml:space="preserve">(Transcreva para este campo o texto correspondente à Resolução </w:t>
            </w:r>
            <w:r w:rsidR="00EB57D2" w:rsidRPr="003E2A63">
              <w:t xml:space="preserve">CONSEMA </w:t>
            </w:r>
            <w:r w:rsidRPr="003E2A63">
              <w:t>nº 85/</w:t>
            </w:r>
            <w:r w:rsidR="00163AE4" w:rsidRPr="003E2A63">
              <w:t>20</w:t>
            </w:r>
            <w:r w:rsidRPr="003E2A63">
              <w:t>14</w:t>
            </w:r>
            <w:r w:rsidRPr="003E2A63">
              <w:rPr>
                <w:b/>
              </w:rPr>
              <w:t>)</w:t>
            </w:r>
          </w:p>
        </w:tc>
        <w:tc>
          <w:tcPr>
            <w:tcW w:w="1559" w:type="dxa"/>
            <w:gridSpan w:val="10"/>
            <w:vAlign w:val="center"/>
          </w:tcPr>
          <w:p w14:paraId="3C86F1AC" w14:textId="77777777" w:rsidR="00262491" w:rsidRPr="003E2A63" w:rsidRDefault="00262491" w:rsidP="007368DB">
            <w:pPr>
              <w:snapToGrid w:val="0"/>
              <w:spacing w:line="360" w:lineRule="auto"/>
              <w:jc w:val="both"/>
              <w:rPr>
                <w:b/>
                <w:dstrike/>
              </w:rPr>
            </w:pPr>
            <w:r w:rsidRPr="003E2A63">
              <w:rPr>
                <w:b/>
              </w:rPr>
              <w:t>Porte</w:t>
            </w:r>
          </w:p>
          <w:p w14:paraId="1FF21D37" w14:textId="77777777" w:rsidR="00262491" w:rsidRPr="003E2A63" w:rsidRDefault="00262491" w:rsidP="007368DB">
            <w:pPr>
              <w:snapToGrid w:val="0"/>
              <w:spacing w:line="360" w:lineRule="auto"/>
              <w:jc w:val="both"/>
              <w:rPr>
                <w:b/>
              </w:rPr>
            </w:pPr>
            <w:r w:rsidRPr="003E2A63">
              <w:t xml:space="preserve">(Conforme </w:t>
            </w:r>
            <w:r w:rsidR="00A52687" w:rsidRPr="003E2A63">
              <w:t>a lei 888/2018</w:t>
            </w:r>
            <w:r w:rsidRPr="003E2A63">
              <w:rPr>
                <w:b/>
              </w:rPr>
              <w:t>)</w:t>
            </w:r>
          </w:p>
        </w:tc>
        <w:tc>
          <w:tcPr>
            <w:tcW w:w="1559" w:type="dxa"/>
            <w:gridSpan w:val="11"/>
            <w:vAlign w:val="center"/>
          </w:tcPr>
          <w:p w14:paraId="265796A2" w14:textId="77777777" w:rsidR="00262491" w:rsidRPr="003E2A63" w:rsidRDefault="00262491" w:rsidP="007368DB">
            <w:pPr>
              <w:snapToGrid w:val="0"/>
              <w:spacing w:line="360" w:lineRule="auto"/>
              <w:ind w:left="747" w:hanging="747"/>
              <w:jc w:val="both"/>
              <w:rPr>
                <w:b/>
              </w:rPr>
            </w:pPr>
            <w:r w:rsidRPr="003E2A63">
              <w:rPr>
                <w:b/>
              </w:rPr>
              <w:t>Potencial</w:t>
            </w:r>
          </w:p>
          <w:p w14:paraId="093A7B8E" w14:textId="77777777" w:rsidR="00262491" w:rsidRPr="003E2A63" w:rsidRDefault="00262491" w:rsidP="007368DB">
            <w:pPr>
              <w:snapToGrid w:val="0"/>
              <w:spacing w:line="360" w:lineRule="auto"/>
              <w:ind w:left="747" w:hanging="747"/>
              <w:jc w:val="both"/>
              <w:rPr>
                <w:b/>
              </w:rPr>
            </w:pPr>
            <w:r w:rsidRPr="003E2A63">
              <w:rPr>
                <w:b/>
              </w:rPr>
              <w:t>Poluidor</w:t>
            </w:r>
          </w:p>
          <w:p w14:paraId="23A29AA1" w14:textId="77777777" w:rsidR="00262491" w:rsidRPr="003E2A63" w:rsidRDefault="00262491" w:rsidP="007368DB">
            <w:pPr>
              <w:snapToGrid w:val="0"/>
              <w:spacing w:line="360" w:lineRule="auto"/>
              <w:jc w:val="both"/>
              <w:rPr>
                <w:b/>
              </w:rPr>
            </w:pPr>
            <w:r w:rsidRPr="003E2A63">
              <w:t>(</w:t>
            </w:r>
            <w:r w:rsidR="00A52687" w:rsidRPr="003E2A63">
              <w:t>Conforme a lei 888/2018</w:t>
            </w:r>
            <w:r w:rsidRPr="003E2A63">
              <w:rPr>
                <w:b/>
              </w:rPr>
              <w:t>)</w:t>
            </w:r>
          </w:p>
        </w:tc>
        <w:tc>
          <w:tcPr>
            <w:tcW w:w="3566" w:type="dxa"/>
            <w:gridSpan w:val="15"/>
            <w:vAlign w:val="center"/>
          </w:tcPr>
          <w:p w14:paraId="3012D420" w14:textId="77777777" w:rsidR="00262491" w:rsidRPr="003E2A63" w:rsidRDefault="00262491" w:rsidP="007368DB">
            <w:pPr>
              <w:snapToGrid w:val="0"/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>Estágio atual da atividade</w:t>
            </w:r>
          </w:p>
          <w:p w14:paraId="5D60ADF5" w14:textId="77777777" w:rsidR="00262491" w:rsidRPr="003E2A63" w:rsidRDefault="00262491" w:rsidP="007368DB">
            <w:pPr>
              <w:snapToGrid w:val="0"/>
              <w:spacing w:line="360" w:lineRule="auto"/>
              <w:ind w:left="32" w:hanging="32"/>
              <w:jc w:val="both"/>
              <w:rPr>
                <w:b/>
              </w:rPr>
            </w:pPr>
            <w:r w:rsidRPr="003E2A63">
              <w:t>(Assinale abaixo a situação correspondente)</w:t>
            </w:r>
          </w:p>
        </w:tc>
      </w:tr>
      <w:tr w:rsidR="003E2A63" w:rsidRPr="003E2A63" w14:paraId="49D59E03" w14:textId="77777777" w:rsidTr="00C35C76">
        <w:trPr>
          <w:trHeight w:val="20"/>
        </w:trPr>
        <w:tc>
          <w:tcPr>
            <w:tcW w:w="3664" w:type="dxa"/>
            <w:gridSpan w:val="13"/>
            <w:vAlign w:val="center"/>
          </w:tcPr>
          <w:p w14:paraId="1F2047C0" w14:textId="77777777" w:rsidR="00262491" w:rsidRPr="003E2A63" w:rsidRDefault="00262491" w:rsidP="007368DB">
            <w:pPr>
              <w:pStyle w:val="Corpodetexto"/>
              <w:spacing w:after="0" w:line="360" w:lineRule="auto"/>
              <w:ind w:right="-343"/>
              <w:jc w:val="both"/>
              <w:rPr>
                <w:bCs/>
                <w:lang w:val="pt-BR" w:eastAsia="pt-BR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346D4F17" w14:textId="77777777" w:rsidR="00262491" w:rsidRPr="003E2A63" w:rsidRDefault="00262491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608003FD" w14:textId="77777777" w:rsidR="00262491" w:rsidRPr="003E2A63" w:rsidRDefault="00262491" w:rsidP="007368DB">
            <w:pPr>
              <w:spacing w:line="360" w:lineRule="auto"/>
              <w:ind w:right="-343"/>
              <w:jc w:val="both"/>
              <w:rPr>
                <w:bCs/>
              </w:rPr>
            </w:pPr>
          </w:p>
        </w:tc>
        <w:tc>
          <w:tcPr>
            <w:tcW w:w="3566" w:type="dxa"/>
            <w:gridSpan w:val="15"/>
            <w:vAlign w:val="center"/>
          </w:tcPr>
          <w:p w14:paraId="2A25EA90" w14:textId="77777777" w:rsidR="00262491" w:rsidRPr="003E2A63" w:rsidRDefault="00262491" w:rsidP="007368DB">
            <w:pPr>
              <w:spacing w:line="360" w:lineRule="auto"/>
              <w:jc w:val="both"/>
            </w:pPr>
            <w:r w:rsidRPr="003E2A63">
              <w:t>() Fase de projeto</w:t>
            </w:r>
          </w:p>
          <w:p w14:paraId="0BA44E23" w14:textId="77777777" w:rsidR="00262491" w:rsidRPr="003E2A63" w:rsidRDefault="006119A3" w:rsidP="007368DB">
            <w:pPr>
              <w:spacing w:line="360" w:lineRule="auto"/>
              <w:jc w:val="both"/>
            </w:pPr>
            <w:r w:rsidRPr="003E2A63">
              <w:t>() Fase I</w:t>
            </w:r>
            <w:r w:rsidR="00262491" w:rsidRPr="003E2A63">
              <w:t>nstalação (marque abaixo)</w:t>
            </w:r>
          </w:p>
          <w:p w14:paraId="3956548E" w14:textId="77777777" w:rsidR="00262491" w:rsidRPr="003E2A63" w:rsidRDefault="00262491" w:rsidP="007368DB">
            <w:pPr>
              <w:spacing w:line="360" w:lineRule="auto"/>
              <w:jc w:val="both"/>
            </w:pPr>
            <w:r w:rsidRPr="003E2A63">
              <w:t>() a iniciar () iniciada em</w:t>
            </w:r>
            <w:proofErr w:type="gramStart"/>
            <w:r w:rsidRPr="003E2A63">
              <w:t xml:space="preserve"> </w:t>
            </w:r>
            <w:r w:rsidR="00804D7A" w:rsidRPr="003E2A63">
              <w:t>..</w:t>
            </w:r>
            <w:proofErr w:type="gramEnd"/>
            <w:r w:rsidR="00804D7A" w:rsidRPr="003E2A63">
              <w:t>/../....</w:t>
            </w:r>
          </w:p>
          <w:p w14:paraId="3FF69C22" w14:textId="77777777" w:rsidR="00262491" w:rsidRPr="003E2A63" w:rsidRDefault="006119A3" w:rsidP="007368DB">
            <w:pPr>
              <w:spacing w:line="360" w:lineRule="auto"/>
              <w:jc w:val="both"/>
            </w:pPr>
            <w:r w:rsidRPr="003E2A63">
              <w:t>() Fase O</w:t>
            </w:r>
            <w:r w:rsidR="00262491" w:rsidRPr="003E2A63">
              <w:t>peração (marque abaixo)</w:t>
            </w:r>
          </w:p>
          <w:p w14:paraId="72D0A84E" w14:textId="77777777" w:rsidR="00262491" w:rsidRPr="003E2A63" w:rsidRDefault="00E454C3" w:rsidP="007368DB">
            <w:pPr>
              <w:spacing w:line="360" w:lineRule="auto"/>
              <w:jc w:val="both"/>
            </w:pPr>
            <w:r w:rsidRPr="003E2A63">
              <w:t>() a iniciar (</w:t>
            </w:r>
            <w:r w:rsidR="00262491" w:rsidRPr="003E2A63">
              <w:t>) iniciada em</w:t>
            </w:r>
            <w:proofErr w:type="gramStart"/>
            <w:r w:rsidR="00262491" w:rsidRPr="003E2A63">
              <w:t xml:space="preserve"> ..</w:t>
            </w:r>
            <w:proofErr w:type="gramEnd"/>
            <w:r w:rsidR="00262491" w:rsidRPr="003E2A63">
              <w:t>/../....</w:t>
            </w:r>
          </w:p>
        </w:tc>
      </w:tr>
      <w:tr w:rsidR="003E2A63" w:rsidRPr="003E2A63" w14:paraId="7B7AC5CC" w14:textId="77777777" w:rsidTr="00C35C76">
        <w:trPr>
          <w:trHeight w:val="20"/>
        </w:trPr>
        <w:tc>
          <w:tcPr>
            <w:tcW w:w="10348" w:type="dxa"/>
            <w:gridSpan w:val="49"/>
            <w:shd w:val="pct15" w:color="auto" w:fill="auto"/>
            <w:vAlign w:val="center"/>
          </w:tcPr>
          <w:p w14:paraId="231BC5AA" w14:textId="77777777" w:rsidR="008B1988" w:rsidRPr="003E2A63" w:rsidRDefault="004539DB" w:rsidP="007368DB">
            <w:pPr>
              <w:numPr>
                <w:ilvl w:val="1"/>
                <w:numId w:val="33"/>
              </w:numPr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3E2A63">
              <w:rPr>
                <w:b/>
              </w:rPr>
              <w:t>INCIDÊNCIA DE FATOR DE RESTRIÇÃO OU DE VEDAÇÃO A LOCALIZAÇÃO DA ATIVIDADE</w:t>
            </w:r>
          </w:p>
        </w:tc>
      </w:tr>
      <w:tr w:rsidR="003E2A63" w:rsidRPr="003E2A63" w14:paraId="6E1ED84D" w14:textId="77777777" w:rsidTr="00C35C76">
        <w:trPr>
          <w:trHeight w:val="20"/>
        </w:trPr>
        <w:tc>
          <w:tcPr>
            <w:tcW w:w="4089" w:type="dxa"/>
            <w:gridSpan w:val="15"/>
            <w:shd w:val="clear" w:color="auto" w:fill="auto"/>
            <w:vAlign w:val="center"/>
          </w:tcPr>
          <w:p w14:paraId="30032868" w14:textId="77777777" w:rsidR="008B1988" w:rsidRPr="003E2A63" w:rsidRDefault="008B1988" w:rsidP="007368DB">
            <w:pPr>
              <w:spacing w:line="360" w:lineRule="auto"/>
              <w:jc w:val="both"/>
              <w:rPr>
                <w:rFonts w:eastAsia="Calibri"/>
              </w:rPr>
            </w:pPr>
            <w:r w:rsidRPr="003E2A63">
              <w:rPr>
                <w:rFonts w:eastAsia="Calibri"/>
              </w:rPr>
              <w:t>Há um ou mais fatores de restrição ou vedação para o empreendimento?</w:t>
            </w:r>
          </w:p>
          <w:p w14:paraId="0431FD05" w14:textId="77777777" w:rsidR="008B1988" w:rsidRPr="003E2A63" w:rsidRDefault="008B1988" w:rsidP="007368DB">
            <w:pPr>
              <w:spacing w:line="360" w:lineRule="auto"/>
              <w:jc w:val="both"/>
              <w:rPr>
                <w:rFonts w:eastAsia="Calibri"/>
              </w:rPr>
            </w:pPr>
            <w:r w:rsidRPr="003E2A63">
              <w:rPr>
                <w:rFonts w:eastAsia="Calibri"/>
              </w:rPr>
              <w:t>() Não</w:t>
            </w:r>
          </w:p>
          <w:p w14:paraId="0CC45720" w14:textId="77777777" w:rsidR="008B1988" w:rsidRPr="003E2A63" w:rsidRDefault="008B1988" w:rsidP="007368DB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b/>
                <w:caps/>
              </w:rPr>
            </w:pPr>
            <w:r w:rsidRPr="003E2A63">
              <w:rPr>
                <w:rFonts w:eastAsia="Calibri"/>
              </w:rPr>
              <w:t xml:space="preserve">() Sim </w:t>
            </w:r>
            <w:r w:rsidRPr="003E2A63">
              <w:rPr>
                <w:bCs/>
              </w:rPr>
              <w:sym w:font="Symbol" w:char="F0DE"/>
            </w:r>
            <w:r w:rsidRPr="003E2A63">
              <w:rPr>
                <w:bCs/>
              </w:rPr>
              <w:t xml:space="preserve"> informe-os, tendo como base</w:t>
            </w:r>
            <w:r w:rsidR="00690F24" w:rsidRPr="003E2A63">
              <w:rPr>
                <w:bCs/>
              </w:rPr>
              <w:t xml:space="preserve"> o Plano Diretor, bem como os </w:t>
            </w:r>
            <w:r w:rsidRPr="003E2A63">
              <w:rPr>
                <w:bCs/>
              </w:rPr>
              <w:t>Anexo</w:t>
            </w:r>
            <w:r w:rsidR="00690F24" w:rsidRPr="003E2A63">
              <w:rPr>
                <w:bCs/>
              </w:rPr>
              <w:t>s</w:t>
            </w:r>
            <w:r w:rsidRPr="003E2A63">
              <w:rPr>
                <w:bCs/>
              </w:rPr>
              <w:t xml:space="preserve"> </w:t>
            </w:r>
            <w:r w:rsidR="004539DB" w:rsidRPr="003E2A63">
              <w:rPr>
                <w:bCs/>
              </w:rPr>
              <w:t>I e II da L</w:t>
            </w:r>
            <w:r w:rsidR="00690F24" w:rsidRPr="003E2A63">
              <w:rPr>
                <w:bCs/>
              </w:rPr>
              <w:t xml:space="preserve">ei 788/2017. </w:t>
            </w:r>
            <w:r w:rsidR="00690F24" w:rsidRPr="003E2A63">
              <w:rPr>
                <w:bCs/>
                <w:u w:val="single"/>
              </w:rPr>
              <w:t>Explicitando</w:t>
            </w:r>
            <w:r w:rsidRPr="003E2A63">
              <w:rPr>
                <w:bCs/>
                <w:u w:val="single"/>
              </w:rPr>
              <w:t xml:space="preserve"> a ressalva legal aplicável</w:t>
            </w:r>
            <w:r w:rsidRPr="003E2A63">
              <w:rPr>
                <w:bCs/>
              </w:rPr>
              <w:t>.</w:t>
            </w:r>
          </w:p>
        </w:tc>
        <w:tc>
          <w:tcPr>
            <w:tcW w:w="6259" w:type="dxa"/>
            <w:gridSpan w:val="34"/>
            <w:shd w:val="clear" w:color="auto" w:fill="auto"/>
            <w:vAlign w:val="center"/>
          </w:tcPr>
          <w:p w14:paraId="634F23D7" w14:textId="77777777" w:rsidR="008B1988" w:rsidRPr="003E2A63" w:rsidRDefault="008B1988" w:rsidP="007368DB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ind w:left="34"/>
              <w:jc w:val="both"/>
              <w:rPr>
                <w:b/>
                <w:caps/>
              </w:rPr>
            </w:pPr>
          </w:p>
        </w:tc>
      </w:tr>
      <w:tr w:rsidR="003E2A63" w:rsidRPr="003E2A63" w14:paraId="7B4BC88A" w14:textId="77777777" w:rsidTr="00C35C76">
        <w:trPr>
          <w:trHeight w:val="20"/>
        </w:trPr>
        <w:tc>
          <w:tcPr>
            <w:tcW w:w="10348" w:type="dxa"/>
            <w:gridSpan w:val="49"/>
            <w:shd w:val="pct15" w:color="auto" w:fill="auto"/>
            <w:vAlign w:val="center"/>
          </w:tcPr>
          <w:p w14:paraId="305D0313" w14:textId="77777777" w:rsidR="008B1988" w:rsidRPr="003E2A63" w:rsidRDefault="008B1988" w:rsidP="007368DB">
            <w:pPr>
              <w:numPr>
                <w:ilvl w:val="1"/>
                <w:numId w:val="33"/>
              </w:numPr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3E2A63">
              <w:rPr>
                <w:b/>
                <w:caps/>
              </w:rPr>
              <w:t>ampliação de atividade já regularizada ambientalmente</w:t>
            </w:r>
          </w:p>
        </w:tc>
      </w:tr>
      <w:tr w:rsidR="003E2A63" w:rsidRPr="003E2A63" w14:paraId="3A5F7BB8" w14:textId="77777777" w:rsidTr="00C35C76">
        <w:trPr>
          <w:trHeight w:val="20"/>
        </w:trPr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255951C4" w14:textId="77777777" w:rsidR="008B1988" w:rsidRPr="003E2A63" w:rsidRDefault="008B1988" w:rsidP="007368DB">
            <w:pPr>
              <w:spacing w:line="360" w:lineRule="auto"/>
              <w:jc w:val="both"/>
            </w:pPr>
            <w:r w:rsidRPr="003E2A63">
              <w:t>Trata-se de licença para ampliação de atividade já regularizada?</w:t>
            </w:r>
          </w:p>
          <w:p w14:paraId="6EA29AF3" w14:textId="77777777" w:rsidR="008B1988" w:rsidRPr="003E2A63" w:rsidRDefault="008B1988" w:rsidP="007368DB">
            <w:pPr>
              <w:spacing w:line="360" w:lineRule="auto"/>
              <w:jc w:val="both"/>
              <w:rPr>
                <w:rFonts w:eastAsia="Calibri"/>
              </w:rPr>
            </w:pPr>
            <w:r w:rsidRPr="003E2A63">
              <w:rPr>
                <w:rFonts w:eastAsia="Calibri"/>
              </w:rPr>
              <w:t>() Não</w:t>
            </w:r>
          </w:p>
          <w:p w14:paraId="6F1F58CE" w14:textId="77777777" w:rsidR="008B1988" w:rsidRPr="003E2A63" w:rsidRDefault="00D668E5" w:rsidP="007368DB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jc w:val="both"/>
              <w:rPr>
                <w:caps/>
              </w:rPr>
            </w:pPr>
            <w:r w:rsidRPr="003E2A63">
              <w:rPr>
                <w:rFonts w:eastAsia="Calibri"/>
              </w:rPr>
              <w:t>(</w:t>
            </w:r>
            <w:r w:rsidR="008B1988" w:rsidRPr="003E2A63">
              <w:rPr>
                <w:rFonts w:eastAsia="Calibri"/>
              </w:rPr>
              <w:t xml:space="preserve">) Sim </w:t>
            </w:r>
            <w:r w:rsidR="008B1988" w:rsidRPr="003E2A63">
              <w:rPr>
                <w:bCs/>
              </w:rPr>
              <w:sym w:font="Symbol" w:char="F0DE"/>
            </w:r>
            <w:r w:rsidR="008B1988" w:rsidRPr="003E2A63">
              <w:rPr>
                <w:bCs/>
              </w:rPr>
              <w:t xml:space="preserve"> assinale ao lado</w:t>
            </w:r>
          </w:p>
        </w:tc>
        <w:tc>
          <w:tcPr>
            <w:tcW w:w="3402" w:type="dxa"/>
            <w:gridSpan w:val="24"/>
            <w:shd w:val="clear" w:color="auto" w:fill="auto"/>
            <w:vAlign w:val="center"/>
          </w:tcPr>
          <w:p w14:paraId="209ED2D8" w14:textId="77777777" w:rsidR="008B1988" w:rsidRPr="003E2A63" w:rsidRDefault="008B1988" w:rsidP="007368DB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ind w:left="34"/>
              <w:jc w:val="both"/>
              <w:rPr>
                <w:caps/>
              </w:rPr>
            </w:pPr>
            <w:r w:rsidRPr="003E2A63">
              <w:t>Nº do processo da última licença ou A</w:t>
            </w:r>
            <w:r w:rsidR="00002A6D" w:rsidRPr="003E2A63">
              <w:t>utorização</w:t>
            </w:r>
            <w:r w:rsidRPr="003E2A63">
              <w:t xml:space="preserve"> da atividade objeto de ampliação </w:t>
            </w:r>
          </w:p>
        </w:tc>
        <w:tc>
          <w:tcPr>
            <w:tcW w:w="4253" w:type="dxa"/>
            <w:gridSpan w:val="20"/>
            <w:shd w:val="clear" w:color="auto" w:fill="auto"/>
            <w:vAlign w:val="center"/>
          </w:tcPr>
          <w:p w14:paraId="080B73A0" w14:textId="77777777" w:rsidR="008B1988" w:rsidRPr="003E2A63" w:rsidRDefault="008B1988" w:rsidP="007368DB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ind w:left="34"/>
              <w:jc w:val="both"/>
              <w:rPr>
                <w:caps/>
              </w:rPr>
            </w:pPr>
          </w:p>
        </w:tc>
      </w:tr>
      <w:tr w:rsidR="003E2A63" w:rsidRPr="003E2A63" w14:paraId="761C627A" w14:textId="77777777" w:rsidTr="00C35C76">
        <w:trPr>
          <w:trHeight w:val="20"/>
        </w:trPr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14:paraId="7C1A1D54" w14:textId="77777777" w:rsidR="008B1988" w:rsidRPr="003E2A63" w:rsidRDefault="008B1988" w:rsidP="007368DB">
            <w:pPr>
              <w:spacing w:line="360" w:lineRule="auto"/>
              <w:jc w:val="both"/>
            </w:pPr>
          </w:p>
        </w:tc>
        <w:tc>
          <w:tcPr>
            <w:tcW w:w="3412" w:type="dxa"/>
            <w:gridSpan w:val="25"/>
            <w:shd w:val="clear" w:color="auto" w:fill="auto"/>
            <w:vAlign w:val="center"/>
          </w:tcPr>
          <w:p w14:paraId="10E41767" w14:textId="77777777" w:rsidR="008B1988" w:rsidRPr="003E2A63" w:rsidRDefault="008B1988" w:rsidP="007368DB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ind w:left="34"/>
              <w:jc w:val="both"/>
              <w:rPr>
                <w:caps/>
                <w:strike/>
              </w:rPr>
            </w:pPr>
            <w:r w:rsidRPr="003E2A63">
              <w:t xml:space="preserve">Quantidade (conforme o parâmetro de porte e respetiva unidade da atividade objeto da licença) antes da ampliação </w:t>
            </w:r>
          </w:p>
        </w:tc>
        <w:tc>
          <w:tcPr>
            <w:tcW w:w="4243" w:type="dxa"/>
            <w:gridSpan w:val="19"/>
            <w:shd w:val="clear" w:color="auto" w:fill="auto"/>
            <w:vAlign w:val="center"/>
          </w:tcPr>
          <w:p w14:paraId="196295E0" w14:textId="77777777" w:rsidR="008B1988" w:rsidRPr="003E2A63" w:rsidRDefault="008B1988" w:rsidP="007368DB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ind w:left="34"/>
              <w:jc w:val="both"/>
              <w:rPr>
                <w:caps/>
              </w:rPr>
            </w:pPr>
          </w:p>
        </w:tc>
      </w:tr>
      <w:tr w:rsidR="003E2A63" w:rsidRPr="003E2A63" w14:paraId="56BEB9F6" w14:textId="77777777" w:rsidTr="00C35C76">
        <w:trPr>
          <w:trHeight w:val="20"/>
        </w:trPr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14:paraId="39FAD3B0" w14:textId="77777777" w:rsidR="008B1988" w:rsidRPr="003E2A63" w:rsidRDefault="008B1988" w:rsidP="007368DB">
            <w:pPr>
              <w:spacing w:line="360" w:lineRule="auto"/>
              <w:jc w:val="both"/>
            </w:pPr>
          </w:p>
        </w:tc>
        <w:tc>
          <w:tcPr>
            <w:tcW w:w="3412" w:type="dxa"/>
            <w:gridSpan w:val="25"/>
            <w:shd w:val="clear" w:color="auto" w:fill="auto"/>
            <w:vAlign w:val="center"/>
          </w:tcPr>
          <w:p w14:paraId="6697DA08" w14:textId="77777777" w:rsidR="008B1988" w:rsidRPr="003E2A63" w:rsidRDefault="008B1988" w:rsidP="007368DB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ind w:left="34"/>
              <w:jc w:val="both"/>
            </w:pPr>
            <w:r w:rsidRPr="003E2A63">
              <w:t xml:space="preserve">Quantidade (conforme o parâmetro de porte e respectiva unidade da atividade objeto da licença) após a ampliação </w:t>
            </w:r>
          </w:p>
        </w:tc>
        <w:tc>
          <w:tcPr>
            <w:tcW w:w="4243" w:type="dxa"/>
            <w:gridSpan w:val="19"/>
            <w:shd w:val="clear" w:color="auto" w:fill="auto"/>
            <w:vAlign w:val="center"/>
          </w:tcPr>
          <w:p w14:paraId="6A944F9A" w14:textId="77777777" w:rsidR="008B1988" w:rsidRPr="003E2A63" w:rsidRDefault="008B1988" w:rsidP="007368DB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spacing w:line="360" w:lineRule="auto"/>
              <w:ind w:left="34"/>
              <w:jc w:val="both"/>
              <w:rPr>
                <w:caps/>
              </w:rPr>
            </w:pPr>
          </w:p>
        </w:tc>
      </w:tr>
      <w:tr w:rsidR="003E2A63" w:rsidRPr="003E2A63" w14:paraId="4D972AF4" w14:textId="77777777" w:rsidTr="00C35C76">
        <w:trPr>
          <w:trHeight w:val="20"/>
        </w:trPr>
        <w:tc>
          <w:tcPr>
            <w:tcW w:w="10348" w:type="dxa"/>
            <w:gridSpan w:val="49"/>
            <w:shd w:val="pct15" w:color="auto" w:fill="auto"/>
            <w:vAlign w:val="center"/>
          </w:tcPr>
          <w:p w14:paraId="6DF0E53C" w14:textId="77777777" w:rsidR="008B1988" w:rsidRPr="003E2A63" w:rsidRDefault="008B1988" w:rsidP="007368DB">
            <w:pPr>
              <w:numPr>
                <w:ilvl w:val="1"/>
                <w:numId w:val="33"/>
              </w:numPr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3E2A63">
              <w:rPr>
                <w:b/>
                <w:caps/>
              </w:rPr>
              <w:lastRenderedPageBreak/>
              <w:t>outras atividades exercidas nO EMPREENDIMENTO não licenciadas POR MEIO DESTE ras</w:t>
            </w:r>
          </w:p>
        </w:tc>
      </w:tr>
      <w:tr w:rsidR="003E2A63" w:rsidRPr="003E2A63" w14:paraId="4EDCE769" w14:textId="77777777" w:rsidTr="00C35C76">
        <w:trPr>
          <w:trHeight w:val="20"/>
        </w:trPr>
        <w:tc>
          <w:tcPr>
            <w:tcW w:w="5223" w:type="dxa"/>
            <w:gridSpan w:val="23"/>
            <w:vAlign w:val="center"/>
          </w:tcPr>
          <w:p w14:paraId="3B57ABBB" w14:textId="77777777" w:rsidR="006E47B7" w:rsidRPr="003E2A63" w:rsidRDefault="006E47B7" w:rsidP="007368DB">
            <w:pPr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>Atividade</w:t>
            </w:r>
          </w:p>
          <w:p w14:paraId="2D63FDA6" w14:textId="77777777" w:rsidR="006E47B7" w:rsidRPr="003E2A63" w:rsidRDefault="006E47B7" w:rsidP="007368DB">
            <w:pPr>
              <w:spacing w:line="360" w:lineRule="auto"/>
              <w:jc w:val="both"/>
            </w:pPr>
            <w:r w:rsidRPr="003E2A63">
              <w:t>(Transcreva para este campo o texto correspondente à Resolução Consema nº 85/</w:t>
            </w:r>
            <w:r w:rsidR="00900A35" w:rsidRPr="003E2A63">
              <w:t>20</w:t>
            </w:r>
            <w:r w:rsidRPr="003E2A63">
              <w:t>14)</w:t>
            </w:r>
          </w:p>
        </w:tc>
        <w:tc>
          <w:tcPr>
            <w:tcW w:w="1835" w:type="dxa"/>
            <w:gridSpan w:val="14"/>
            <w:vAlign w:val="center"/>
          </w:tcPr>
          <w:p w14:paraId="7006A58A" w14:textId="77777777" w:rsidR="006E47B7" w:rsidRPr="003E2A63" w:rsidRDefault="006E47B7" w:rsidP="007368DB">
            <w:pPr>
              <w:spacing w:line="360" w:lineRule="auto"/>
              <w:jc w:val="both"/>
              <w:rPr>
                <w:b/>
                <w:dstrike/>
              </w:rPr>
            </w:pPr>
            <w:r w:rsidRPr="003E2A63">
              <w:rPr>
                <w:b/>
              </w:rPr>
              <w:t>Porte</w:t>
            </w:r>
          </w:p>
          <w:p w14:paraId="4A098FF9" w14:textId="77777777" w:rsidR="006E47B7" w:rsidRPr="003E2A63" w:rsidRDefault="006E47B7" w:rsidP="007368DB">
            <w:pPr>
              <w:spacing w:line="360" w:lineRule="auto"/>
              <w:jc w:val="both"/>
            </w:pPr>
            <w:r w:rsidRPr="003E2A63">
              <w:t>(Conforme a lei 888/2018)</w:t>
            </w:r>
          </w:p>
        </w:tc>
        <w:tc>
          <w:tcPr>
            <w:tcW w:w="1839" w:type="dxa"/>
            <w:gridSpan w:val="9"/>
            <w:vAlign w:val="center"/>
          </w:tcPr>
          <w:p w14:paraId="6BE53293" w14:textId="77777777" w:rsidR="006E47B7" w:rsidRPr="003E2A63" w:rsidRDefault="006E47B7" w:rsidP="007368DB">
            <w:pPr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>Potencial</w:t>
            </w:r>
          </w:p>
          <w:p w14:paraId="52D2198D" w14:textId="77777777" w:rsidR="006E47B7" w:rsidRPr="003E2A63" w:rsidRDefault="006E47B7" w:rsidP="007368DB">
            <w:pPr>
              <w:spacing w:line="360" w:lineRule="auto"/>
              <w:jc w:val="both"/>
            </w:pPr>
            <w:r w:rsidRPr="003E2A63">
              <w:rPr>
                <w:b/>
              </w:rPr>
              <w:t>Poluidor</w:t>
            </w:r>
            <w:r w:rsidRPr="003E2A63">
              <w:t xml:space="preserve"> (Conforme a lei 888/2018)</w:t>
            </w:r>
          </w:p>
        </w:tc>
        <w:tc>
          <w:tcPr>
            <w:tcW w:w="1451" w:type="dxa"/>
            <w:gridSpan w:val="3"/>
            <w:vAlign w:val="center"/>
          </w:tcPr>
          <w:p w14:paraId="612B22A4" w14:textId="77777777" w:rsidR="006E47B7" w:rsidRPr="003E2A63" w:rsidRDefault="006E47B7" w:rsidP="007368DB">
            <w:pPr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>Início da Atividade</w:t>
            </w:r>
          </w:p>
        </w:tc>
      </w:tr>
      <w:tr w:rsidR="003E2A63" w:rsidRPr="003E2A63" w14:paraId="7A7EC01C" w14:textId="77777777" w:rsidTr="00C35C76">
        <w:trPr>
          <w:trHeight w:val="20"/>
        </w:trPr>
        <w:tc>
          <w:tcPr>
            <w:tcW w:w="5223" w:type="dxa"/>
            <w:gridSpan w:val="23"/>
            <w:vAlign w:val="center"/>
          </w:tcPr>
          <w:p w14:paraId="0BA68E53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  <w:tc>
          <w:tcPr>
            <w:tcW w:w="1835" w:type="dxa"/>
            <w:gridSpan w:val="14"/>
            <w:vAlign w:val="center"/>
          </w:tcPr>
          <w:p w14:paraId="0FAEBE34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  <w:tc>
          <w:tcPr>
            <w:tcW w:w="1839" w:type="dxa"/>
            <w:gridSpan w:val="9"/>
            <w:vAlign w:val="center"/>
          </w:tcPr>
          <w:p w14:paraId="3DC37F46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  <w:tc>
          <w:tcPr>
            <w:tcW w:w="1451" w:type="dxa"/>
            <w:gridSpan w:val="3"/>
            <w:vAlign w:val="center"/>
          </w:tcPr>
          <w:p w14:paraId="0FF6649E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</w:tr>
      <w:tr w:rsidR="003E2A63" w:rsidRPr="003E2A63" w14:paraId="7BF2661B" w14:textId="77777777" w:rsidTr="00C35C76">
        <w:trPr>
          <w:trHeight w:val="20"/>
        </w:trPr>
        <w:tc>
          <w:tcPr>
            <w:tcW w:w="5223" w:type="dxa"/>
            <w:gridSpan w:val="23"/>
            <w:vAlign w:val="center"/>
          </w:tcPr>
          <w:p w14:paraId="6B9CF3A5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  <w:tc>
          <w:tcPr>
            <w:tcW w:w="1835" w:type="dxa"/>
            <w:gridSpan w:val="14"/>
            <w:vAlign w:val="center"/>
          </w:tcPr>
          <w:p w14:paraId="7F3BFC58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  <w:tc>
          <w:tcPr>
            <w:tcW w:w="1839" w:type="dxa"/>
            <w:gridSpan w:val="9"/>
            <w:vAlign w:val="center"/>
          </w:tcPr>
          <w:p w14:paraId="3B4CC277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  <w:tc>
          <w:tcPr>
            <w:tcW w:w="1451" w:type="dxa"/>
            <w:gridSpan w:val="3"/>
            <w:vAlign w:val="center"/>
          </w:tcPr>
          <w:p w14:paraId="0ACD2ADF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</w:tr>
      <w:tr w:rsidR="003E2A63" w:rsidRPr="003E2A63" w14:paraId="26D2FEFD" w14:textId="77777777" w:rsidTr="00C35C76">
        <w:trPr>
          <w:trHeight w:val="20"/>
        </w:trPr>
        <w:tc>
          <w:tcPr>
            <w:tcW w:w="5223" w:type="dxa"/>
            <w:gridSpan w:val="23"/>
            <w:shd w:val="clear" w:color="auto" w:fill="auto"/>
            <w:vAlign w:val="center"/>
          </w:tcPr>
          <w:p w14:paraId="1D440363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  <w:tc>
          <w:tcPr>
            <w:tcW w:w="1835" w:type="dxa"/>
            <w:gridSpan w:val="14"/>
            <w:shd w:val="clear" w:color="auto" w:fill="auto"/>
            <w:vAlign w:val="center"/>
          </w:tcPr>
          <w:p w14:paraId="55429DE4" w14:textId="77777777" w:rsidR="006E47B7" w:rsidRPr="003E2A63" w:rsidRDefault="006E47B7" w:rsidP="007368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839" w:type="dxa"/>
            <w:gridSpan w:val="9"/>
            <w:shd w:val="clear" w:color="auto" w:fill="auto"/>
            <w:vAlign w:val="center"/>
          </w:tcPr>
          <w:p w14:paraId="77B0251E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14:paraId="3B8CE251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</w:tr>
      <w:tr w:rsidR="003E2A63" w:rsidRPr="003E2A63" w14:paraId="46A9C145" w14:textId="77777777" w:rsidTr="00C35C76">
        <w:trPr>
          <w:trHeight w:val="20"/>
        </w:trPr>
        <w:tc>
          <w:tcPr>
            <w:tcW w:w="5223" w:type="dxa"/>
            <w:gridSpan w:val="23"/>
            <w:shd w:val="clear" w:color="auto" w:fill="auto"/>
            <w:vAlign w:val="center"/>
          </w:tcPr>
          <w:p w14:paraId="078D0748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  <w:tc>
          <w:tcPr>
            <w:tcW w:w="1835" w:type="dxa"/>
            <w:gridSpan w:val="14"/>
            <w:shd w:val="clear" w:color="auto" w:fill="auto"/>
            <w:vAlign w:val="center"/>
          </w:tcPr>
          <w:p w14:paraId="485D00B0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  <w:tc>
          <w:tcPr>
            <w:tcW w:w="1839" w:type="dxa"/>
            <w:gridSpan w:val="9"/>
            <w:shd w:val="clear" w:color="auto" w:fill="auto"/>
            <w:vAlign w:val="center"/>
          </w:tcPr>
          <w:p w14:paraId="32F04E3C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14:paraId="47F615A9" w14:textId="77777777" w:rsidR="006E47B7" w:rsidRPr="003E2A63" w:rsidRDefault="006E47B7" w:rsidP="007368DB">
            <w:pPr>
              <w:spacing w:line="360" w:lineRule="auto"/>
              <w:jc w:val="both"/>
            </w:pPr>
          </w:p>
        </w:tc>
      </w:tr>
      <w:tr w:rsidR="003E2A63" w:rsidRPr="003E2A63" w14:paraId="339836E6" w14:textId="77777777" w:rsidTr="00C35C76">
        <w:trPr>
          <w:trHeight w:val="20"/>
        </w:trPr>
        <w:tc>
          <w:tcPr>
            <w:tcW w:w="10348" w:type="dxa"/>
            <w:gridSpan w:val="49"/>
            <w:shd w:val="clear" w:color="auto" w:fill="C5E0B3" w:themeFill="accent6" w:themeFillTint="66"/>
            <w:vAlign w:val="center"/>
          </w:tcPr>
          <w:p w14:paraId="79685BD7" w14:textId="77777777" w:rsidR="008B1988" w:rsidRPr="003E2A63" w:rsidRDefault="008B1988" w:rsidP="00F1027C">
            <w:pPr>
              <w:spacing w:line="360" w:lineRule="auto"/>
              <w:jc w:val="center"/>
              <w:rPr>
                <w:caps/>
              </w:rPr>
            </w:pPr>
            <w:r w:rsidRPr="003E2A63">
              <w:br w:type="page"/>
            </w:r>
            <w:r w:rsidRPr="003E2A63">
              <w:rPr>
                <w:b/>
              </w:rPr>
              <w:t>MÓDULO 3 - CARACTERIZAÇÃO LOCACIONAL</w:t>
            </w:r>
          </w:p>
        </w:tc>
      </w:tr>
      <w:tr w:rsidR="003E2A63" w:rsidRPr="003E2A63" w14:paraId="5224D120" w14:textId="77777777" w:rsidTr="00C35C76">
        <w:trPr>
          <w:trHeight w:val="20"/>
        </w:trPr>
        <w:tc>
          <w:tcPr>
            <w:tcW w:w="6776" w:type="dxa"/>
            <w:gridSpan w:val="33"/>
            <w:shd w:val="clear" w:color="auto" w:fill="auto"/>
            <w:vAlign w:val="center"/>
          </w:tcPr>
          <w:p w14:paraId="717EEFB1" w14:textId="77777777" w:rsidR="00DC396F" w:rsidRPr="003E2A63" w:rsidRDefault="00DC396F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O empreendimento está, total ou parcialmente, inserido em área de Unidade de Conservação</w:t>
            </w:r>
            <w:r w:rsidR="004C4126" w:rsidRPr="003E2A63">
              <w:rPr>
                <w:bCs/>
              </w:rPr>
              <w:t xml:space="preserve"> de Proteção Integral ou de Uso Sustentável</w:t>
            </w:r>
            <w:r w:rsidRPr="003E2A63">
              <w:rPr>
                <w:bCs/>
              </w:rPr>
              <w:t>?</w:t>
            </w:r>
          </w:p>
        </w:tc>
        <w:tc>
          <w:tcPr>
            <w:tcW w:w="3572" w:type="dxa"/>
            <w:gridSpan w:val="16"/>
            <w:shd w:val="clear" w:color="auto" w:fill="auto"/>
            <w:vAlign w:val="center"/>
          </w:tcPr>
          <w:p w14:paraId="2DBE46D9" w14:textId="77777777" w:rsidR="00DC396F" w:rsidRPr="003E2A63" w:rsidRDefault="00DC396F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Não</w:t>
            </w:r>
          </w:p>
          <w:p w14:paraId="77B0BBE2" w14:textId="77777777" w:rsidR="00DC396F" w:rsidRPr="003E2A63" w:rsidRDefault="00DC396F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Sim (preenche o campo abaixo)</w:t>
            </w:r>
          </w:p>
        </w:tc>
      </w:tr>
      <w:tr w:rsidR="003E2A63" w:rsidRPr="003E2A63" w14:paraId="1554FC40" w14:textId="77777777" w:rsidTr="00C35C76">
        <w:trPr>
          <w:trHeight w:val="20"/>
        </w:trPr>
        <w:tc>
          <w:tcPr>
            <w:tcW w:w="3802" w:type="dxa"/>
            <w:gridSpan w:val="14"/>
            <w:shd w:val="clear" w:color="auto" w:fill="auto"/>
            <w:vAlign w:val="center"/>
          </w:tcPr>
          <w:p w14:paraId="6977948F" w14:textId="77777777" w:rsidR="00DC396F" w:rsidRPr="003E2A63" w:rsidRDefault="00DC396F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Nome da Unidade de Conservação:</w:t>
            </w:r>
          </w:p>
        </w:tc>
        <w:tc>
          <w:tcPr>
            <w:tcW w:w="6546" w:type="dxa"/>
            <w:gridSpan w:val="35"/>
            <w:shd w:val="clear" w:color="auto" w:fill="auto"/>
            <w:vAlign w:val="center"/>
          </w:tcPr>
          <w:p w14:paraId="2B8B2D48" w14:textId="77777777" w:rsidR="00DC396F" w:rsidRPr="003E2A63" w:rsidRDefault="00DC396F" w:rsidP="007368DB">
            <w:pPr>
              <w:spacing w:line="360" w:lineRule="auto"/>
              <w:jc w:val="both"/>
              <w:rPr>
                <w:bCs/>
              </w:rPr>
            </w:pPr>
          </w:p>
        </w:tc>
      </w:tr>
      <w:tr w:rsidR="003E2A63" w:rsidRPr="003E2A63" w14:paraId="7FAF42A0" w14:textId="77777777" w:rsidTr="00C35C76">
        <w:trPr>
          <w:trHeight w:val="20"/>
        </w:trPr>
        <w:tc>
          <w:tcPr>
            <w:tcW w:w="6776" w:type="dxa"/>
            <w:gridSpan w:val="33"/>
            <w:vMerge w:val="restart"/>
            <w:shd w:val="clear" w:color="auto" w:fill="auto"/>
            <w:vAlign w:val="center"/>
          </w:tcPr>
          <w:p w14:paraId="785DD599" w14:textId="77777777" w:rsidR="008B1988" w:rsidRPr="003E2A63" w:rsidRDefault="008B1988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O empreendimento está localizado em área com remanescente de formações vegetais nativas?</w:t>
            </w:r>
          </w:p>
        </w:tc>
        <w:tc>
          <w:tcPr>
            <w:tcW w:w="3572" w:type="dxa"/>
            <w:gridSpan w:val="16"/>
            <w:shd w:val="clear" w:color="auto" w:fill="auto"/>
            <w:vAlign w:val="center"/>
          </w:tcPr>
          <w:p w14:paraId="42D8512F" w14:textId="77777777" w:rsidR="008B1988" w:rsidRPr="003E2A63" w:rsidRDefault="006A34CE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</w:t>
            </w:r>
            <w:r w:rsidR="008B1988" w:rsidRPr="003E2A63">
              <w:rPr>
                <w:bCs/>
              </w:rPr>
              <w:t xml:space="preserve"> Não</w:t>
            </w:r>
          </w:p>
        </w:tc>
      </w:tr>
      <w:tr w:rsidR="003E2A63" w:rsidRPr="003E2A63" w14:paraId="27AC7B8D" w14:textId="77777777" w:rsidTr="00C35C76">
        <w:trPr>
          <w:trHeight w:val="20"/>
        </w:trPr>
        <w:tc>
          <w:tcPr>
            <w:tcW w:w="6776" w:type="dxa"/>
            <w:gridSpan w:val="33"/>
            <w:vMerge/>
            <w:shd w:val="clear" w:color="auto" w:fill="auto"/>
            <w:vAlign w:val="center"/>
          </w:tcPr>
          <w:p w14:paraId="019BEA11" w14:textId="77777777" w:rsidR="008B1988" w:rsidRPr="003E2A63" w:rsidRDefault="008B1988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572" w:type="dxa"/>
            <w:gridSpan w:val="16"/>
            <w:shd w:val="clear" w:color="auto" w:fill="auto"/>
            <w:vAlign w:val="center"/>
          </w:tcPr>
          <w:p w14:paraId="556F3E0E" w14:textId="77777777" w:rsidR="008B1988" w:rsidRPr="003E2A63" w:rsidRDefault="006A34CE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</w:t>
            </w:r>
            <w:r w:rsidR="008B1988" w:rsidRPr="003E2A63">
              <w:rPr>
                <w:bCs/>
              </w:rPr>
              <w:t xml:space="preserve"> </w:t>
            </w:r>
            <w:r w:rsidR="008B1988" w:rsidRPr="003E2A63">
              <w:t>Sim. Assinalar abaixo:</w:t>
            </w:r>
          </w:p>
        </w:tc>
      </w:tr>
      <w:tr w:rsidR="003E2A63" w:rsidRPr="003E2A63" w14:paraId="7DE00098" w14:textId="77777777" w:rsidTr="00C35C76">
        <w:trPr>
          <w:trHeight w:val="20"/>
        </w:trPr>
        <w:tc>
          <w:tcPr>
            <w:tcW w:w="3802" w:type="dxa"/>
            <w:gridSpan w:val="14"/>
            <w:shd w:val="clear" w:color="auto" w:fill="auto"/>
            <w:vAlign w:val="center"/>
          </w:tcPr>
          <w:p w14:paraId="1F0C94B6" w14:textId="77777777" w:rsidR="00A47027" w:rsidRPr="003E2A63" w:rsidRDefault="006A34CE" w:rsidP="007368DB">
            <w:pPr>
              <w:spacing w:line="360" w:lineRule="auto"/>
              <w:jc w:val="both"/>
            </w:pPr>
            <w:r w:rsidRPr="003E2A63">
              <w:rPr>
                <w:bCs/>
              </w:rPr>
              <w:t>()</w:t>
            </w:r>
            <w:r w:rsidR="00A47027" w:rsidRPr="003E2A63">
              <w:rPr>
                <w:bCs/>
              </w:rPr>
              <w:t xml:space="preserve"> Floresta Estacional Semidecidual </w:t>
            </w:r>
          </w:p>
        </w:tc>
        <w:tc>
          <w:tcPr>
            <w:tcW w:w="6546" w:type="dxa"/>
            <w:gridSpan w:val="35"/>
            <w:shd w:val="clear" w:color="auto" w:fill="auto"/>
            <w:vAlign w:val="center"/>
          </w:tcPr>
          <w:p w14:paraId="40B1BE58" w14:textId="77777777" w:rsidR="00A47027" w:rsidRPr="003E2A63" w:rsidRDefault="00A47027" w:rsidP="007368DB">
            <w:pPr>
              <w:spacing w:line="360" w:lineRule="auto"/>
              <w:jc w:val="both"/>
            </w:pPr>
            <w:r w:rsidRPr="003E2A63">
              <w:rPr>
                <w:bCs/>
              </w:rPr>
              <w:t>() Cerrado</w:t>
            </w:r>
          </w:p>
        </w:tc>
      </w:tr>
      <w:tr w:rsidR="003E2A63" w:rsidRPr="003E2A63" w14:paraId="76038959" w14:textId="77777777" w:rsidTr="00C35C76">
        <w:trPr>
          <w:trHeight w:val="20"/>
        </w:trPr>
        <w:tc>
          <w:tcPr>
            <w:tcW w:w="3802" w:type="dxa"/>
            <w:gridSpan w:val="14"/>
            <w:shd w:val="clear" w:color="auto" w:fill="auto"/>
            <w:vAlign w:val="center"/>
          </w:tcPr>
          <w:p w14:paraId="1583C421" w14:textId="77777777" w:rsidR="00A47027" w:rsidRPr="003E2A63" w:rsidRDefault="006A34CE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</w:t>
            </w:r>
            <w:r w:rsidR="00A47027" w:rsidRPr="003E2A63">
              <w:rPr>
                <w:bCs/>
              </w:rPr>
              <w:t xml:space="preserve"> Floresta Estacional Decidual</w:t>
            </w:r>
          </w:p>
        </w:tc>
        <w:tc>
          <w:tcPr>
            <w:tcW w:w="6546" w:type="dxa"/>
            <w:gridSpan w:val="35"/>
            <w:shd w:val="clear" w:color="auto" w:fill="auto"/>
            <w:vAlign w:val="center"/>
          </w:tcPr>
          <w:p w14:paraId="7B07D1AB" w14:textId="77777777" w:rsidR="00A47027" w:rsidRPr="003E2A63" w:rsidRDefault="00A47027" w:rsidP="007368DB">
            <w:pPr>
              <w:spacing w:line="360" w:lineRule="auto"/>
              <w:jc w:val="both"/>
            </w:pPr>
            <w:r w:rsidRPr="003E2A63">
              <w:rPr>
                <w:bCs/>
              </w:rPr>
              <w:t>() Cerradão</w:t>
            </w:r>
          </w:p>
        </w:tc>
      </w:tr>
      <w:tr w:rsidR="003E2A63" w:rsidRPr="003E2A63" w14:paraId="77D3EF20" w14:textId="77777777" w:rsidTr="00C35C76">
        <w:trPr>
          <w:trHeight w:val="20"/>
        </w:trPr>
        <w:tc>
          <w:tcPr>
            <w:tcW w:w="3802" w:type="dxa"/>
            <w:gridSpan w:val="14"/>
            <w:shd w:val="clear" w:color="auto" w:fill="auto"/>
            <w:vAlign w:val="center"/>
          </w:tcPr>
          <w:p w14:paraId="00B921D5" w14:textId="77777777" w:rsidR="000144D7" w:rsidRPr="003E2A63" w:rsidRDefault="000144D7" w:rsidP="007368DB">
            <w:pPr>
              <w:spacing w:line="360" w:lineRule="auto"/>
              <w:jc w:val="both"/>
            </w:pPr>
            <w:r w:rsidRPr="003E2A63">
              <w:rPr>
                <w:bCs/>
              </w:rPr>
              <w:t>() Campo</w:t>
            </w:r>
          </w:p>
        </w:tc>
        <w:tc>
          <w:tcPr>
            <w:tcW w:w="6546" w:type="dxa"/>
            <w:gridSpan w:val="35"/>
            <w:shd w:val="clear" w:color="auto" w:fill="auto"/>
            <w:vAlign w:val="center"/>
          </w:tcPr>
          <w:p w14:paraId="59539DA7" w14:textId="77777777" w:rsidR="000144D7" w:rsidRPr="003E2A63" w:rsidRDefault="000144D7" w:rsidP="007368DB">
            <w:pPr>
              <w:spacing w:line="360" w:lineRule="auto"/>
              <w:jc w:val="both"/>
            </w:pPr>
            <w:r w:rsidRPr="003E2A63">
              <w:rPr>
                <w:bCs/>
              </w:rPr>
              <w:t>() Vereda</w:t>
            </w:r>
          </w:p>
        </w:tc>
      </w:tr>
      <w:tr w:rsidR="003E2A63" w:rsidRPr="003E2A63" w14:paraId="295AE35C" w14:textId="77777777" w:rsidTr="00C35C76">
        <w:trPr>
          <w:trHeight w:val="20"/>
        </w:trPr>
        <w:tc>
          <w:tcPr>
            <w:tcW w:w="3802" w:type="dxa"/>
            <w:gridSpan w:val="14"/>
            <w:shd w:val="clear" w:color="auto" w:fill="auto"/>
            <w:vAlign w:val="center"/>
          </w:tcPr>
          <w:p w14:paraId="188993AA" w14:textId="77777777" w:rsidR="000144D7" w:rsidRPr="003E2A63" w:rsidRDefault="000144D7" w:rsidP="007368DB">
            <w:pPr>
              <w:spacing w:line="360" w:lineRule="auto"/>
              <w:jc w:val="both"/>
            </w:pPr>
            <w:r w:rsidRPr="003E2A63">
              <w:rPr>
                <w:bCs/>
              </w:rPr>
              <w:t>() Campo Rupestre</w:t>
            </w:r>
          </w:p>
        </w:tc>
        <w:tc>
          <w:tcPr>
            <w:tcW w:w="6546" w:type="dxa"/>
            <w:gridSpan w:val="35"/>
            <w:vMerge w:val="restart"/>
            <w:shd w:val="clear" w:color="auto" w:fill="auto"/>
            <w:vAlign w:val="center"/>
          </w:tcPr>
          <w:p w14:paraId="70F2B01B" w14:textId="77777777" w:rsidR="000144D7" w:rsidRPr="003E2A63" w:rsidRDefault="000144D7" w:rsidP="007368DB">
            <w:pPr>
              <w:spacing w:line="360" w:lineRule="auto"/>
              <w:jc w:val="both"/>
            </w:pPr>
            <w:r w:rsidRPr="003E2A63">
              <w:t>() outro. Especifique:</w:t>
            </w:r>
          </w:p>
        </w:tc>
      </w:tr>
      <w:tr w:rsidR="003E2A63" w:rsidRPr="003E2A63" w14:paraId="33C940BB" w14:textId="77777777" w:rsidTr="00C35C76">
        <w:trPr>
          <w:trHeight w:val="20"/>
        </w:trPr>
        <w:tc>
          <w:tcPr>
            <w:tcW w:w="3802" w:type="dxa"/>
            <w:gridSpan w:val="14"/>
            <w:shd w:val="clear" w:color="auto" w:fill="auto"/>
            <w:vAlign w:val="center"/>
          </w:tcPr>
          <w:p w14:paraId="1ED11B76" w14:textId="77777777" w:rsidR="000144D7" w:rsidRPr="003E2A63" w:rsidRDefault="000144D7" w:rsidP="007368DB">
            <w:pPr>
              <w:spacing w:line="360" w:lineRule="auto"/>
              <w:jc w:val="both"/>
            </w:pPr>
            <w:r w:rsidRPr="003E2A63">
              <w:rPr>
                <w:bCs/>
              </w:rPr>
              <w:t>() Campo Cerrado</w:t>
            </w:r>
          </w:p>
        </w:tc>
        <w:tc>
          <w:tcPr>
            <w:tcW w:w="6546" w:type="dxa"/>
            <w:gridSpan w:val="35"/>
            <w:vMerge/>
            <w:shd w:val="clear" w:color="auto" w:fill="auto"/>
            <w:vAlign w:val="center"/>
          </w:tcPr>
          <w:p w14:paraId="57174BF1" w14:textId="77777777" w:rsidR="000144D7" w:rsidRPr="003E2A63" w:rsidRDefault="000144D7" w:rsidP="007368DB">
            <w:pPr>
              <w:spacing w:line="360" w:lineRule="auto"/>
              <w:jc w:val="both"/>
            </w:pPr>
          </w:p>
        </w:tc>
      </w:tr>
      <w:tr w:rsidR="003E2A63" w:rsidRPr="003E2A63" w14:paraId="5728A789" w14:textId="77777777" w:rsidTr="00C35C76">
        <w:trPr>
          <w:trHeight w:val="20"/>
        </w:trPr>
        <w:tc>
          <w:tcPr>
            <w:tcW w:w="3802" w:type="dxa"/>
            <w:gridSpan w:val="14"/>
            <w:vMerge w:val="restart"/>
            <w:vAlign w:val="center"/>
          </w:tcPr>
          <w:p w14:paraId="4AC51A27" w14:textId="77777777" w:rsidR="003F561D" w:rsidRPr="003E2A63" w:rsidRDefault="003F561D" w:rsidP="007368DB">
            <w:pPr>
              <w:spacing w:line="360" w:lineRule="auto"/>
              <w:jc w:val="both"/>
            </w:pPr>
            <w:r w:rsidRPr="003E2A63">
              <w:t>O empreendimento está localizado em área que possui recurso hídrico superficial?</w:t>
            </w:r>
          </w:p>
        </w:tc>
        <w:tc>
          <w:tcPr>
            <w:tcW w:w="6546" w:type="dxa"/>
            <w:gridSpan w:val="35"/>
            <w:vAlign w:val="center"/>
          </w:tcPr>
          <w:p w14:paraId="06892A4E" w14:textId="77777777" w:rsidR="003F561D" w:rsidRPr="003E2A63" w:rsidRDefault="003F561D" w:rsidP="007368DB">
            <w:pPr>
              <w:spacing w:line="360" w:lineRule="auto"/>
              <w:ind w:right="-343"/>
              <w:jc w:val="both"/>
            </w:pPr>
            <w:r w:rsidRPr="003E2A63">
              <w:t>() Não</w:t>
            </w:r>
          </w:p>
        </w:tc>
      </w:tr>
      <w:tr w:rsidR="003E2A63" w:rsidRPr="003E2A63" w14:paraId="6C551949" w14:textId="77777777" w:rsidTr="00C35C76">
        <w:trPr>
          <w:trHeight w:val="20"/>
        </w:trPr>
        <w:tc>
          <w:tcPr>
            <w:tcW w:w="3802" w:type="dxa"/>
            <w:gridSpan w:val="14"/>
            <w:vMerge/>
            <w:vAlign w:val="center"/>
          </w:tcPr>
          <w:p w14:paraId="4DB00B42" w14:textId="77777777" w:rsidR="003F561D" w:rsidRPr="003E2A63" w:rsidRDefault="003F561D" w:rsidP="007368DB">
            <w:pPr>
              <w:spacing w:line="360" w:lineRule="auto"/>
              <w:ind w:right="-343"/>
              <w:jc w:val="both"/>
            </w:pPr>
          </w:p>
        </w:tc>
        <w:tc>
          <w:tcPr>
            <w:tcW w:w="1847" w:type="dxa"/>
            <w:gridSpan w:val="12"/>
            <w:vMerge w:val="restart"/>
            <w:vAlign w:val="center"/>
          </w:tcPr>
          <w:p w14:paraId="75ACD0AB" w14:textId="77777777" w:rsidR="003F561D" w:rsidRPr="003E2A63" w:rsidRDefault="003F561D" w:rsidP="007368DB">
            <w:pPr>
              <w:spacing w:line="360" w:lineRule="auto"/>
              <w:jc w:val="both"/>
            </w:pPr>
            <w:r w:rsidRPr="003E2A63">
              <w:t>() Sim</w:t>
            </w:r>
          </w:p>
          <w:p w14:paraId="01CE2D55" w14:textId="77777777" w:rsidR="003F561D" w:rsidRPr="003E2A63" w:rsidRDefault="003F561D" w:rsidP="007368DB">
            <w:pPr>
              <w:spacing w:line="360" w:lineRule="auto"/>
              <w:jc w:val="both"/>
            </w:pPr>
            <w:r w:rsidRPr="003E2A63">
              <w:t>Indique ao lado</w:t>
            </w:r>
          </w:p>
        </w:tc>
        <w:tc>
          <w:tcPr>
            <w:tcW w:w="4699" w:type="dxa"/>
            <w:gridSpan w:val="23"/>
            <w:vAlign w:val="center"/>
          </w:tcPr>
          <w:p w14:paraId="5DADB712" w14:textId="77777777" w:rsidR="003F561D" w:rsidRPr="003E2A63" w:rsidRDefault="003F561D" w:rsidP="007368DB">
            <w:pPr>
              <w:spacing w:line="360" w:lineRule="auto"/>
              <w:jc w:val="both"/>
            </w:pPr>
            <w:r w:rsidRPr="003E2A63">
              <w:t>() Curso d’água</w:t>
            </w:r>
          </w:p>
        </w:tc>
      </w:tr>
      <w:tr w:rsidR="003E2A63" w:rsidRPr="003E2A63" w14:paraId="21049B55" w14:textId="77777777" w:rsidTr="00C35C76">
        <w:trPr>
          <w:trHeight w:val="20"/>
        </w:trPr>
        <w:tc>
          <w:tcPr>
            <w:tcW w:w="3802" w:type="dxa"/>
            <w:gridSpan w:val="14"/>
            <w:vMerge/>
            <w:vAlign w:val="center"/>
          </w:tcPr>
          <w:p w14:paraId="17B7FE02" w14:textId="77777777" w:rsidR="003F561D" w:rsidRPr="003E2A63" w:rsidRDefault="003F561D" w:rsidP="007368DB">
            <w:pPr>
              <w:spacing w:line="360" w:lineRule="auto"/>
              <w:ind w:right="-343"/>
              <w:jc w:val="both"/>
            </w:pPr>
          </w:p>
        </w:tc>
        <w:tc>
          <w:tcPr>
            <w:tcW w:w="1847" w:type="dxa"/>
            <w:gridSpan w:val="12"/>
            <w:vMerge/>
            <w:vAlign w:val="center"/>
          </w:tcPr>
          <w:p w14:paraId="08984934" w14:textId="77777777" w:rsidR="003F561D" w:rsidRPr="003E2A63" w:rsidRDefault="003F561D" w:rsidP="007368DB">
            <w:pPr>
              <w:spacing w:line="360" w:lineRule="auto"/>
              <w:jc w:val="both"/>
            </w:pPr>
          </w:p>
        </w:tc>
        <w:tc>
          <w:tcPr>
            <w:tcW w:w="4699" w:type="dxa"/>
            <w:gridSpan w:val="23"/>
            <w:vAlign w:val="center"/>
          </w:tcPr>
          <w:p w14:paraId="553D0563" w14:textId="77777777" w:rsidR="003F561D" w:rsidRPr="003E2A63" w:rsidRDefault="003F561D" w:rsidP="007368DB">
            <w:pPr>
              <w:spacing w:line="360" w:lineRule="auto"/>
              <w:jc w:val="both"/>
            </w:pPr>
            <w:r w:rsidRPr="003E2A63">
              <w:t>() Nascente</w:t>
            </w:r>
          </w:p>
        </w:tc>
      </w:tr>
      <w:tr w:rsidR="003E2A63" w:rsidRPr="003E2A63" w14:paraId="5FFE2980" w14:textId="77777777" w:rsidTr="00C35C76">
        <w:trPr>
          <w:trHeight w:val="20"/>
        </w:trPr>
        <w:tc>
          <w:tcPr>
            <w:tcW w:w="3802" w:type="dxa"/>
            <w:gridSpan w:val="14"/>
            <w:vMerge/>
            <w:vAlign w:val="center"/>
          </w:tcPr>
          <w:p w14:paraId="48C7C2BA" w14:textId="77777777" w:rsidR="003F561D" w:rsidRPr="003E2A63" w:rsidRDefault="003F561D" w:rsidP="007368DB">
            <w:pPr>
              <w:spacing w:line="360" w:lineRule="auto"/>
              <w:ind w:right="-343"/>
              <w:jc w:val="both"/>
            </w:pPr>
          </w:p>
        </w:tc>
        <w:tc>
          <w:tcPr>
            <w:tcW w:w="1847" w:type="dxa"/>
            <w:gridSpan w:val="12"/>
            <w:vMerge/>
            <w:vAlign w:val="center"/>
          </w:tcPr>
          <w:p w14:paraId="328631E9" w14:textId="77777777" w:rsidR="003F561D" w:rsidRPr="003E2A63" w:rsidRDefault="003F561D" w:rsidP="007368DB">
            <w:pPr>
              <w:spacing w:line="360" w:lineRule="auto"/>
              <w:jc w:val="both"/>
            </w:pPr>
          </w:p>
        </w:tc>
        <w:tc>
          <w:tcPr>
            <w:tcW w:w="4699" w:type="dxa"/>
            <w:gridSpan w:val="23"/>
            <w:vAlign w:val="center"/>
          </w:tcPr>
          <w:p w14:paraId="61359767" w14:textId="77777777" w:rsidR="003F561D" w:rsidRPr="003E2A63" w:rsidRDefault="003F561D" w:rsidP="007368DB">
            <w:pPr>
              <w:spacing w:line="360" w:lineRule="auto"/>
              <w:jc w:val="both"/>
            </w:pPr>
            <w:r w:rsidRPr="003E2A63">
              <w:t>() Lago, lagoa ou reservatório artificial</w:t>
            </w:r>
          </w:p>
        </w:tc>
      </w:tr>
      <w:tr w:rsidR="003E2A63" w:rsidRPr="003E2A63" w14:paraId="68A15A68" w14:textId="77777777" w:rsidTr="00C35C76">
        <w:trPr>
          <w:trHeight w:val="20"/>
        </w:trPr>
        <w:tc>
          <w:tcPr>
            <w:tcW w:w="3802" w:type="dxa"/>
            <w:gridSpan w:val="14"/>
            <w:vMerge/>
            <w:vAlign w:val="center"/>
          </w:tcPr>
          <w:p w14:paraId="348B0099" w14:textId="77777777" w:rsidR="003F561D" w:rsidRPr="003E2A63" w:rsidRDefault="003F561D" w:rsidP="007368DB">
            <w:pPr>
              <w:spacing w:line="360" w:lineRule="auto"/>
              <w:ind w:right="-343"/>
              <w:jc w:val="both"/>
            </w:pPr>
          </w:p>
        </w:tc>
        <w:tc>
          <w:tcPr>
            <w:tcW w:w="1847" w:type="dxa"/>
            <w:gridSpan w:val="12"/>
            <w:vMerge/>
            <w:vAlign w:val="center"/>
          </w:tcPr>
          <w:p w14:paraId="53A2B30A" w14:textId="77777777" w:rsidR="003F561D" w:rsidRPr="003E2A63" w:rsidRDefault="003F561D" w:rsidP="007368DB">
            <w:pPr>
              <w:spacing w:line="360" w:lineRule="auto"/>
              <w:jc w:val="both"/>
            </w:pPr>
          </w:p>
        </w:tc>
        <w:tc>
          <w:tcPr>
            <w:tcW w:w="4699" w:type="dxa"/>
            <w:gridSpan w:val="23"/>
            <w:vAlign w:val="center"/>
          </w:tcPr>
          <w:p w14:paraId="23BB6F16" w14:textId="77777777" w:rsidR="003F561D" w:rsidRPr="003E2A63" w:rsidRDefault="003F561D" w:rsidP="007368DB">
            <w:pPr>
              <w:spacing w:line="360" w:lineRule="auto"/>
              <w:jc w:val="both"/>
            </w:pPr>
            <w:r w:rsidRPr="003E2A63">
              <w:t>() Vereda</w:t>
            </w:r>
          </w:p>
        </w:tc>
      </w:tr>
      <w:tr w:rsidR="003E2A63" w:rsidRPr="003E2A63" w14:paraId="7DD017C7" w14:textId="77777777" w:rsidTr="00C35C76">
        <w:trPr>
          <w:trHeight w:val="20"/>
        </w:trPr>
        <w:tc>
          <w:tcPr>
            <w:tcW w:w="3802" w:type="dxa"/>
            <w:gridSpan w:val="14"/>
            <w:vMerge/>
            <w:vAlign w:val="center"/>
          </w:tcPr>
          <w:p w14:paraId="1116498F" w14:textId="77777777" w:rsidR="003F561D" w:rsidRPr="003E2A63" w:rsidRDefault="003F561D" w:rsidP="007368DB">
            <w:pPr>
              <w:spacing w:line="360" w:lineRule="auto"/>
              <w:ind w:right="-343"/>
              <w:jc w:val="both"/>
            </w:pPr>
          </w:p>
        </w:tc>
        <w:tc>
          <w:tcPr>
            <w:tcW w:w="1847" w:type="dxa"/>
            <w:gridSpan w:val="12"/>
            <w:vMerge/>
            <w:vAlign w:val="center"/>
          </w:tcPr>
          <w:p w14:paraId="1F10BD81" w14:textId="77777777" w:rsidR="003F561D" w:rsidRPr="003E2A63" w:rsidRDefault="003F561D" w:rsidP="007368DB">
            <w:pPr>
              <w:spacing w:line="360" w:lineRule="auto"/>
              <w:ind w:right="-343"/>
              <w:jc w:val="both"/>
            </w:pPr>
          </w:p>
        </w:tc>
        <w:tc>
          <w:tcPr>
            <w:tcW w:w="4699" w:type="dxa"/>
            <w:gridSpan w:val="23"/>
            <w:vAlign w:val="center"/>
          </w:tcPr>
          <w:p w14:paraId="6042CD6F" w14:textId="77777777" w:rsidR="003F561D" w:rsidRPr="003E2A63" w:rsidRDefault="003F561D" w:rsidP="007368DB">
            <w:pPr>
              <w:spacing w:line="360" w:lineRule="auto"/>
              <w:jc w:val="both"/>
            </w:pPr>
            <w:r w:rsidRPr="003E2A63">
              <w:t>() Outro. Especifique:</w:t>
            </w:r>
          </w:p>
        </w:tc>
      </w:tr>
      <w:tr w:rsidR="003E2A63" w:rsidRPr="003E2A63" w14:paraId="65852656" w14:textId="77777777" w:rsidTr="00C35C76">
        <w:trPr>
          <w:trHeight w:val="20"/>
        </w:trPr>
        <w:tc>
          <w:tcPr>
            <w:tcW w:w="10348" w:type="dxa"/>
            <w:gridSpan w:val="49"/>
            <w:vAlign w:val="center"/>
          </w:tcPr>
          <w:p w14:paraId="332D222F" w14:textId="77777777" w:rsidR="00002A6D" w:rsidRPr="003E2A63" w:rsidRDefault="00002A6D" w:rsidP="007368DB">
            <w:pPr>
              <w:spacing w:line="360" w:lineRule="auto"/>
              <w:jc w:val="both"/>
            </w:pPr>
            <w:r w:rsidRPr="003E2A63">
              <w:t xml:space="preserve">Indique abaixo os tipos de uso e ocupação do solo na área afetada pelos impactos diretos do empreendimento: </w:t>
            </w:r>
          </w:p>
        </w:tc>
      </w:tr>
      <w:tr w:rsidR="003E2A63" w:rsidRPr="003E2A63" w14:paraId="6298E0B4" w14:textId="77777777" w:rsidTr="00C35C76">
        <w:trPr>
          <w:trHeight w:val="20"/>
        </w:trPr>
        <w:tc>
          <w:tcPr>
            <w:tcW w:w="2552" w:type="dxa"/>
            <w:gridSpan w:val="4"/>
            <w:vAlign w:val="center"/>
          </w:tcPr>
          <w:p w14:paraId="401C9319" w14:textId="77777777" w:rsidR="000144D7" w:rsidRPr="003E2A63" w:rsidRDefault="000144D7" w:rsidP="007368DB">
            <w:pPr>
              <w:snapToGrid w:val="0"/>
              <w:spacing w:line="360" w:lineRule="auto"/>
              <w:jc w:val="both"/>
            </w:pPr>
            <w:r w:rsidRPr="003E2A63">
              <w:rPr>
                <w:bCs/>
              </w:rPr>
              <w:t>()</w:t>
            </w:r>
            <w:r w:rsidRPr="003E2A63">
              <w:t xml:space="preserve"> Atividade industrial</w:t>
            </w:r>
          </w:p>
        </w:tc>
        <w:tc>
          <w:tcPr>
            <w:tcW w:w="1984" w:type="dxa"/>
            <w:gridSpan w:val="14"/>
            <w:vAlign w:val="center"/>
          </w:tcPr>
          <w:p w14:paraId="23440877" w14:textId="77777777" w:rsidR="000144D7" w:rsidRPr="003E2A63" w:rsidRDefault="000144D7" w:rsidP="007368DB">
            <w:pPr>
              <w:snapToGrid w:val="0"/>
              <w:spacing w:line="360" w:lineRule="auto"/>
              <w:jc w:val="both"/>
            </w:pPr>
            <w:r w:rsidRPr="003E2A63">
              <w:t>() Ferrovia</w:t>
            </w:r>
          </w:p>
        </w:tc>
        <w:tc>
          <w:tcPr>
            <w:tcW w:w="5812" w:type="dxa"/>
            <w:gridSpan w:val="31"/>
            <w:vAlign w:val="center"/>
          </w:tcPr>
          <w:p w14:paraId="040583AB" w14:textId="77777777" w:rsidR="000144D7" w:rsidRPr="003E2A63" w:rsidRDefault="000144D7" w:rsidP="007368DB">
            <w:pPr>
              <w:snapToGrid w:val="0"/>
              <w:spacing w:line="360" w:lineRule="auto"/>
              <w:jc w:val="both"/>
            </w:pPr>
            <w:r w:rsidRPr="003E2A63">
              <w:rPr>
                <w:bCs/>
              </w:rPr>
              <w:t>()</w:t>
            </w:r>
            <w:r w:rsidRPr="003E2A63">
              <w:t xml:space="preserve"> Estrutura para recreação (clube, campo de futebol, etc.)</w:t>
            </w:r>
          </w:p>
        </w:tc>
      </w:tr>
      <w:tr w:rsidR="003E2A63" w:rsidRPr="003E2A63" w14:paraId="324057E7" w14:textId="77777777" w:rsidTr="00C35C76">
        <w:trPr>
          <w:trHeight w:val="20"/>
        </w:trPr>
        <w:tc>
          <w:tcPr>
            <w:tcW w:w="3802" w:type="dxa"/>
            <w:gridSpan w:val="14"/>
            <w:vAlign w:val="center"/>
          </w:tcPr>
          <w:p w14:paraId="1DF15254" w14:textId="77777777" w:rsidR="00002A6D" w:rsidRPr="003E2A63" w:rsidRDefault="00E07DAF" w:rsidP="007368DB">
            <w:pPr>
              <w:snapToGrid w:val="0"/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</w:t>
            </w:r>
            <w:r w:rsidR="00002A6D" w:rsidRPr="003E2A63">
              <w:rPr>
                <w:bCs/>
              </w:rPr>
              <w:t>)</w:t>
            </w:r>
            <w:r w:rsidR="00002A6D" w:rsidRPr="003E2A63">
              <w:t xml:space="preserve"> Atividade comercial</w:t>
            </w:r>
          </w:p>
        </w:tc>
        <w:tc>
          <w:tcPr>
            <w:tcW w:w="2974" w:type="dxa"/>
            <w:gridSpan w:val="19"/>
            <w:vAlign w:val="center"/>
          </w:tcPr>
          <w:p w14:paraId="4DF01A6F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  <w:r w:rsidRPr="003E2A63">
              <w:rPr>
                <w:bCs/>
              </w:rPr>
              <w:t>()</w:t>
            </w:r>
            <w:r w:rsidRPr="003E2A63">
              <w:t xml:space="preserve"> Residência</w:t>
            </w:r>
          </w:p>
        </w:tc>
        <w:tc>
          <w:tcPr>
            <w:tcW w:w="3572" w:type="dxa"/>
            <w:gridSpan w:val="16"/>
            <w:vAlign w:val="center"/>
          </w:tcPr>
          <w:p w14:paraId="0F32FDD4" w14:textId="77777777" w:rsidR="00002A6D" w:rsidRPr="003E2A63" w:rsidRDefault="00002A6D" w:rsidP="007368DB">
            <w:pPr>
              <w:snapToGrid w:val="0"/>
              <w:spacing w:line="360" w:lineRule="auto"/>
              <w:jc w:val="both"/>
              <w:rPr>
                <w:bCs/>
              </w:rPr>
            </w:pPr>
            <w:r w:rsidRPr="003E2A63">
              <w:t>() Atividade turística</w:t>
            </w:r>
          </w:p>
        </w:tc>
      </w:tr>
      <w:tr w:rsidR="003E2A63" w:rsidRPr="003E2A63" w14:paraId="7C71E955" w14:textId="77777777" w:rsidTr="00C35C76">
        <w:trPr>
          <w:trHeight w:val="20"/>
        </w:trPr>
        <w:tc>
          <w:tcPr>
            <w:tcW w:w="3802" w:type="dxa"/>
            <w:gridSpan w:val="14"/>
            <w:vAlign w:val="center"/>
          </w:tcPr>
          <w:p w14:paraId="697900FF" w14:textId="77777777" w:rsidR="00002A6D" w:rsidRPr="003E2A63" w:rsidRDefault="00E07DAF" w:rsidP="007368DB">
            <w:pPr>
              <w:snapToGrid w:val="0"/>
              <w:spacing w:line="360" w:lineRule="auto"/>
              <w:jc w:val="both"/>
            </w:pPr>
            <w:r w:rsidRPr="003E2A63">
              <w:rPr>
                <w:bCs/>
              </w:rPr>
              <w:t>(</w:t>
            </w:r>
            <w:r w:rsidR="00002A6D" w:rsidRPr="003E2A63">
              <w:rPr>
                <w:bCs/>
              </w:rPr>
              <w:t>)</w:t>
            </w:r>
            <w:r w:rsidR="00002A6D" w:rsidRPr="003E2A63">
              <w:t xml:space="preserve"> Atividade minerária</w:t>
            </w:r>
          </w:p>
        </w:tc>
        <w:tc>
          <w:tcPr>
            <w:tcW w:w="2974" w:type="dxa"/>
            <w:gridSpan w:val="19"/>
            <w:vAlign w:val="center"/>
          </w:tcPr>
          <w:p w14:paraId="62282CCC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  <w:r w:rsidRPr="003E2A63">
              <w:rPr>
                <w:bCs/>
              </w:rPr>
              <w:t>()</w:t>
            </w:r>
            <w:r w:rsidRPr="003E2A63">
              <w:t xml:space="preserve"> Escola ou creche</w:t>
            </w:r>
          </w:p>
        </w:tc>
        <w:tc>
          <w:tcPr>
            <w:tcW w:w="3572" w:type="dxa"/>
            <w:gridSpan w:val="16"/>
          </w:tcPr>
          <w:p w14:paraId="3A4B791C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  <w:r w:rsidRPr="003E2A63">
              <w:rPr>
                <w:bCs/>
              </w:rPr>
              <w:t>()</w:t>
            </w:r>
            <w:r w:rsidRPr="003E2A63">
              <w:t xml:space="preserve"> Estabelecimento prisional</w:t>
            </w:r>
          </w:p>
        </w:tc>
      </w:tr>
      <w:tr w:rsidR="003E2A63" w:rsidRPr="003E2A63" w14:paraId="2FB25254" w14:textId="77777777" w:rsidTr="00C35C76">
        <w:trPr>
          <w:trHeight w:val="20"/>
        </w:trPr>
        <w:tc>
          <w:tcPr>
            <w:tcW w:w="3802" w:type="dxa"/>
            <w:gridSpan w:val="14"/>
            <w:vAlign w:val="center"/>
          </w:tcPr>
          <w:p w14:paraId="39114AA1" w14:textId="77777777" w:rsidR="00002A6D" w:rsidRPr="003E2A63" w:rsidRDefault="00E07DAF" w:rsidP="007368DB">
            <w:pPr>
              <w:snapToGrid w:val="0"/>
              <w:spacing w:line="360" w:lineRule="auto"/>
              <w:jc w:val="both"/>
            </w:pPr>
            <w:r w:rsidRPr="003E2A63">
              <w:rPr>
                <w:bCs/>
              </w:rPr>
              <w:t>(</w:t>
            </w:r>
            <w:r w:rsidR="00002A6D" w:rsidRPr="003E2A63">
              <w:rPr>
                <w:bCs/>
              </w:rPr>
              <w:t>)</w:t>
            </w:r>
            <w:r w:rsidR="00002A6D" w:rsidRPr="003E2A63">
              <w:t xml:space="preserve"> Atividade </w:t>
            </w:r>
            <w:r w:rsidRPr="003E2A63">
              <w:t>agrossilvipastoris</w:t>
            </w:r>
          </w:p>
        </w:tc>
        <w:tc>
          <w:tcPr>
            <w:tcW w:w="2974" w:type="dxa"/>
            <w:gridSpan w:val="19"/>
            <w:vAlign w:val="center"/>
          </w:tcPr>
          <w:p w14:paraId="6768D9ED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  <w:r w:rsidRPr="003E2A63">
              <w:rPr>
                <w:bCs/>
              </w:rPr>
              <w:t>()</w:t>
            </w:r>
            <w:r w:rsidRPr="003E2A63">
              <w:t xml:space="preserve"> Hospital ou posto de saúde</w:t>
            </w:r>
          </w:p>
        </w:tc>
        <w:tc>
          <w:tcPr>
            <w:tcW w:w="3572" w:type="dxa"/>
            <w:gridSpan w:val="16"/>
            <w:vMerge w:val="restart"/>
          </w:tcPr>
          <w:p w14:paraId="3C7D5854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  <w:r w:rsidRPr="003E2A63">
              <w:rPr>
                <w:bCs/>
              </w:rPr>
              <w:t>(</w:t>
            </w:r>
            <w:r w:rsidR="00E07DAF" w:rsidRPr="003E2A63">
              <w:rPr>
                <w:bCs/>
              </w:rPr>
              <w:t>) outro</w:t>
            </w:r>
            <w:r w:rsidRPr="003E2A63">
              <w:rPr>
                <w:bCs/>
              </w:rPr>
              <w:t>. Especificar:</w:t>
            </w:r>
          </w:p>
        </w:tc>
      </w:tr>
      <w:tr w:rsidR="003E2A63" w:rsidRPr="003E2A63" w14:paraId="7D20C7A7" w14:textId="77777777" w:rsidTr="00C35C76">
        <w:trPr>
          <w:trHeight w:val="20"/>
        </w:trPr>
        <w:tc>
          <w:tcPr>
            <w:tcW w:w="3802" w:type="dxa"/>
            <w:gridSpan w:val="14"/>
            <w:vAlign w:val="center"/>
          </w:tcPr>
          <w:p w14:paraId="670D22C0" w14:textId="77777777" w:rsidR="00002A6D" w:rsidRPr="003E2A63" w:rsidRDefault="00002A6D" w:rsidP="007368DB">
            <w:pPr>
              <w:snapToGrid w:val="0"/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lastRenderedPageBreak/>
              <w:t>() Rodovia</w:t>
            </w:r>
          </w:p>
        </w:tc>
        <w:tc>
          <w:tcPr>
            <w:tcW w:w="2974" w:type="dxa"/>
            <w:gridSpan w:val="19"/>
            <w:vAlign w:val="center"/>
          </w:tcPr>
          <w:p w14:paraId="7DFB0F77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  <w:r w:rsidRPr="003E2A63">
              <w:rPr>
                <w:bCs/>
              </w:rPr>
              <w:t>()</w:t>
            </w:r>
            <w:r w:rsidRPr="003E2A63">
              <w:t xml:space="preserve"> Asilo</w:t>
            </w:r>
          </w:p>
        </w:tc>
        <w:tc>
          <w:tcPr>
            <w:tcW w:w="3572" w:type="dxa"/>
            <w:gridSpan w:val="16"/>
            <w:vMerge/>
            <w:vAlign w:val="center"/>
          </w:tcPr>
          <w:p w14:paraId="238D41C4" w14:textId="77777777" w:rsidR="00002A6D" w:rsidRPr="003E2A63" w:rsidRDefault="00002A6D" w:rsidP="007368D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3E2A63" w:rsidRPr="003E2A63" w14:paraId="07084FA8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C5E0B3" w:themeFill="accent6" w:themeFillTint="66"/>
            <w:vAlign w:val="center"/>
          </w:tcPr>
          <w:p w14:paraId="6D984E7F" w14:textId="77777777" w:rsidR="00002A6D" w:rsidRPr="003E2A63" w:rsidRDefault="00002A6D" w:rsidP="00F1027C">
            <w:pPr>
              <w:spacing w:line="360" w:lineRule="auto"/>
              <w:ind w:left="34"/>
              <w:jc w:val="center"/>
              <w:rPr>
                <w:caps/>
              </w:rPr>
            </w:pPr>
            <w:r w:rsidRPr="003E2A63">
              <w:rPr>
                <w:b/>
              </w:rPr>
              <w:t>MÓDULO 4 – CARACTERIZAÇÃO DO EMPREENDIMENTO</w:t>
            </w:r>
          </w:p>
        </w:tc>
      </w:tr>
      <w:tr w:rsidR="003E2A63" w:rsidRPr="003E2A63" w14:paraId="310FA77C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64E49AB3" w14:textId="77777777" w:rsidR="00002A6D" w:rsidRPr="003E2A63" w:rsidRDefault="00002A6D" w:rsidP="007368DB">
            <w:pPr>
              <w:numPr>
                <w:ilvl w:val="1"/>
                <w:numId w:val="36"/>
              </w:numPr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3E2A63">
              <w:rPr>
                <w:b/>
              </w:rPr>
              <w:t>ÁREA DO EMPREENDIMENTO</w:t>
            </w:r>
          </w:p>
        </w:tc>
      </w:tr>
      <w:tr w:rsidR="003E2A63" w:rsidRPr="003E2A63" w14:paraId="4AA5C09B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FFFFFF"/>
            <w:vAlign w:val="center"/>
          </w:tcPr>
          <w:p w14:paraId="40990D73" w14:textId="77777777" w:rsidR="00002A6D" w:rsidRPr="003E2A63" w:rsidRDefault="00002A6D" w:rsidP="007368DB">
            <w:pPr>
              <w:spacing w:line="360" w:lineRule="auto"/>
              <w:jc w:val="both"/>
            </w:pPr>
            <w:r w:rsidRPr="003E2A63">
              <w:t>() Não se aplica (empreendimentos lineares)</w:t>
            </w:r>
          </w:p>
        </w:tc>
      </w:tr>
      <w:tr w:rsidR="003E2A63" w:rsidRPr="003E2A63" w14:paraId="63163DB0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373" w:type="dxa"/>
            <w:gridSpan w:val="10"/>
            <w:shd w:val="clear" w:color="auto" w:fill="FFFFFF"/>
            <w:vAlign w:val="center"/>
          </w:tcPr>
          <w:p w14:paraId="53DACD41" w14:textId="77777777" w:rsidR="00584B30" w:rsidRPr="003E2A63" w:rsidRDefault="00584B30" w:rsidP="007368DB">
            <w:pPr>
              <w:spacing w:line="360" w:lineRule="auto"/>
              <w:jc w:val="both"/>
            </w:pPr>
            <w:r w:rsidRPr="003E2A63">
              <w:t xml:space="preserve">Área total (ha): </w:t>
            </w:r>
          </w:p>
        </w:tc>
        <w:tc>
          <w:tcPr>
            <w:tcW w:w="3873" w:type="dxa"/>
            <w:gridSpan w:val="28"/>
            <w:shd w:val="clear" w:color="auto" w:fill="FFFFFF"/>
            <w:vAlign w:val="center"/>
          </w:tcPr>
          <w:p w14:paraId="0C011361" w14:textId="77777777" w:rsidR="00584B30" w:rsidRPr="003E2A63" w:rsidRDefault="00584B30" w:rsidP="007368DB">
            <w:pPr>
              <w:spacing w:line="360" w:lineRule="auto"/>
              <w:jc w:val="both"/>
            </w:pPr>
            <w:r w:rsidRPr="003E2A63">
              <w:t xml:space="preserve">Área Construída (ha): </w:t>
            </w:r>
          </w:p>
        </w:tc>
        <w:tc>
          <w:tcPr>
            <w:tcW w:w="3102" w:type="dxa"/>
            <w:gridSpan w:val="11"/>
            <w:shd w:val="clear" w:color="auto" w:fill="FFFFFF"/>
            <w:vAlign w:val="center"/>
          </w:tcPr>
          <w:p w14:paraId="20511EC5" w14:textId="77777777" w:rsidR="00584B30" w:rsidRPr="003E2A63" w:rsidRDefault="00584B30" w:rsidP="007368DB">
            <w:pPr>
              <w:spacing w:line="360" w:lineRule="auto"/>
              <w:jc w:val="both"/>
            </w:pPr>
            <w:r w:rsidRPr="003E2A63">
              <w:t xml:space="preserve">Área Útil (ha): </w:t>
            </w:r>
          </w:p>
        </w:tc>
      </w:tr>
      <w:tr w:rsidR="003E2A63" w:rsidRPr="003E2A63" w14:paraId="05D238CC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674965C6" w14:textId="77777777" w:rsidR="00002A6D" w:rsidRPr="003E2A63" w:rsidRDefault="00002A6D" w:rsidP="007368DB">
            <w:pPr>
              <w:numPr>
                <w:ilvl w:val="1"/>
                <w:numId w:val="36"/>
              </w:numPr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3E2A63">
              <w:rPr>
                <w:b/>
              </w:rPr>
              <w:t>RECURSOS HUMANOS</w:t>
            </w:r>
            <w:r w:rsidR="00D7519D" w:rsidRPr="003E2A63">
              <w:rPr>
                <w:b/>
              </w:rPr>
              <w:t xml:space="preserve"> (</w:t>
            </w:r>
            <w:r w:rsidR="00D7519D" w:rsidRPr="003E2A63">
              <w:t>Nº de funcionários)</w:t>
            </w:r>
          </w:p>
        </w:tc>
      </w:tr>
      <w:tr w:rsidR="003E2A63" w:rsidRPr="003E2A63" w14:paraId="5B12FF91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gridSpan w:val="11"/>
            <w:shd w:val="clear" w:color="auto" w:fill="FFFFFF"/>
            <w:vAlign w:val="center"/>
          </w:tcPr>
          <w:p w14:paraId="6CD991BE" w14:textId="77777777" w:rsidR="00496D85" w:rsidRPr="003E2A63" w:rsidRDefault="00496D85" w:rsidP="007368DB">
            <w:pPr>
              <w:spacing w:line="360" w:lineRule="auto"/>
              <w:jc w:val="both"/>
            </w:pPr>
            <w:r w:rsidRPr="003E2A63">
              <w:t xml:space="preserve">Nº setor de produção: </w:t>
            </w:r>
          </w:p>
        </w:tc>
        <w:tc>
          <w:tcPr>
            <w:tcW w:w="3402" w:type="dxa"/>
            <w:gridSpan w:val="24"/>
            <w:shd w:val="clear" w:color="auto" w:fill="FFFFFF"/>
            <w:vAlign w:val="center"/>
          </w:tcPr>
          <w:p w14:paraId="71B92998" w14:textId="77777777" w:rsidR="00496D85" w:rsidRPr="003E2A63" w:rsidRDefault="00D7519D" w:rsidP="007368DB">
            <w:pPr>
              <w:spacing w:line="360" w:lineRule="auto"/>
              <w:jc w:val="both"/>
            </w:pPr>
            <w:r w:rsidRPr="003E2A63">
              <w:t xml:space="preserve">Nº </w:t>
            </w:r>
            <w:r w:rsidR="00496D85" w:rsidRPr="003E2A63">
              <w:t xml:space="preserve">setor administrativo: </w:t>
            </w:r>
          </w:p>
        </w:tc>
        <w:tc>
          <w:tcPr>
            <w:tcW w:w="3544" w:type="dxa"/>
            <w:gridSpan w:val="14"/>
            <w:shd w:val="clear" w:color="auto" w:fill="FFFFFF"/>
            <w:vAlign w:val="center"/>
          </w:tcPr>
          <w:p w14:paraId="677DAAEC" w14:textId="77777777" w:rsidR="00496D85" w:rsidRPr="003E2A63" w:rsidRDefault="00496D85" w:rsidP="007368DB">
            <w:pPr>
              <w:spacing w:line="360" w:lineRule="auto"/>
              <w:jc w:val="both"/>
            </w:pPr>
            <w:r w:rsidRPr="003E2A63">
              <w:t>Nº total de funcionários:</w:t>
            </w:r>
          </w:p>
        </w:tc>
      </w:tr>
      <w:tr w:rsidR="003E2A63" w:rsidRPr="003E2A63" w14:paraId="63AA1F8B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02E343BB" w14:textId="77777777" w:rsidR="00002A6D" w:rsidRPr="003E2A63" w:rsidRDefault="00002A6D" w:rsidP="007368DB">
            <w:pPr>
              <w:numPr>
                <w:ilvl w:val="1"/>
                <w:numId w:val="36"/>
              </w:numPr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3E2A63">
              <w:rPr>
                <w:b/>
              </w:rPr>
              <w:t>REGIME DE OPERAÇÃO</w:t>
            </w:r>
          </w:p>
        </w:tc>
      </w:tr>
      <w:tr w:rsidR="003E2A63" w:rsidRPr="003E2A63" w14:paraId="358656E8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85" w:type="dxa"/>
            <w:gridSpan w:val="22"/>
            <w:vAlign w:val="center"/>
          </w:tcPr>
          <w:p w14:paraId="108903B3" w14:textId="77777777" w:rsidR="00584B30" w:rsidRPr="003E2A63" w:rsidRDefault="00584B30" w:rsidP="007368DB">
            <w:pPr>
              <w:spacing w:line="360" w:lineRule="auto"/>
              <w:jc w:val="both"/>
            </w:pPr>
            <w:r w:rsidRPr="003E2A63">
              <w:t xml:space="preserve">Nº de turnos de trabalho por dia: </w:t>
            </w:r>
          </w:p>
        </w:tc>
        <w:tc>
          <w:tcPr>
            <w:tcW w:w="5263" w:type="dxa"/>
            <w:gridSpan w:val="27"/>
            <w:vAlign w:val="center"/>
          </w:tcPr>
          <w:p w14:paraId="735F993B" w14:textId="77777777" w:rsidR="00584B30" w:rsidRPr="003E2A63" w:rsidRDefault="00584B30" w:rsidP="007368DB">
            <w:pPr>
              <w:spacing w:line="360" w:lineRule="auto"/>
              <w:jc w:val="both"/>
            </w:pPr>
            <w:r w:rsidRPr="003E2A63">
              <w:t>Nº horas de trabalho por turno:</w:t>
            </w:r>
          </w:p>
        </w:tc>
      </w:tr>
      <w:tr w:rsidR="003E2A63" w:rsidRPr="003E2A63" w14:paraId="46D941DF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85" w:type="dxa"/>
            <w:gridSpan w:val="22"/>
            <w:vAlign w:val="center"/>
          </w:tcPr>
          <w:p w14:paraId="7DC0E076" w14:textId="77777777" w:rsidR="00D56887" w:rsidRPr="003E2A63" w:rsidRDefault="00584B30" w:rsidP="007368DB">
            <w:pPr>
              <w:spacing w:line="360" w:lineRule="auto"/>
              <w:jc w:val="both"/>
            </w:pPr>
            <w:r w:rsidRPr="003E2A63">
              <w:t>Nº de meses de trabalho por ano:</w:t>
            </w:r>
          </w:p>
        </w:tc>
        <w:tc>
          <w:tcPr>
            <w:tcW w:w="5263" w:type="dxa"/>
            <w:gridSpan w:val="27"/>
            <w:vAlign w:val="center"/>
          </w:tcPr>
          <w:p w14:paraId="6B701B6E" w14:textId="77777777" w:rsidR="00584B30" w:rsidRPr="003E2A63" w:rsidRDefault="00584B30" w:rsidP="007368DB">
            <w:pPr>
              <w:spacing w:line="360" w:lineRule="auto"/>
              <w:jc w:val="both"/>
            </w:pPr>
            <w:r w:rsidRPr="003E2A63">
              <w:t xml:space="preserve">Nº de dias de trabalho por semana: </w:t>
            </w:r>
          </w:p>
        </w:tc>
      </w:tr>
      <w:tr w:rsidR="003E2A63" w:rsidRPr="003E2A63" w14:paraId="3C12142B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8" w:type="dxa"/>
            <w:gridSpan w:val="2"/>
            <w:vMerge w:val="restart"/>
            <w:vAlign w:val="center"/>
          </w:tcPr>
          <w:p w14:paraId="17C0EC0B" w14:textId="77777777" w:rsidR="00D7519D" w:rsidRPr="003E2A63" w:rsidRDefault="00D7519D" w:rsidP="007368DB">
            <w:pPr>
              <w:tabs>
                <w:tab w:val="left" w:pos="9180"/>
              </w:tabs>
              <w:spacing w:line="360" w:lineRule="auto"/>
              <w:jc w:val="both"/>
              <w:rPr>
                <w:lang w:val="pt-PT"/>
              </w:rPr>
            </w:pPr>
            <w:r w:rsidRPr="003E2A63">
              <w:rPr>
                <w:lang w:val="pt-PT"/>
              </w:rPr>
              <w:t>As atividades do empreendimento são sazonais?</w:t>
            </w:r>
          </w:p>
        </w:tc>
        <w:tc>
          <w:tcPr>
            <w:tcW w:w="8520" w:type="dxa"/>
            <w:gridSpan w:val="47"/>
            <w:vAlign w:val="center"/>
          </w:tcPr>
          <w:p w14:paraId="5F2C2847" w14:textId="77777777" w:rsidR="00D7519D" w:rsidRPr="003E2A63" w:rsidRDefault="00D7519D" w:rsidP="007368DB">
            <w:pPr>
              <w:tabs>
                <w:tab w:val="left" w:pos="9180"/>
              </w:tabs>
              <w:spacing w:line="360" w:lineRule="auto"/>
              <w:jc w:val="both"/>
              <w:rPr>
                <w:lang w:val="pt-PT"/>
              </w:rPr>
            </w:pPr>
            <w:r w:rsidRPr="003E2A63">
              <w:rPr>
                <w:lang w:val="pt-PT"/>
              </w:rPr>
              <w:t>() Não</w:t>
            </w:r>
          </w:p>
        </w:tc>
      </w:tr>
      <w:tr w:rsidR="003E2A63" w:rsidRPr="003E2A63" w14:paraId="26724B8B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8" w:type="dxa"/>
            <w:gridSpan w:val="2"/>
            <w:vMerge/>
            <w:vAlign w:val="center"/>
          </w:tcPr>
          <w:p w14:paraId="1C9C9070" w14:textId="77777777" w:rsidR="001B2365" w:rsidRPr="003E2A63" w:rsidRDefault="001B2365" w:rsidP="007368DB">
            <w:pPr>
              <w:tabs>
                <w:tab w:val="left" w:pos="9180"/>
              </w:tabs>
              <w:spacing w:line="360" w:lineRule="auto"/>
              <w:jc w:val="both"/>
              <w:rPr>
                <w:lang w:val="pt-PT"/>
              </w:rPr>
            </w:pPr>
          </w:p>
        </w:tc>
        <w:tc>
          <w:tcPr>
            <w:tcW w:w="1007" w:type="dxa"/>
            <w:gridSpan w:val="4"/>
            <w:vMerge w:val="restart"/>
            <w:vAlign w:val="center"/>
          </w:tcPr>
          <w:p w14:paraId="3D5DD1DC" w14:textId="77777777" w:rsidR="001B2365" w:rsidRPr="003E2A63" w:rsidRDefault="002B3E77" w:rsidP="007368DB">
            <w:pPr>
              <w:tabs>
                <w:tab w:val="left" w:pos="9180"/>
              </w:tabs>
              <w:spacing w:line="360" w:lineRule="auto"/>
              <w:jc w:val="both"/>
              <w:rPr>
                <w:lang w:val="pt-PT"/>
              </w:rPr>
            </w:pPr>
            <w:r w:rsidRPr="003E2A63">
              <w:rPr>
                <w:lang w:val="pt-PT"/>
              </w:rPr>
              <w:t>(</w:t>
            </w:r>
            <w:r w:rsidR="001B2365" w:rsidRPr="003E2A63">
              <w:rPr>
                <w:lang w:val="pt-PT"/>
              </w:rPr>
              <w:t>) Sim</w:t>
            </w:r>
          </w:p>
        </w:tc>
        <w:tc>
          <w:tcPr>
            <w:tcW w:w="7513" w:type="dxa"/>
            <w:gridSpan w:val="43"/>
            <w:vAlign w:val="center"/>
          </w:tcPr>
          <w:p w14:paraId="5348AF1A" w14:textId="77777777" w:rsidR="001B2365" w:rsidRPr="003E2A63" w:rsidRDefault="001B2365" w:rsidP="007368DB">
            <w:pPr>
              <w:spacing w:line="360" w:lineRule="auto"/>
              <w:jc w:val="both"/>
            </w:pPr>
            <w:r w:rsidRPr="003E2A63">
              <w:t>Em que período do ano?</w:t>
            </w:r>
          </w:p>
        </w:tc>
      </w:tr>
      <w:tr w:rsidR="003E2A63" w:rsidRPr="003E2A63" w14:paraId="73D9243C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8" w:type="dxa"/>
            <w:gridSpan w:val="2"/>
            <w:vMerge/>
            <w:vAlign w:val="center"/>
          </w:tcPr>
          <w:p w14:paraId="09C8D7D6" w14:textId="77777777" w:rsidR="001B2365" w:rsidRPr="003E2A63" w:rsidRDefault="001B2365" w:rsidP="007368DB">
            <w:pPr>
              <w:tabs>
                <w:tab w:val="left" w:pos="9180"/>
              </w:tabs>
              <w:spacing w:line="360" w:lineRule="auto"/>
              <w:jc w:val="both"/>
              <w:rPr>
                <w:lang w:val="pt-PT"/>
              </w:rPr>
            </w:pPr>
          </w:p>
        </w:tc>
        <w:tc>
          <w:tcPr>
            <w:tcW w:w="1007" w:type="dxa"/>
            <w:gridSpan w:val="4"/>
            <w:vMerge/>
            <w:vAlign w:val="center"/>
          </w:tcPr>
          <w:p w14:paraId="790CD307" w14:textId="77777777" w:rsidR="001B2365" w:rsidRPr="003E2A63" w:rsidRDefault="001B2365" w:rsidP="007368DB">
            <w:pPr>
              <w:tabs>
                <w:tab w:val="left" w:pos="9180"/>
              </w:tabs>
              <w:spacing w:line="360" w:lineRule="auto"/>
              <w:jc w:val="both"/>
              <w:rPr>
                <w:lang w:val="pt-PT"/>
              </w:rPr>
            </w:pPr>
          </w:p>
        </w:tc>
        <w:tc>
          <w:tcPr>
            <w:tcW w:w="7513" w:type="dxa"/>
            <w:gridSpan w:val="43"/>
            <w:vAlign w:val="center"/>
          </w:tcPr>
          <w:p w14:paraId="7C08ACC6" w14:textId="77777777" w:rsidR="001B2365" w:rsidRPr="003E2A63" w:rsidRDefault="001B2365" w:rsidP="007368DB">
            <w:pPr>
              <w:spacing w:line="360" w:lineRule="auto"/>
              <w:jc w:val="both"/>
            </w:pPr>
            <w:r w:rsidRPr="003E2A63">
              <w:t>Quais atividades sofrem paralisação? Informe o tempo de duração dessa paralisação:</w:t>
            </w:r>
          </w:p>
        </w:tc>
      </w:tr>
      <w:tr w:rsidR="003E2A63" w:rsidRPr="003E2A63" w14:paraId="71ED9B3B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8" w:type="dxa"/>
            <w:gridSpan w:val="2"/>
            <w:vMerge/>
            <w:vAlign w:val="center"/>
          </w:tcPr>
          <w:p w14:paraId="6C4FF8D2" w14:textId="77777777" w:rsidR="001B2365" w:rsidRPr="003E2A63" w:rsidRDefault="001B2365" w:rsidP="007368DB">
            <w:pPr>
              <w:tabs>
                <w:tab w:val="left" w:pos="9180"/>
              </w:tabs>
              <w:spacing w:line="360" w:lineRule="auto"/>
              <w:jc w:val="both"/>
              <w:rPr>
                <w:lang w:val="pt-PT"/>
              </w:rPr>
            </w:pPr>
          </w:p>
        </w:tc>
        <w:tc>
          <w:tcPr>
            <w:tcW w:w="1007" w:type="dxa"/>
            <w:gridSpan w:val="4"/>
            <w:vMerge/>
            <w:vAlign w:val="center"/>
          </w:tcPr>
          <w:p w14:paraId="53098733" w14:textId="77777777" w:rsidR="001B2365" w:rsidRPr="003E2A63" w:rsidRDefault="001B2365" w:rsidP="007368DB">
            <w:pPr>
              <w:tabs>
                <w:tab w:val="left" w:pos="9180"/>
              </w:tabs>
              <w:spacing w:line="360" w:lineRule="auto"/>
              <w:jc w:val="both"/>
              <w:rPr>
                <w:lang w:val="pt-PT"/>
              </w:rPr>
            </w:pPr>
          </w:p>
        </w:tc>
        <w:tc>
          <w:tcPr>
            <w:tcW w:w="7513" w:type="dxa"/>
            <w:gridSpan w:val="43"/>
            <w:vAlign w:val="center"/>
          </w:tcPr>
          <w:p w14:paraId="2F94938F" w14:textId="77777777" w:rsidR="001B2365" w:rsidRPr="003E2A63" w:rsidRDefault="001B2365" w:rsidP="007368DB">
            <w:pPr>
              <w:spacing w:line="360" w:lineRule="auto"/>
              <w:jc w:val="both"/>
            </w:pPr>
            <w:r w:rsidRPr="003E2A63">
              <w:t>Quais atividades sofrem redução? Informe o tempo de duração dessa redução:</w:t>
            </w:r>
          </w:p>
        </w:tc>
      </w:tr>
      <w:tr w:rsidR="003E2A63" w:rsidRPr="003E2A63" w14:paraId="3069F617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</w:tcPr>
          <w:p w14:paraId="43690ECF" w14:textId="77777777" w:rsidR="00002A6D" w:rsidRPr="003E2A63" w:rsidRDefault="00002A6D" w:rsidP="007368DB">
            <w:pPr>
              <w:numPr>
                <w:ilvl w:val="1"/>
                <w:numId w:val="36"/>
              </w:numPr>
              <w:spacing w:line="360" w:lineRule="auto"/>
              <w:ind w:left="0" w:firstLine="0"/>
              <w:jc w:val="both"/>
              <w:rPr>
                <w:b/>
              </w:rPr>
            </w:pPr>
            <w:r w:rsidRPr="003E2A63">
              <w:rPr>
                <w:b/>
              </w:rPr>
              <w:t>DESCRIÇÃO DO PROCESSO DE INSTALAÇÃO E OPERAÇÃO DO EMPREENDIMENTO</w:t>
            </w:r>
          </w:p>
        </w:tc>
      </w:tr>
      <w:tr w:rsidR="003E2A63" w:rsidRPr="003E2A63" w14:paraId="1F3E1E32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auto"/>
          </w:tcPr>
          <w:p w14:paraId="6C12907E" w14:textId="77777777" w:rsidR="00002A6D" w:rsidRPr="003E2A63" w:rsidRDefault="00002A6D" w:rsidP="007368DB">
            <w:pPr>
              <w:tabs>
                <w:tab w:val="left" w:pos="9180"/>
              </w:tabs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>4.4.1 Instalação do empreendimento</w:t>
            </w:r>
          </w:p>
        </w:tc>
      </w:tr>
      <w:tr w:rsidR="003E2A63" w:rsidRPr="003E2A63" w14:paraId="3B7B08E6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auto"/>
          </w:tcPr>
          <w:p w14:paraId="2D1937B6" w14:textId="77777777" w:rsidR="00002A6D" w:rsidRPr="003E2A63" w:rsidRDefault="00002A6D" w:rsidP="007368DB">
            <w:pPr>
              <w:tabs>
                <w:tab w:val="left" w:pos="9180"/>
              </w:tabs>
              <w:spacing w:line="360" w:lineRule="auto"/>
              <w:jc w:val="both"/>
            </w:pPr>
            <w:r w:rsidRPr="003E2A63">
              <w:t>Descreva abaixo as principais obras e intervenções realizadas ou previstas para</w:t>
            </w:r>
            <w:r w:rsidR="007D7F75" w:rsidRPr="003E2A63">
              <w:t xml:space="preserve"> a instalação do empreendimento:</w:t>
            </w:r>
          </w:p>
        </w:tc>
      </w:tr>
      <w:tr w:rsidR="003E2A63" w:rsidRPr="003E2A63" w14:paraId="01E4E897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auto"/>
          </w:tcPr>
          <w:p w14:paraId="7A1139D7" w14:textId="77777777" w:rsidR="00002A6D" w:rsidRPr="003E2A63" w:rsidRDefault="00002A6D" w:rsidP="007368DB">
            <w:pPr>
              <w:tabs>
                <w:tab w:val="left" w:pos="9180"/>
              </w:tabs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>4.4.2 Operação do empreendimento</w:t>
            </w:r>
          </w:p>
        </w:tc>
      </w:tr>
      <w:tr w:rsidR="003E2A63" w:rsidRPr="003E2A63" w14:paraId="3560F05F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auto"/>
          </w:tcPr>
          <w:p w14:paraId="45BBA985" w14:textId="77777777" w:rsidR="00002A6D" w:rsidRPr="003E2A63" w:rsidRDefault="00002A6D" w:rsidP="007368DB">
            <w:pPr>
              <w:tabs>
                <w:tab w:val="left" w:pos="9180"/>
              </w:tabs>
              <w:spacing w:line="360" w:lineRule="auto"/>
              <w:jc w:val="both"/>
            </w:pPr>
            <w:r w:rsidRPr="003E2A63">
              <w:t>Descreva abaixo o processo de operação do empreendimento, as matérias-primas e insumos (incluindo fornecedores e consumo mensal), se utilizados, e os principais equipamentos em operação no empreendimento (incluindo quantidade, tempo médio de operação em h</w:t>
            </w:r>
            <w:r w:rsidR="00145375" w:rsidRPr="003E2A63">
              <w:t>oras/dia e capacidade nominal):</w:t>
            </w:r>
          </w:p>
          <w:p w14:paraId="4B6323CB" w14:textId="77777777" w:rsidR="007D7F75" w:rsidRPr="003E2A63" w:rsidRDefault="007D7F75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</w:tr>
      <w:tr w:rsidR="003E2A63" w:rsidRPr="003E2A63" w14:paraId="048A3079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auto"/>
          </w:tcPr>
          <w:p w14:paraId="62F24D3E" w14:textId="77777777" w:rsidR="00002A6D" w:rsidRPr="00F1027C" w:rsidRDefault="00002A6D" w:rsidP="007368DB">
            <w:pPr>
              <w:tabs>
                <w:tab w:val="left" w:pos="91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F1027C">
              <w:rPr>
                <w:b/>
                <w:i/>
                <w:sz w:val="20"/>
                <w:szCs w:val="20"/>
                <w:u w:val="single"/>
              </w:rPr>
              <w:t>Nota:</w:t>
            </w:r>
            <w:r w:rsidRPr="00F1027C">
              <w:rPr>
                <w:sz w:val="20"/>
                <w:szCs w:val="20"/>
              </w:rPr>
              <w:t xml:space="preserve"> </w:t>
            </w:r>
            <w:r w:rsidRPr="00F1027C">
              <w:rPr>
                <w:i/>
                <w:sz w:val="20"/>
                <w:szCs w:val="20"/>
              </w:rPr>
              <w:t xml:space="preserve">No caso de empreendimentos que realizem consumo de carvão vegetal, lenha, madeira e/ou derivados como matéria prima, material intermediário ou como combustível, apresentar anexa cópia do certificado de </w:t>
            </w:r>
            <w:proofErr w:type="spellStart"/>
            <w:r w:rsidR="000A1F85" w:rsidRPr="00F1027C">
              <w:rPr>
                <w:i/>
                <w:sz w:val="20"/>
                <w:szCs w:val="20"/>
              </w:rPr>
              <w:t>CCsema</w:t>
            </w:r>
            <w:proofErr w:type="spellEnd"/>
            <w:r w:rsidR="000A1F85" w:rsidRPr="00F1027C">
              <w:rPr>
                <w:i/>
                <w:sz w:val="20"/>
                <w:szCs w:val="20"/>
              </w:rPr>
              <w:t>.</w:t>
            </w:r>
          </w:p>
        </w:tc>
      </w:tr>
      <w:tr w:rsidR="003E2A63" w:rsidRPr="003E2A63" w14:paraId="6F79BE03" w14:textId="77777777" w:rsidTr="00C35C76">
        <w:trPr>
          <w:trHeight w:val="20"/>
        </w:trPr>
        <w:tc>
          <w:tcPr>
            <w:tcW w:w="10348" w:type="dxa"/>
            <w:gridSpan w:val="49"/>
            <w:shd w:val="clear" w:color="auto" w:fill="C5E0B3" w:themeFill="accent6" w:themeFillTint="66"/>
            <w:vAlign w:val="center"/>
          </w:tcPr>
          <w:p w14:paraId="4472497B" w14:textId="77777777" w:rsidR="00002A6D" w:rsidRPr="003E2A63" w:rsidRDefault="00002A6D" w:rsidP="00F1027C">
            <w:pPr>
              <w:spacing w:line="360" w:lineRule="auto"/>
              <w:jc w:val="center"/>
              <w:rPr>
                <w:caps/>
              </w:rPr>
            </w:pPr>
            <w:r w:rsidRPr="003E2A63">
              <w:rPr>
                <w:b/>
              </w:rPr>
              <w:t>MÓDULO 5 – ASPECTOS, IMPACTOS AMBIENTAIS E MEDIDAS MITIGADORAS</w:t>
            </w:r>
          </w:p>
        </w:tc>
      </w:tr>
      <w:tr w:rsidR="003E2A63" w:rsidRPr="003E2A63" w14:paraId="133D39CC" w14:textId="77777777" w:rsidTr="00C35C76">
        <w:trPr>
          <w:trHeight w:val="20"/>
        </w:trPr>
        <w:tc>
          <w:tcPr>
            <w:tcW w:w="10348" w:type="dxa"/>
            <w:gridSpan w:val="49"/>
            <w:shd w:val="pct15" w:color="auto" w:fill="auto"/>
            <w:vAlign w:val="center"/>
          </w:tcPr>
          <w:p w14:paraId="2C7B5A20" w14:textId="77777777" w:rsidR="00002A6D" w:rsidRPr="003E2A63" w:rsidRDefault="007146F9" w:rsidP="007368DB">
            <w:pPr>
              <w:numPr>
                <w:ilvl w:val="1"/>
                <w:numId w:val="37"/>
              </w:numPr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3E2A63">
              <w:rPr>
                <w:b/>
              </w:rPr>
              <w:t xml:space="preserve"> </w:t>
            </w:r>
            <w:r w:rsidR="00002A6D" w:rsidRPr="003E2A63">
              <w:rPr>
                <w:b/>
              </w:rPr>
              <w:t>USO DE ÁGUA</w:t>
            </w:r>
          </w:p>
        </w:tc>
      </w:tr>
      <w:tr w:rsidR="003E2A63" w:rsidRPr="003E2A63" w14:paraId="33BDD8A1" w14:textId="77777777" w:rsidTr="00C35C76">
        <w:trPr>
          <w:trHeight w:val="20"/>
        </w:trPr>
        <w:tc>
          <w:tcPr>
            <w:tcW w:w="6358" w:type="dxa"/>
            <w:gridSpan w:val="31"/>
            <w:vMerge w:val="restart"/>
            <w:shd w:val="clear" w:color="auto" w:fill="auto"/>
            <w:vAlign w:val="center"/>
          </w:tcPr>
          <w:p w14:paraId="2EDEF51E" w14:textId="77777777" w:rsidR="00002A6D" w:rsidRPr="003E2A63" w:rsidRDefault="00002A6D" w:rsidP="007368DB">
            <w:pPr>
              <w:spacing w:line="360" w:lineRule="auto"/>
              <w:jc w:val="both"/>
            </w:pPr>
            <w:r w:rsidRPr="003E2A63">
              <w:t xml:space="preserve">O empreendimento faz uso de água para sua instalação e/ou operação?  </w:t>
            </w:r>
          </w:p>
        </w:tc>
        <w:tc>
          <w:tcPr>
            <w:tcW w:w="3990" w:type="dxa"/>
            <w:gridSpan w:val="18"/>
            <w:shd w:val="clear" w:color="auto" w:fill="auto"/>
            <w:vAlign w:val="center"/>
          </w:tcPr>
          <w:p w14:paraId="3A6E479B" w14:textId="77777777" w:rsidR="00002A6D" w:rsidRPr="003E2A63" w:rsidRDefault="00002A6D" w:rsidP="007368DB">
            <w:pPr>
              <w:spacing w:line="360" w:lineRule="auto"/>
              <w:jc w:val="both"/>
            </w:pPr>
            <w:r w:rsidRPr="003E2A63">
              <w:t>() Sim. Preencha abaixo.</w:t>
            </w:r>
          </w:p>
        </w:tc>
      </w:tr>
      <w:tr w:rsidR="003E2A63" w:rsidRPr="003E2A63" w14:paraId="449B05B4" w14:textId="77777777" w:rsidTr="00C35C76">
        <w:trPr>
          <w:trHeight w:val="20"/>
        </w:trPr>
        <w:tc>
          <w:tcPr>
            <w:tcW w:w="6358" w:type="dxa"/>
            <w:gridSpan w:val="31"/>
            <w:vMerge/>
            <w:shd w:val="clear" w:color="auto" w:fill="auto"/>
            <w:vAlign w:val="center"/>
          </w:tcPr>
          <w:p w14:paraId="152C71BB" w14:textId="77777777" w:rsidR="00002A6D" w:rsidRPr="003E2A63" w:rsidRDefault="00002A6D" w:rsidP="007368DB">
            <w:pPr>
              <w:spacing w:line="360" w:lineRule="auto"/>
              <w:jc w:val="both"/>
            </w:pPr>
          </w:p>
        </w:tc>
        <w:tc>
          <w:tcPr>
            <w:tcW w:w="3990" w:type="dxa"/>
            <w:gridSpan w:val="18"/>
            <w:shd w:val="clear" w:color="auto" w:fill="auto"/>
            <w:vAlign w:val="center"/>
          </w:tcPr>
          <w:p w14:paraId="6513D338" w14:textId="77777777" w:rsidR="00002A6D" w:rsidRPr="003E2A63" w:rsidRDefault="006A34CE" w:rsidP="007368DB">
            <w:pPr>
              <w:spacing w:line="360" w:lineRule="auto"/>
              <w:jc w:val="both"/>
            </w:pPr>
            <w:r w:rsidRPr="003E2A63">
              <w:t>(</w:t>
            </w:r>
            <w:r w:rsidR="00002A6D" w:rsidRPr="003E2A63">
              <w:t>) Não. Passe para o item 5.2.</w:t>
            </w:r>
          </w:p>
        </w:tc>
      </w:tr>
      <w:tr w:rsidR="003E2A63" w:rsidRPr="003E2A63" w14:paraId="1365D2A8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374" w:type="dxa"/>
            <w:gridSpan w:val="17"/>
            <w:vMerge w:val="restart"/>
            <w:vAlign w:val="center"/>
          </w:tcPr>
          <w:p w14:paraId="0A36959F" w14:textId="77777777" w:rsidR="00002A6D" w:rsidRPr="003E2A63" w:rsidRDefault="00002A6D" w:rsidP="007368DB">
            <w:pPr>
              <w:snapToGrid w:val="0"/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>Finalidade do consumo de água</w:t>
            </w:r>
          </w:p>
        </w:tc>
        <w:tc>
          <w:tcPr>
            <w:tcW w:w="3118" w:type="dxa"/>
            <w:gridSpan w:val="23"/>
            <w:vAlign w:val="center"/>
          </w:tcPr>
          <w:p w14:paraId="6B16B652" w14:textId="77777777" w:rsidR="0066564B" w:rsidRPr="003E2A63" w:rsidRDefault="00002A6D" w:rsidP="007368DB">
            <w:pPr>
              <w:snapToGrid w:val="0"/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>Consumo por finalidade</w:t>
            </w:r>
          </w:p>
          <w:p w14:paraId="615D6584" w14:textId="45329FAE" w:rsidR="00002A6D" w:rsidRPr="003E2A63" w:rsidRDefault="00002A6D" w:rsidP="007368DB">
            <w:pPr>
              <w:snapToGrid w:val="0"/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(m</w:t>
            </w:r>
            <w:r w:rsidRPr="003E2A63">
              <w:rPr>
                <w:bCs/>
                <w:vertAlign w:val="superscript"/>
              </w:rPr>
              <w:t>3</w:t>
            </w:r>
            <w:r w:rsidRPr="003E2A63">
              <w:rPr>
                <w:bCs/>
              </w:rPr>
              <w:t>/dia)</w:t>
            </w:r>
          </w:p>
        </w:tc>
        <w:tc>
          <w:tcPr>
            <w:tcW w:w="2856" w:type="dxa"/>
            <w:gridSpan w:val="9"/>
            <w:vMerge w:val="restart"/>
            <w:vAlign w:val="center"/>
          </w:tcPr>
          <w:p w14:paraId="570C715D" w14:textId="77777777" w:rsidR="00002A6D" w:rsidRPr="003E2A63" w:rsidRDefault="00002A6D" w:rsidP="007368DB">
            <w:pPr>
              <w:snapToGrid w:val="0"/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 xml:space="preserve">Especificar a origem </w:t>
            </w:r>
            <w:r w:rsidRPr="003E2A63">
              <w:t>(ex. poço, captação superficial, concessionária, etc.).</w:t>
            </w:r>
            <w:r w:rsidRPr="003E2A63">
              <w:rPr>
                <w:b/>
              </w:rPr>
              <w:t xml:space="preserve"> </w:t>
            </w:r>
          </w:p>
        </w:tc>
      </w:tr>
      <w:tr w:rsidR="003E2A63" w:rsidRPr="003E2A63" w14:paraId="1FD54D3E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374" w:type="dxa"/>
            <w:gridSpan w:val="17"/>
            <w:vMerge/>
            <w:vAlign w:val="center"/>
          </w:tcPr>
          <w:p w14:paraId="444F30A7" w14:textId="77777777" w:rsidR="0066564B" w:rsidRPr="003E2A63" w:rsidRDefault="0066564B" w:rsidP="007368DB">
            <w:pPr>
              <w:spacing w:line="360" w:lineRule="auto"/>
              <w:jc w:val="both"/>
            </w:pPr>
          </w:p>
        </w:tc>
        <w:tc>
          <w:tcPr>
            <w:tcW w:w="1416" w:type="dxa"/>
            <w:gridSpan w:val="11"/>
            <w:vAlign w:val="center"/>
          </w:tcPr>
          <w:p w14:paraId="2D0A444C" w14:textId="77777777" w:rsidR="0066564B" w:rsidRPr="003E2A63" w:rsidRDefault="0066564B" w:rsidP="004E04B2">
            <w:pPr>
              <w:snapToGrid w:val="0"/>
              <w:spacing w:line="360" w:lineRule="auto"/>
              <w:jc w:val="center"/>
              <w:rPr>
                <w:b/>
                <w:shd w:val="clear" w:color="auto" w:fill="FFFF00"/>
                <w:vertAlign w:val="superscript"/>
              </w:rPr>
            </w:pPr>
            <w:r w:rsidRPr="003E2A63">
              <w:rPr>
                <w:b/>
              </w:rPr>
              <w:t>Máximo</w:t>
            </w:r>
          </w:p>
        </w:tc>
        <w:tc>
          <w:tcPr>
            <w:tcW w:w="1702" w:type="dxa"/>
            <w:gridSpan w:val="12"/>
            <w:vAlign w:val="center"/>
          </w:tcPr>
          <w:p w14:paraId="7DEAD1FA" w14:textId="77777777" w:rsidR="0066564B" w:rsidRPr="003E2A63" w:rsidRDefault="0066564B" w:rsidP="004E04B2">
            <w:pPr>
              <w:snapToGrid w:val="0"/>
              <w:spacing w:line="360" w:lineRule="auto"/>
              <w:jc w:val="center"/>
              <w:rPr>
                <w:b/>
              </w:rPr>
            </w:pPr>
            <w:r w:rsidRPr="003E2A63">
              <w:rPr>
                <w:b/>
              </w:rPr>
              <w:t>Médio</w:t>
            </w:r>
          </w:p>
        </w:tc>
        <w:tc>
          <w:tcPr>
            <w:tcW w:w="2856" w:type="dxa"/>
            <w:gridSpan w:val="9"/>
            <w:vMerge/>
          </w:tcPr>
          <w:p w14:paraId="348650C4" w14:textId="77777777" w:rsidR="0066564B" w:rsidRPr="003E2A63" w:rsidRDefault="0066564B" w:rsidP="007368DB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3E2A63" w:rsidRPr="003E2A63" w14:paraId="3E4D4AF3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374" w:type="dxa"/>
            <w:gridSpan w:val="17"/>
          </w:tcPr>
          <w:p w14:paraId="5500F56D" w14:textId="77777777" w:rsidR="0066564B" w:rsidRPr="003E2A63" w:rsidRDefault="0066564B" w:rsidP="007368DB">
            <w:pPr>
              <w:spacing w:line="360" w:lineRule="auto"/>
              <w:jc w:val="both"/>
              <w:rPr>
                <w:strike/>
              </w:rPr>
            </w:pPr>
          </w:p>
        </w:tc>
        <w:tc>
          <w:tcPr>
            <w:tcW w:w="1416" w:type="dxa"/>
            <w:gridSpan w:val="11"/>
            <w:vAlign w:val="center"/>
          </w:tcPr>
          <w:p w14:paraId="20D42F64" w14:textId="77777777" w:rsidR="0066564B" w:rsidRPr="003E2A63" w:rsidRDefault="0066564B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702" w:type="dxa"/>
            <w:gridSpan w:val="12"/>
            <w:vAlign w:val="center"/>
          </w:tcPr>
          <w:p w14:paraId="072ACC2C" w14:textId="77777777" w:rsidR="0066564B" w:rsidRPr="003E2A63" w:rsidRDefault="0066564B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2856" w:type="dxa"/>
            <w:gridSpan w:val="9"/>
          </w:tcPr>
          <w:p w14:paraId="0FE77A58" w14:textId="77777777" w:rsidR="0066564B" w:rsidRPr="003E2A63" w:rsidRDefault="0066564B" w:rsidP="007368DB">
            <w:pPr>
              <w:snapToGrid w:val="0"/>
              <w:spacing w:line="360" w:lineRule="auto"/>
              <w:jc w:val="both"/>
            </w:pPr>
          </w:p>
        </w:tc>
      </w:tr>
      <w:tr w:rsidR="003E2A63" w:rsidRPr="003E2A63" w14:paraId="2E3A09A4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374" w:type="dxa"/>
            <w:gridSpan w:val="17"/>
          </w:tcPr>
          <w:p w14:paraId="364122F8" w14:textId="77777777" w:rsidR="0066564B" w:rsidRPr="003E2A63" w:rsidRDefault="0066564B" w:rsidP="007368DB">
            <w:pPr>
              <w:spacing w:line="360" w:lineRule="auto"/>
              <w:jc w:val="both"/>
              <w:rPr>
                <w:strike/>
              </w:rPr>
            </w:pPr>
          </w:p>
        </w:tc>
        <w:tc>
          <w:tcPr>
            <w:tcW w:w="1416" w:type="dxa"/>
            <w:gridSpan w:val="11"/>
            <w:vAlign w:val="center"/>
          </w:tcPr>
          <w:p w14:paraId="7BE76400" w14:textId="77777777" w:rsidR="0066564B" w:rsidRPr="003E2A63" w:rsidRDefault="0066564B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702" w:type="dxa"/>
            <w:gridSpan w:val="12"/>
            <w:vAlign w:val="center"/>
          </w:tcPr>
          <w:p w14:paraId="76F44105" w14:textId="77777777" w:rsidR="0066564B" w:rsidRPr="003E2A63" w:rsidRDefault="0066564B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2856" w:type="dxa"/>
            <w:gridSpan w:val="9"/>
          </w:tcPr>
          <w:p w14:paraId="136F41BF" w14:textId="77777777" w:rsidR="0066564B" w:rsidRPr="003E2A63" w:rsidRDefault="0066564B" w:rsidP="007368DB">
            <w:pPr>
              <w:snapToGrid w:val="0"/>
              <w:spacing w:line="360" w:lineRule="auto"/>
              <w:jc w:val="both"/>
            </w:pPr>
          </w:p>
        </w:tc>
      </w:tr>
      <w:tr w:rsidR="003E2A63" w:rsidRPr="003E2A63" w14:paraId="23C5387F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374" w:type="dxa"/>
            <w:gridSpan w:val="17"/>
            <w:vAlign w:val="center"/>
          </w:tcPr>
          <w:p w14:paraId="03909679" w14:textId="77777777" w:rsidR="0066564B" w:rsidRPr="003E2A63" w:rsidRDefault="0066564B" w:rsidP="007368DB">
            <w:pPr>
              <w:snapToGrid w:val="0"/>
              <w:spacing w:line="360" w:lineRule="auto"/>
              <w:jc w:val="both"/>
              <w:rPr>
                <w:strike/>
              </w:rPr>
            </w:pPr>
          </w:p>
        </w:tc>
        <w:tc>
          <w:tcPr>
            <w:tcW w:w="1416" w:type="dxa"/>
            <w:gridSpan w:val="11"/>
            <w:vAlign w:val="center"/>
          </w:tcPr>
          <w:p w14:paraId="5CE954C8" w14:textId="77777777" w:rsidR="0066564B" w:rsidRPr="003E2A63" w:rsidRDefault="0066564B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702" w:type="dxa"/>
            <w:gridSpan w:val="12"/>
            <w:vAlign w:val="center"/>
          </w:tcPr>
          <w:p w14:paraId="7E6658AA" w14:textId="77777777" w:rsidR="0066564B" w:rsidRPr="003E2A63" w:rsidRDefault="0066564B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2856" w:type="dxa"/>
            <w:gridSpan w:val="9"/>
          </w:tcPr>
          <w:p w14:paraId="3764740F" w14:textId="77777777" w:rsidR="0066564B" w:rsidRPr="003E2A63" w:rsidRDefault="0066564B" w:rsidP="007368DB">
            <w:pPr>
              <w:snapToGrid w:val="0"/>
              <w:spacing w:line="360" w:lineRule="auto"/>
              <w:jc w:val="both"/>
            </w:pPr>
          </w:p>
        </w:tc>
      </w:tr>
      <w:tr w:rsidR="003E2A63" w:rsidRPr="003E2A63" w14:paraId="2CB35080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374" w:type="dxa"/>
            <w:gridSpan w:val="17"/>
            <w:vAlign w:val="center"/>
          </w:tcPr>
          <w:p w14:paraId="601519D4" w14:textId="77777777" w:rsidR="0066564B" w:rsidRPr="003E2A63" w:rsidRDefault="0066564B" w:rsidP="007368DB">
            <w:pPr>
              <w:snapToGrid w:val="0"/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>Consumo total mensal</w:t>
            </w:r>
          </w:p>
        </w:tc>
        <w:tc>
          <w:tcPr>
            <w:tcW w:w="1416" w:type="dxa"/>
            <w:gridSpan w:val="11"/>
            <w:vAlign w:val="center"/>
          </w:tcPr>
          <w:p w14:paraId="248CD4FA" w14:textId="77777777" w:rsidR="0066564B" w:rsidRPr="003E2A63" w:rsidRDefault="0066564B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702" w:type="dxa"/>
            <w:gridSpan w:val="12"/>
            <w:vAlign w:val="center"/>
          </w:tcPr>
          <w:p w14:paraId="49D33111" w14:textId="77777777" w:rsidR="0066564B" w:rsidRPr="003E2A63" w:rsidRDefault="0066564B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2856" w:type="dxa"/>
            <w:gridSpan w:val="9"/>
          </w:tcPr>
          <w:p w14:paraId="460E467F" w14:textId="65F6B039" w:rsidR="0066564B" w:rsidRPr="003E2A63" w:rsidRDefault="0066564B" w:rsidP="007368DB">
            <w:pPr>
              <w:snapToGrid w:val="0"/>
              <w:spacing w:line="360" w:lineRule="auto"/>
              <w:jc w:val="both"/>
            </w:pPr>
          </w:p>
        </w:tc>
      </w:tr>
      <w:tr w:rsidR="003E2A63" w:rsidRPr="003E2A63" w14:paraId="064D4CE8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93" w:type="dxa"/>
            <w:gridSpan w:val="5"/>
            <w:vMerge w:val="restart"/>
            <w:vAlign w:val="center"/>
          </w:tcPr>
          <w:p w14:paraId="76241A95" w14:textId="1DAFCCEA" w:rsidR="00DD365C" w:rsidRPr="003E2A63" w:rsidRDefault="00D47427" w:rsidP="007368DB">
            <w:pPr>
              <w:snapToGrid w:val="0"/>
              <w:spacing w:line="360" w:lineRule="auto"/>
              <w:jc w:val="both"/>
            </w:pPr>
            <w:r w:rsidRPr="003E2A63">
              <w:t>O</w:t>
            </w:r>
            <w:r w:rsidR="00C35C76">
              <w:t xml:space="preserve"> </w:t>
            </w:r>
            <w:r w:rsidRPr="003E2A63">
              <w:t xml:space="preserve">empreendimento </w:t>
            </w:r>
            <w:proofErr w:type="spellStart"/>
            <w:r w:rsidRPr="003E2A63">
              <w:t>recircula</w:t>
            </w:r>
            <w:proofErr w:type="spellEnd"/>
            <w:r w:rsidRPr="003E2A63">
              <w:t xml:space="preserve"> a </w:t>
            </w:r>
            <w:r w:rsidR="00DD365C" w:rsidRPr="003E2A63">
              <w:t>água utilizada?</w:t>
            </w:r>
          </w:p>
        </w:tc>
        <w:tc>
          <w:tcPr>
            <w:tcW w:w="7655" w:type="dxa"/>
            <w:gridSpan w:val="44"/>
            <w:vAlign w:val="center"/>
          </w:tcPr>
          <w:p w14:paraId="621CCF65" w14:textId="77777777" w:rsidR="00DD365C" w:rsidRPr="003E2A63" w:rsidRDefault="00DD365C" w:rsidP="007368DB">
            <w:pPr>
              <w:snapToGrid w:val="0"/>
              <w:spacing w:line="360" w:lineRule="auto"/>
              <w:jc w:val="both"/>
            </w:pPr>
            <w:r w:rsidRPr="003E2A63">
              <w:t>() Não</w:t>
            </w:r>
          </w:p>
        </w:tc>
      </w:tr>
      <w:tr w:rsidR="003E2A63" w:rsidRPr="003E2A63" w14:paraId="14BF493D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93" w:type="dxa"/>
            <w:gridSpan w:val="5"/>
            <w:vMerge/>
            <w:vAlign w:val="center"/>
          </w:tcPr>
          <w:p w14:paraId="5E8C1361" w14:textId="77777777" w:rsidR="00DD365C" w:rsidRPr="003E2A63" w:rsidRDefault="00DD365C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560" w:type="dxa"/>
            <w:gridSpan w:val="11"/>
            <w:vMerge w:val="restart"/>
            <w:vAlign w:val="center"/>
          </w:tcPr>
          <w:p w14:paraId="3ED06BCC" w14:textId="77777777" w:rsidR="00DD365C" w:rsidRPr="003E2A63" w:rsidRDefault="00DD365C" w:rsidP="007368DB">
            <w:pPr>
              <w:snapToGrid w:val="0"/>
              <w:spacing w:line="360" w:lineRule="auto"/>
              <w:jc w:val="both"/>
            </w:pPr>
            <w:r w:rsidRPr="003E2A63">
              <w:t>() Sim</w:t>
            </w:r>
          </w:p>
        </w:tc>
        <w:tc>
          <w:tcPr>
            <w:tcW w:w="3815" w:type="dxa"/>
            <w:gridSpan w:val="26"/>
            <w:vAlign w:val="center"/>
          </w:tcPr>
          <w:p w14:paraId="5CC438BD" w14:textId="77777777" w:rsidR="00DD365C" w:rsidRPr="003E2A63" w:rsidRDefault="00DD365C" w:rsidP="007368DB">
            <w:pPr>
              <w:spacing w:line="360" w:lineRule="auto"/>
              <w:jc w:val="both"/>
              <w:rPr>
                <w:b/>
              </w:rPr>
            </w:pPr>
            <w:r w:rsidRPr="003E2A63">
              <w:t xml:space="preserve">Volume </w:t>
            </w:r>
            <w:proofErr w:type="spellStart"/>
            <w:r w:rsidRPr="003E2A63">
              <w:t>recirculado</w:t>
            </w:r>
            <w:proofErr w:type="spellEnd"/>
            <w:r w:rsidRPr="003E2A63">
              <w:t xml:space="preserve"> (m</w:t>
            </w:r>
            <w:r w:rsidRPr="003E2A63">
              <w:rPr>
                <w:vertAlign w:val="superscript"/>
              </w:rPr>
              <w:t>3</w:t>
            </w:r>
            <w:r w:rsidRPr="003E2A63">
              <w:t>/mês)</w:t>
            </w:r>
          </w:p>
        </w:tc>
        <w:tc>
          <w:tcPr>
            <w:tcW w:w="2280" w:type="dxa"/>
            <w:gridSpan w:val="7"/>
            <w:vAlign w:val="center"/>
          </w:tcPr>
          <w:p w14:paraId="6EC19D5F" w14:textId="77777777" w:rsidR="00DD365C" w:rsidRPr="003E2A63" w:rsidRDefault="00DD365C" w:rsidP="007368DB">
            <w:pPr>
              <w:snapToGrid w:val="0"/>
              <w:spacing w:line="360" w:lineRule="auto"/>
              <w:jc w:val="both"/>
            </w:pPr>
          </w:p>
        </w:tc>
      </w:tr>
      <w:tr w:rsidR="003E2A63" w:rsidRPr="003E2A63" w14:paraId="3B0BDAC4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93" w:type="dxa"/>
            <w:gridSpan w:val="5"/>
            <w:vMerge/>
            <w:vAlign w:val="center"/>
          </w:tcPr>
          <w:p w14:paraId="0969693A" w14:textId="77777777" w:rsidR="00DD365C" w:rsidRPr="003E2A63" w:rsidRDefault="00DD365C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560" w:type="dxa"/>
            <w:gridSpan w:val="11"/>
            <w:vMerge/>
            <w:vAlign w:val="center"/>
          </w:tcPr>
          <w:p w14:paraId="2BF69529" w14:textId="77777777" w:rsidR="00DD365C" w:rsidRPr="003E2A63" w:rsidRDefault="00DD365C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3815" w:type="dxa"/>
            <w:gridSpan w:val="26"/>
            <w:vAlign w:val="center"/>
          </w:tcPr>
          <w:p w14:paraId="2DC51D7D" w14:textId="77777777" w:rsidR="00DD365C" w:rsidRPr="003E2A63" w:rsidRDefault="00DD365C" w:rsidP="007368DB">
            <w:pPr>
              <w:spacing w:line="360" w:lineRule="auto"/>
              <w:jc w:val="both"/>
              <w:rPr>
                <w:b/>
              </w:rPr>
            </w:pPr>
            <w:r w:rsidRPr="003E2A63">
              <w:t>Porcentagem</w:t>
            </w:r>
            <w:r w:rsidRPr="003E2A63">
              <w:rPr>
                <w:vertAlign w:val="superscript"/>
              </w:rPr>
              <w:t xml:space="preserve"> </w:t>
            </w:r>
            <w:r w:rsidRPr="003E2A63">
              <w:t xml:space="preserve">de água </w:t>
            </w:r>
            <w:proofErr w:type="spellStart"/>
            <w:r w:rsidRPr="003E2A63">
              <w:t>recirculada</w:t>
            </w:r>
            <w:proofErr w:type="spellEnd"/>
            <w:r w:rsidRPr="003E2A63">
              <w:t xml:space="preserve"> (%)</w:t>
            </w:r>
          </w:p>
        </w:tc>
        <w:tc>
          <w:tcPr>
            <w:tcW w:w="2280" w:type="dxa"/>
            <w:gridSpan w:val="7"/>
            <w:vAlign w:val="center"/>
          </w:tcPr>
          <w:p w14:paraId="7E0904D8" w14:textId="77777777" w:rsidR="00DD365C" w:rsidRPr="003E2A63" w:rsidRDefault="00DD365C" w:rsidP="007368DB">
            <w:pPr>
              <w:snapToGrid w:val="0"/>
              <w:spacing w:line="360" w:lineRule="auto"/>
              <w:jc w:val="both"/>
            </w:pPr>
          </w:p>
        </w:tc>
      </w:tr>
      <w:tr w:rsidR="003E2A63" w:rsidRPr="003E2A63" w14:paraId="7CB17DFB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50D45443" w14:textId="77777777" w:rsidR="00002A6D" w:rsidRPr="003E2A63" w:rsidRDefault="00002A6D" w:rsidP="007368DB">
            <w:pPr>
              <w:numPr>
                <w:ilvl w:val="1"/>
                <w:numId w:val="37"/>
              </w:numPr>
              <w:spacing w:line="360" w:lineRule="auto"/>
              <w:ind w:left="0" w:firstLine="0"/>
              <w:jc w:val="both"/>
              <w:rPr>
                <w:b/>
              </w:rPr>
            </w:pPr>
            <w:r w:rsidRPr="003E2A63">
              <w:rPr>
                <w:b/>
              </w:rPr>
              <w:t>EFLUENTES LÍQUIDOS</w:t>
            </w:r>
          </w:p>
        </w:tc>
      </w:tr>
      <w:tr w:rsidR="003E2A63" w:rsidRPr="003E2A63" w14:paraId="24B43F60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58" w:type="dxa"/>
            <w:gridSpan w:val="31"/>
            <w:vMerge w:val="restart"/>
            <w:shd w:val="clear" w:color="auto" w:fill="auto"/>
            <w:vAlign w:val="center"/>
          </w:tcPr>
          <w:p w14:paraId="403AF8C0" w14:textId="77777777" w:rsidR="00002A6D" w:rsidRPr="003E2A63" w:rsidRDefault="00002A6D" w:rsidP="007368DB">
            <w:pPr>
              <w:spacing w:line="360" w:lineRule="auto"/>
              <w:jc w:val="both"/>
            </w:pPr>
            <w:r w:rsidRPr="003E2A63">
              <w:t>O empreendimento gera efluentes líquidos e</w:t>
            </w:r>
            <w:r w:rsidR="00D47427" w:rsidRPr="003E2A63">
              <w:t>m sua instalação e/ou operação?</w:t>
            </w:r>
          </w:p>
        </w:tc>
        <w:tc>
          <w:tcPr>
            <w:tcW w:w="3990" w:type="dxa"/>
            <w:gridSpan w:val="18"/>
            <w:shd w:val="clear" w:color="auto" w:fill="auto"/>
            <w:vAlign w:val="center"/>
          </w:tcPr>
          <w:p w14:paraId="3165AD40" w14:textId="77777777" w:rsidR="00002A6D" w:rsidRPr="003E2A63" w:rsidRDefault="00002A6D" w:rsidP="007368DB">
            <w:pPr>
              <w:spacing w:line="360" w:lineRule="auto"/>
              <w:jc w:val="both"/>
            </w:pPr>
            <w:r w:rsidRPr="003E2A63">
              <w:t>() Sim. Preencha abaixo.</w:t>
            </w:r>
          </w:p>
        </w:tc>
      </w:tr>
      <w:tr w:rsidR="003E2A63" w:rsidRPr="003E2A63" w14:paraId="34E8D90E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58" w:type="dxa"/>
            <w:gridSpan w:val="31"/>
            <w:vMerge/>
            <w:shd w:val="clear" w:color="auto" w:fill="auto"/>
            <w:vAlign w:val="center"/>
          </w:tcPr>
          <w:p w14:paraId="31F01886" w14:textId="77777777" w:rsidR="00002A6D" w:rsidRPr="003E2A63" w:rsidRDefault="00002A6D" w:rsidP="007368DB">
            <w:pPr>
              <w:spacing w:line="360" w:lineRule="auto"/>
              <w:jc w:val="both"/>
            </w:pPr>
          </w:p>
        </w:tc>
        <w:tc>
          <w:tcPr>
            <w:tcW w:w="3990" w:type="dxa"/>
            <w:gridSpan w:val="18"/>
            <w:shd w:val="clear" w:color="auto" w:fill="auto"/>
            <w:vAlign w:val="center"/>
          </w:tcPr>
          <w:p w14:paraId="62E98D91" w14:textId="77777777" w:rsidR="00002A6D" w:rsidRPr="003E2A63" w:rsidRDefault="00002A6D" w:rsidP="007368DB">
            <w:pPr>
              <w:spacing w:line="360" w:lineRule="auto"/>
              <w:jc w:val="both"/>
            </w:pPr>
            <w:r w:rsidRPr="003E2A63">
              <w:t>() Não. Passe para o item 5.3.</w:t>
            </w:r>
          </w:p>
        </w:tc>
      </w:tr>
      <w:tr w:rsidR="003E2A63" w:rsidRPr="003E2A63" w14:paraId="003010AE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63DBBEB5" w14:textId="77777777" w:rsidR="00002A6D" w:rsidRPr="003E2A63" w:rsidRDefault="007146F9" w:rsidP="007368DB">
            <w:pPr>
              <w:numPr>
                <w:ilvl w:val="2"/>
                <w:numId w:val="37"/>
              </w:numPr>
              <w:spacing w:line="360" w:lineRule="auto"/>
              <w:ind w:left="0" w:firstLine="0"/>
              <w:jc w:val="both"/>
              <w:rPr>
                <w:b/>
              </w:rPr>
            </w:pPr>
            <w:r w:rsidRPr="003E2A63">
              <w:rPr>
                <w:b/>
              </w:rPr>
              <w:t xml:space="preserve"> </w:t>
            </w:r>
            <w:r w:rsidR="00002A6D" w:rsidRPr="003E2A63">
              <w:rPr>
                <w:b/>
              </w:rPr>
              <w:t>Caracterização dos efluentes líquidos</w:t>
            </w:r>
          </w:p>
        </w:tc>
      </w:tr>
      <w:tr w:rsidR="003E2A63" w:rsidRPr="003E2A63" w14:paraId="69E7D7A6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77" w:type="dxa"/>
            <w:gridSpan w:val="7"/>
            <w:vAlign w:val="center"/>
          </w:tcPr>
          <w:p w14:paraId="4EFC9E67" w14:textId="77777777" w:rsidR="00002A6D" w:rsidRPr="003E2A63" w:rsidRDefault="00002A6D" w:rsidP="007368DB">
            <w:pPr>
              <w:spacing w:line="360" w:lineRule="auto"/>
              <w:ind w:hanging="2"/>
              <w:jc w:val="both"/>
              <w:rPr>
                <w:b/>
              </w:rPr>
            </w:pPr>
            <w:r w:rsidRPr="003E2A63">
              <w:rPr>
                <w:b/>
              </w:rPr>
              <w:t xml:space="preserve">Tipos de efluente </w:t>
            </w:r>
          </w:p>
          <w:p w14:paraId="4C55C24A" w14:textId="77777777" w:rsidR="008E75D3" w:rsidRPr="003E2A63" w:rsidRDefault="00002A6D" w:rsidP="007368DB">
            <w:pPr>
              <w:spacing w:line="360" w:lineRule="auto"/>
              <w:ind w:hanging="2"/>
              <w:jc w:val="both"/>
            </w:pPr>
            <w:r w:rsidRPr="003E2A63">
              <w:t>(por ex. sanitários, industriais, de purga, de resfriamento, oleosos, etc.)</w:t>
            </w:r>
          </w:p>
          <w:p w14:paraId="110B7630" w14:textId="77777777" w:rsidR="008E75D3" w:rsidRPr="003E2A63" w:rsidRDefault="008E75D3" w:rsidP="007368DB">
            <w:pPr>
              <w:spacing w:line="360" w:lineRule="auto"/>
              <w:ind w:hanging="2"/>
              <w:jc w:val="both"/>
            </w:pPr>
          </w:p>
        </w:tc>
        <w:tc>
          <w:tcPr>
            <w:tcW w:w="3827" w:type="dxa"/>
            <w:gridSpan w:val="28"/>
            <w:vAlign w:val="center"/>
          </w:tcPr>
          <w:p w14:paraId="7FC1D917" w14:textId="77777777" w:rsidR="00002A6D" w:rsidRPr="003E2A63" w:rsidRDefault="00002A6D" w:rsidP="007368DB">
            <w:pPr>
              <w:spacing w:line="360" w:lineRule="auto"/>
              <w:ind w:hanging="2"/>
              <w:jc w:val="both"/>
              <w:rPr>
                <w:b/>
              </w:rPr>
            </w:pPr>
            <w:r w:rsidRPr="003E2A63">
              <w:rPr>
                <w:b/>
              </w:rPr>
              <w:t>Informar as fontes geradoras</w:t>
            </w:r>
          </w:p>
          <w:p w14:paraId="4AB23666" w14:textId="77777777" w:rsidR="00002A6D" w:rsidRPr="003E2A63" w:rsidRDefault="00002A6D" w:rsidP="007368DB">
            <w:pPr>
              <w:spacing w:line="360" w:lineRule="auto"/>
              <w:ind w:hanging="2"/>
              <w:jc w:val="both"/>
              <w:rPr>
                <w:b/>
              </w:rPr>
            </w:pPr>
            <w:r w:rsidRPr="003E2A63">
              <w:t>(Vestiários, oficinas, de lavagem de máquinas e recintos, purgas de equipamentos, processo produtivo, de oficinas, retrolavagem de ETA, etc.)</w:t>
            </w:r>
          </w:p>
        </w:tc>
        <w:tc>
          <w:tcPr>
            <w:tcW w:w="1525" w:type="dxa"/>
            <w:gridSpan w:val="8"/>
            <w:vAlign w:val="center"/>
          </w:tcPr>
          <w:p w14:paraId="31DDC863" w14:textId="77777777" w:rsidR="00002A6D" w:rsidRPr="003E2A63" w:rsidRDefault="00002A6D" w:rsidP="007368DB">
            <w:pPr>
              <w:spacing w:line="360" w:lineRule="auto"/>
              <w:ind w:hanging="2"/>
              <w:jc w:val="both"/>
              <w:rPr>
                <w:b/>
              </w:rPr>
            </w:pPr>
            <w:r w:rsidRPr="003E2A63">
              <w:rPr>
                <w:b/>
              </w:rPr>
              <w:t>Quantidade gerada</w:t>
            </w:r>
          </w:p>
          <w:p w14:paraId="245D55EF" w14:textId="77777777" w:rsidR="00035697" w:rsidRPr="003E2A63" w:rsidRDefault="00002A6D" w:rsidP="007368DB">
            <w:pPr>
              <w:spacing w:line="360" w:lineRule="auto"/>
              <w:ind w:hanging="2"/>
              <w:jc w:val="both"/>
            </w:pPr>
            <w:r w:rsidRPr="003E2A63">
              <w:t>(m³/ dia)</w:t>
            </w:r>
          </w:p>
          <w:p w14:paraId="2BB66EBE" w14:textId="77777777" w:rsidR="008E75D3" w:rsidRPr="003E2A63" w:rsidRDefault="008E75D3" w:rsidP="007368DB">
            <w:pPr>
              <w:spacing w:line="360" w:lineRule="auto"/>
              <w:ind w:hanging="2"/>
              <w:jc w:val="both"/>
            </w:pPr>
          </w:p>
          <w:p w14:paraId="10C33C5A" w14:textId="77777777" w:rsidR="008E75D3" w:rsidRPr="003E2A63" w:rsidRDefault="008E75D3" w:rsidP="007368DB">
            <w:pPr>
              <w:spacing w:line="360" w:lineRule="auto"/>
              <w:ind w:hanging="2"/>
              <w:jc w:val="both"/>
            </w:pPr>
          </w:p>
        </w:tc>
        <w:tc>
          <w:tcPr>
            <w:tcW w:w="2019" w:type="dxa"/>
            <w:gridSpan w:val="6"/>
          </w:tcPr>
          <w:p w14:paraId="2CEF0D8E" w14:textId="77777777" w:rsidR="0018695A" w:rsidRPr="003E2A63" w:rsidRDefault="00002A6D" w:rsidP="007368DB">
            <w:pPr>
              <w:spacing w:line="360" w:lineRule="auto"/>
              <w:ind w:hanging="2"/>
              <w:jc w:val="both"/>
              <w:rPr>
                <w:b/>
              </w:rPr>
            </w:pPr>
            <w:r w:rsidRPr="003E2A63">
              <w:rPr>
                <w:b/>
              </w:rPr>
              <w:t xml:space="preserve">Listar unidades do </w:t>
            </w:r>
            <w:r w:rsidR="00C64342" w:rsidRPr="003E2A63">
              <w:rPr>
                <w:b/>
              </w:rPr>
              <w:t>S</w:t>
            </w:r>
            <w:r w:rsidRPr="003E2A63">
              <w:rPr>
                <w:b/>
              </w:rPr>
              <w:t xml:space="preserve">istema de </w:t>
            </w:r>
            <w:r w:rsidR="00C64342" w:rsidRPr="003E2A63">
              <w:rPr>
                <w:b/>
              </w:rPr>
              <w:t>T</w:t>
            </w:r>
            <w:r w:rsidRPr="003E2A63">
              <w:rPr>
                <w:b/>
              </w:rPr>
              <w:t>ratamento</w:t>
            </w:r>
          </w:p>
        </w:tc>
      </w:tr>
      <w:tr w:rsidR="003E2A63" w:rsidRPr="003E2A63" w14:paraId="59B78C60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77" w:type="dxa"/>
            <w:gridSpan w:val="7"/>
            <w:vAlign w:val="center"/>
          </w:tcPr>
          <w:p w14:paraId="7E48FE0D" w14:textId="77777777" w:rsidR="00002A6D" w:rsidRPr="003E2A63" w:rsidRDefault="00002A6D" w:rsidP="007368DB">
            <w:pPr>
              <w:spacing w:line="360" w:lineRule="auto"/>
              <w:ind w:hanging="2"/>
              <w:jc w:val="both"/>
            </w:pPr>
          </w:p>
        </w:tc>
        <w:tc>
          <w:tcPr>
            <w:tcW w:w="3827" w:type="dxa"/>
            <w:gridSpan w:val="28"/>
            <w:vAlign w:val="center"/>
          </w:tcPr>
          <w:p w14:paraId="51473780" w14:textId="77777777" w:rsidR="00002A6D" w:rsidRPr="003E2A63" w:rsidRDefault="00002A6D" w:rsidP="007368DB">
            <w:pPr>
              <w:spacing w:line="360" w:lineRule="auto"/>
              <w:ind w:hanging="2"/>
              <w:jc w:val="both"/>
            </w:pPr>
          </w:p>
        </w:tc>
        <w:tc>
          <w:tcPr>
            <w:tcW w:w="1525" w:type="dxa"/>
            <w:gridSpan w:val="8"/>
            <w:vAlign w:val="center"/>
          </w:tcPr>
          <w:p w14:paraId="3429103A" w14:textId="77777777" w:rsidR="00002A6D" w:rsidRPr="003E2A63" w:rsidRDefault="00002A6D" w:rsidP="007368DB">
            <w:pPr>
              <w:spacing w:line="360" w:lineRule="auto"/>
              <w:ind w:hanging="2"/>
              <w:jc w:val="both"/>
            </w:pPr>
          </w:p>
        </w:tc>
        <w:tc>
          <w:tcPr>
            <w:tcW w:w="2019" w:type="dxa"/>
            <w:gridSpan w:val="6"/>
          </w:tcPr>
          <w:p w14:paraId="26605C09" w14:textId="77777777" w:rsidR="00002A6D" w:rsidRPr="003E2A63" w:rsidRDefault="00002A6D" w:rsidP="007368DB">
            <w:pPr>
              <w:spacing w:line="360" w:lineRule="auto"/>
              <w:ind w:hanging="2"/>
              <w:jc w:val="both"/>
            </w:pPr>
          </w:p>
        </w:tc>
      </w:tr>
      <w:tr w:rsidR="003E2A63" w:rsidRPr="003E2A63" w14:paraId="40A3E535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77" w:type="dxa"/>
            <w:gridSpan w:val="7"/>
            <w:vAlign w:val="center"/>
          </w:tcPr>
          <w:p w14:paraId="7191272C" w14:textId="77777777" w:rsidR="00002A6D" w:rsidRPr="003E2A63" w:rsidRDefault="00002A6D" w:rsidP="007368DB">
            <w:pPr>
              <w:spacing w:line="360" w:lineRule="auto"/>
              <w:ind w:hanging="2"/>
              <w:jc w:val="both"/>
            </w:pPr>
          </w:p>
        </w:tc>
        <w:tc>
          <w:tcPr>
            <w:tcW w:w="3827" w:type="dxa"/>
            <w:gridSpan w:val="28"/>
            <w:vAlign w:val="center"/>
          </w:tcPr>
          <w:p w14:paraId="6898BD31" w14:textId="77777777" w:rsidR="00002A6D" w:rsidRPr="003E2A63" w:rsidRDefault="00002A6D" w:rsidP="007368DB">
            <w:pPr>
              <w:spacing w:line="360" w:lineRule="auto"/>
              <w:ind w:hanging="2"/>
              <w:jc w:val="both"/>
            </w:pPr>
          </w:p>
        </w:tc>
        <w:tc>
          <w:tcPr>
            <w:tcW w:w="1525" w:type="dxa"/>
            <w:gridSpan w:val="8"/>
            <w:vAlign w:val="center"/>
          </w:tcPr>
          <w:p w14:paraId="469EE488" w14:textId="77777777" w:rsidR="00002A6D" w:rsidRPr="003E2A63" w:rsidRDefault="00002A6D" w:rsidP="007368DB">
            <w:pPr>
              <w:spacing w:line="360" w:lineRule="auto"/>
              <w:ind w:hanging="2"/>
              <w:jc w:val="both"/>
            </w:pPr>
          </w:p>
        </w:tc>
        <w:tc>
          <w:tcPr>
            <w:tcW w:w="2019" w:type="dxa"/>
            <w:gridSpan w:val="6"/>
          </w:tcPr>
          <w:p w14:paraId="58B2062E" w14:textId="77777777" w:rsidR="00002A6D" w:rsidRPr="003E2A63" w:rsidRDefault="00002A6D" w:rsidP="007368DB">
            <w:pPr>
              <w:spacing w:line="360" w:lineRule="auto"/>
              <w:ind w:hanging="2"/>
              <w:jc w:val="both"/>
            </w:pPr>
          </w:p>
        </w:tc>
      </w:tr>
      <w:tr w:rsidR="003E2A63" w:rsidRPr="003E2A63" w14:paraId="7485E2C8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77" w:type="dxa"/>
            <w:gridSpan w:val="7"/>
            <w:vAlign w:val="center"/>
          </w:tcPr>
          <w:p w14:paraId="6A9CFB91" w14:textId="77777777" w:rsidR="00002A6D" w:rsidRPr="003E2A63" w:rsidRDefault="00002A6D" w:rsidP="007368DB">
            <w:pPr>
              <w:spacing w:line="360" w:lineRule="auto"/>
              <w:ind w:hanging="2"/>
              <w:jc w:val="both"/>
            </w:pPr>
          </w:p>
        </w:tc>
        <w:tc>
          <w:tcPr>
            <w:tcW w:w="3827" w:type="dxa"/>
            <w:gridSpan w:val="28"/>
            <w:vAlign w:val="center"/>
          </w:tcPr>
          <w:p w14:paraId="236BD74C" w14:textId="77777777" w:rsidR="00002A6D" w:rsidRPr="003E2A63" w:rsidRDefault="00002A6D" w:rsidP="007368DB">
            <w:pPr>
              <w:spacing w:line="360" w:lineRule="auto"/>
              <w:ind w:hanging="2"/>
              <w:jc w:val="both"/>
            </w:pPr>
          </w:p>
        </w:tc>
        <w:tc>
          <w:tcPr>
            <w:tcW w:w="1525" w:type="dxa"/>
            <w:gridSpan w:val="8"/>
            <w:vAlign w:val="center"/>
          </w:tcPr>
          <w:p w14:paraId="7B2F4E7B" w14:textId="77777777" w:rsidR="00002A6D" w:rsidRPr="003E2A63" w:rsidRDefault="00002A6D" w:rsidP="007368DB">
            <w:pPr>
              <w:spacing w:line="360" w:lineRule="auto"/>
              <w:ind w:hanging="2"/>
              <w:jc w:val="both"/>
            </w:pPr>
          </w:p>
        </w:tc>
        <w:tc>
          <w:tcPr>
            <w:tcW w:w="2019" w:type="dxa"/>
            <w:gridSpan w:val="6"/>
          </w:tcPr>
          <w:p w14:paraId="60E2B6A6" w14:textId="77777777" w:rsidR="00002A6D" w:rsidRPr="003E2A63" w:rsidRDefault="00002A6D" w:rsidP="007368DB">
            <w:pPr>
              <w:spacing w:line="360" w:lineRule="auto"/>
              <w:ind w:hanging="2"/>
              <w:jc w:val="both"/>
            </w:pPr>
          </w:p>
        </w:tc>
      </w:tr>
      <w:tr w:rsidR="003E2A63" w:rsidRPr="003E2A63" w14:paraId="647AD91D" w14:textId="77777777" w:rsidTr="00C35C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373" w:type="dxa"/>
            <w:gridSpan w:val="10"/>
            <w:vMerge w:val="restart"/>
            <w:vAlign w:val="center"/>
          </w:tcPr>
          <w:p w14:paraId="4F5A02C0" w14:textId="77777777" w:rsidR="00002A6D" w:rsidRPr="003E2A63" w:rsidRDefault="00002A6D" w:rsidP="007368DB">
            <w:pPr>
              <w:snapToGrid w:val="0"/>
              <w:spacing w:line="360" w:lineRule="auto"/>
              <w:jc w:val="both"/>
              <w:rPr>
                <w:b/>
                <w:i/>
                <w:u w:val="single"/>
              </w:rPr>
            </w:pPr>
            <w:r w:rsidRPr="003E2A63">
              <w:t>O(s) sistema(s) de tratamento já está(estão) em funcionamento?</w:t>
            </w:r>
          </w:p>
        </w:tc>
        <w:tc>
          <w:tcPr>
            <w:tcW w:w="6975" w:type="dxa"/>
            <w:gridSpan w:val="39"/>
            <w:vAlign w:val="center"/>
          </w:tcPr>
          <w:p w14:paraId="4B284F66" w14:textId="77777777" w:rsidR="00002A6D" w:rsidRPr="003E2A63" w:rsidRDefault="00002A6D" w:rsidP="007368DB">
            <w:pPr>
              <w:spacing w:line="360" w:lineRule="auto"/>
              <w:ind w:hanging="2"/>
              <w:jc w:val="both"/>
              <w:rPr>
                <w:b/>
                <w:i/>
                <w:u w:val="single"/>
              </w:rPr>
            </w:pPr>
            <w:r w:rsidRPr="003E2A63">
              <w:t>() Não</w:t>
            </w:r>
          </w:p>
        </w:tc>
      </w:tr>
      <w:tr w:rsidR="003E2A63" w:rsidRPr="003E2A63" w14:paraId="47FE42DB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373" w:type="dxa"/>
            <w:gridSpan w:val="10"/>
            <w:vMerge/>
            <w:vAlign w:val="center"/>
          </w:tcPr>
          <w:p w14:paraId="57E81E4D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001" w:type="dxa"/>
            <w:gridSpan w:val="7"/>
            <w:vMerge w:val="restart"/>
            <w:vAlign w:val="center"/>
          </w:tcPr>
          <w:p w14:paraId="7EDF57F8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  <w:r w:rsidRPr="003E2A63">
              <w:t>() Sim</w:t>
            </w:r>
          </w:p>
        </w:tc>
        <w:tc>
          <w:tcPr>
            <w:tcW w:w="3955" w:type="dxa"/>
            <w:gridSpan w:val="26"/>
            <w:vMerge w:val="restart"/>
            <w:vAlign w:val="center"/>
          </w:tcPr>
          <w:p w14:paraId="593EC9CA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  <w:r w:rsidRPr="003E2A63">
              <w:t>Haverá necessidade de modificação do sistema existente?</w:t>
            </w:r>
          </w:p>
        </w:tc>
        <w:tc>
          <w:tcPr>
            <w:tcW w:w="2019" w:type="dxa"/>
            <w:gridSpan w:val="6"/>
            <w:vAlign w:val="center"/>
          </w:tcPr>
          <w:p w14:paraId="58D03E98" w14:textId="77777777" w:rsidR="00002A6D" w:rsidRPr="003E2A63" w:rsidRDefault="00C64342" w:rsidP="007368DB">
            <w:pPr>
              <w:snapToGrid w:val="0"/>
              <w:spacing w:line="360" w:lineRule="auto"/>
              <w:jc w:val="both"/>
            </w:pPr>
            <w:r w:rsidRPr="003E2A63">
              <w:t>() Não</w:t>
            </w:r>
          </w:p>
        </w:tc>
      </w:tr>
      <w:tr w:rsidR="003E2A63" w:rsidRPr="003E2A63" w14:paraId="71E1FF7F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373" w:type="dxa"/>
            <w:gridSpan w:val="10"/>
            <w:vMerge/>
            <w:vAlign w:val="center"/>
          </w:tcPr>
          <w:p w14:paraId="0057AC25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001" w:type="dxa"/>
            <w:gridSpan w:val="7"/>
            <w:vMerge/>
            <w:vAlign w:val="center"/>
          </w:tcPr>
          <w:p w14:paraId="3E73C016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3955" w:type="dxa"/>
            <w:gridSpan w:val="26"/>
            <w:vMerge/>
            <w:vAlign w:val="center"/>
          </w:tcPr>
          <w:p w14:paraId="799CF21E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2019" w:type="dxa"/>
            <w:gridSpan w:val="6"/>
            <w:vAlign w:val="center"/>
          </w:tcPr>
          <w:p w14:paraId="1501673B" w14:textId="77777777" w:rsidR="00002A6D" w:rsidRPr="003E2A63" w:rsidRDefault="00C64342" w:rsidP="007368DB">
            <w:pPr>
              <w:snapToGrid w:val="0"/>
              <w:spacing w:line="360" w:lineRule="auto"/>
              <w:jc w:val="both"/>
            </w:pPr>
            <w:r w:rsidRPr="003E2A63">
              <w:t>() Sim</w:t>
            </w:r>
          </w:p>
        </w:tc>
      </w:tr>
      <w:tr w:rsidR="003E2A63" w:rsidRPr="003E2A63" w14:paraId="58EDEAD8" w14:textId="77777777" w:rsidTr="00C35C76">
        <w:trPr>
          <w:trHeight w:val="20"/>
        </w:trPr>
        <w:tc>
          <w:tcPr>
            <w:tcW w:w="3373" w:type="dxa"/>
            <w:gridSpan w:val="10"/>
            <w:vMerge w:val="restart"/>
            <w:shd w:val="clear" w:color="auto" w:fill="auto"/>
            <w:vAlign w:val="center"/>
          </w:tcPr>
          <w:p w14:paraId="0613ACC4" w14:textId="77777777" w:rsidR="00002A6D" w:rsidRPr="003E2A63" w:rsidRDefault="00002A6D" w:rsidP="007368DB">
            <w:pPr>
              <w:tabs>
                <w:tab w:val="left" w:pos="9180"/>
              </w:tabs>
              <w:spacing w:line="360" w:lineRule="auto"/>
              <w:jc w:val="both"/>
            </w:pPr>
            <w:r w:rsidRPr="003E2A63">
              <w:t>O efluente sanitário é tratado juntamente com o efluente industrial?</w:t>
            </w:r>
          </w:p>
        </w:tc>
        <w:tc>
          <w:tcPr>
            <w:tcW w:w="6975" w:type="dxa"/>
            <w:gridSpan w:val="39"/>
            <w:shd w:val="clear" w:color="auto" w:fill="auto"/>
            <w:vAlign w:val="center"/>
          </w:tcPr>
          <w:p w14:paraId="3BD797F8" w14:textId="77777777" w:rsidR="00002A6D" w:rsidRPr="003E2A63" w:rsidRDefault="00002A6D" w:rsidP="007368DB">
            <w:pPr>
              <w:tabs>
                <w:tab w:val="left" w:pos="9180"/>
              </w:tabs>
              <w:spacing w:line="360" w:lineRule="auto"/>
              <w:jc w:val="both"/>
            </w:pPr>
            <w:r w:rsidRPr="003E2A63">
              <w:t>() Não</w:t>
            </w:r>
          </w:p>
        </w:tc>
      </w:tr>
      <w:tr w:rsidR="003E2A63" w:rsidRPr="003E2A63" w14:paraId="0E406A65" w14:textId="77777777" w:rsidTr="00C35C76">
        <w:trPr>
          <w:trHeight w:val="20"/>
        </w:trPr>
        <w:tc>
          <w:tcPr>
            <w:tcW w:w="3373" w:type="dxa"/>
            <w:gridSpan w:val="10"/>
            <w:vMerge/>
            <w:shd w:val="clear" w:color="auto" w:fill="auto"/>
            <w:vAlign w:val="center"/>
          </w:tcPr>
          <w:p w14:paraId="3A5753EF" w14:textId="77777777" w:rsidR="00035697" w:rsidRPr="003E2A63" w:rsidRDefault="00035697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14:paraId="433BCE24" w14:textId="77777777" w:rsidR="00035697" w:rsidRPr="003E2A63" w:rsidRDefault="00035697" w:rsidP="007368DB">
            <w:pPr>
              <w:tabs>
                <w:tab w:val="left" w:pos="9180"/>
              </w:tabs>
              <w:spacing w:line="360" w:lineRule="auto"/>
              <w:jc w:val="both"/>
            </w:pPr>
            <w:r w:rsidRPr="003E2A63">
              <w:t>() Sim</w:t>
            </w:r>
          </w:p>
        </w:tc>
        <w:tc>
          <w:tcPr>
            <w:tcW w:w="3118" w:type="dxa"/>
            <w:gridSpan w:val="23"/>
            <w:shd w:val="clear" w:color="auto" w:fill="auto"/>
            <w:vAlign w:val="center"/>
          </w:tcPr>
          <w:p w14:paraId="68601E81" w14:textId="77777777" w:rsidR="00035697" w:rsidRPr="003E2A63" w:rsidRDefault="00035697" w:rsidP="007368DB">
            <w:pPr>
              <w:tabs>
                <w:tab w:val="left" w:pos="9180"/>
              </w:tabs>
              <w:spacing w:line="360" w:lineRule="auto"/>
              <w:jc w:val="both"/>
            </w:pPr>
            <w:r w:rsidRPr="003E2A63">
              <w:t>Em que estrutura/unidade do sistema de tratamento é realizada a mistura do efluente sanitário com o efluente industrial?</w:t>
            </w:r>
          </w:p>
        </w:tc>
        <w:tc>
          <w:tcPr>
            <w:tcW w:w="2856" w:type="dxa"/>
            <w:gridSpan w:val="9"/>
            <w:shd w:val="clear" w:color="auto" w:fill="auto"/>
            <w:vAlign w:val="center"/>
          </w:tcPr>
          <w:p w14:paraId="4A7F3C7D" w14:textId="77777777" w:rsidR="00035697" w:rsidRPr="003E2A63" w:rsidRDefault="00035697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</w:tr>
      <w:tr w:rsidR="003E2A63" w:rsidRPr="003E2A63" w14:paraId="6A7B9EC8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583E5625" w14:textId="77777777" w:rsidR="00002A6D" w:rsidRPr="003E2A63" w:rsidRDefault="00002A6D" w:rsidP="007368DB">
            <w:pPr>
              <w:numPr>
                <w:ilvl w:val="2"/>
                <w:numId w:val="37"/>
              </w:numPr>
              <w:spacing w:line="360" w:lineRule="auto"/>
              <w:ind w:left="0" w:firstLine="0"/>
              <w:jc w:val="both"/>
              <w:rPr>
                <w:b/>
                <w:caps/>
              </w:rPr>
            </w:pPr>
            <w:bookmarkStart w:id="0" w:name="_Ref261892630"/>
            <w:r w:rsidRPr="003E2A63">
              <w:t xml:space="preserve"> </w:t>
            </w:r>
            <w:r w:rsidRPr="003E2A63">
              <w:rPr>
                <w:b/>
              </w:rPr>
              <w:t>Lançamento final dos efluentes</w:t>
            </w:r>
            <w:bookmarkEnd w:id="0"/>
            <w:r w:rsidRPr="003E2A63">
              <w:rPr>
                <w:b/>
              </w:rPr>
              <w:t xml:space="preserve"> líquidos</w:t>
            </w:r>
          </w:p>
        </w:tc>
      </w:tr>
      <w:tr w:rsidR="003E2A63" w:rsidRPr="003E2A63" w14:paraId="1AAB16F8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auto"/>
            <w:vAlign w:val="center"/>
          </w:tcPr>
          <w:p w14:paraId="23875A97" w14:textId="77777777" w:rsidR="004519F0" w:rsidRPr="003E2A63" w:rsidRDefault="00002A6D" w:rsidP="007368DB">
            <w:pPr>
              <w:spacing w:line="360" w:lineRule="auto"/>
              <w:jc w:val="both"/>
            </w:pPr>
            <w:r w:rsidRPr="003E2A63">
              <w:t>Descrever o lançamento final dos efluentes líquidos, especificando cada tipo de efluente (industrial, sanitário, equipamentos, efluentes oleosos, etc.) e seu respectivo local de lançamento (corpo hídrico, rede pública, tanque séptico/sumidouro, fertirrigação, empr</w:t>
            </w:r>
            <w:r w:rsidR="00035697" w:rsidRPr="003E2A63">
              <w:t>esas de reciclagem, ou outros):</w:t>
            </w:r>
          </w:p>
        </w:tc>
      </w:tr>
      <w:tr w:rsidR="003E2A63" w:rsidRPr="003E2A63" w14:paraId="0D441A58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auto"/>
            <w:vAlign w:val="center"/>
          </w:tcPr>
          <w:p w14:paraId="309CDFD7" w14:textId="77777777" w:rsidR="00002A6D" w:rsidRPr="003E2A63" w:rsidRDefault="00002A6D" w:rsidP="007368DB">
            <w:pPr>
              <w:spacing w:line="360" w:lineRule="auto"/>
              <w:jc w:val="both"/>
            </w:pPr>
            <w:r w:rsidRPr="003E2A63">
              <w:rPr>
                <w:b/>
                <w:i/>
                <w:u w:val="single"/>
              </w:rPr>
              <w:t>Nota:</w:t>
            </w:r>
            <w:r w:rsidRPr="003E2A63">
              <w:rPr>
                <w:i/>
              </w:rPr>
              <w:t xml:space="preserve"> No caso de lançamento em corpo d’água, indicar a classe de enquadramento deste, conforme </w:t>
            </w:r>
            <w:r w:rsidR="00073FF8" w:rsidRPr="003E2A63">
              <w:rPr>
                <w:i/>
              </w:rPr>
              <w:t>resolução Conama 357</w:t>
            </w:r>
            <w:r w:rsidRPr="003E2A63">
              <w:rPr>
                <w:i/>
              </w:rPr>
              <w:t xml:space="preserve">. No caso de lançamento em rede pública, apresentar anexa anuência da concessionária receptora de esgotos, responsabilizando-se pelo tratamento do efluente. No caso de </w:t>
            </w:r>
            <w:r w:rsidRPr="003E2A63">
              <w:rPr>
                <w:i/>
              </w:rPr>
              <w:lastRenderedPageBreak/>
              <w:t>lançamento em tanque séptico/sumidouro ou fertirrigação, apresentar anexa proposta de monitoramento, conforme projeto elaborado de acordo com normas em vigor. Ressalta-se que efluentes industriais não podem ser lançados em tanque séptico/sumidouro.</w:t>
            </w:r>
          </w:p>
        </w:tc>
      </w:tr>
      <w:tr w:rsidR="003E2A63" w:rsidRPr="003E2A63" w14:paraId="621B7102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08B35047" w14:textId="77777777" w:rsidR="00002A6D" w:rsidRPr="003E2A63" w:rsidRDefault="007146F9" w:rsidP="007368DB">
            <w:pPr>
              <w:numPr>
                <w:ilvl w:val="1"/>
                <w:numId w:val="37"/>
              </w:numPr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3E2A63">
              <w:rPr>
                <w:b/>
              </w:rPr>
              <w:lastRenderedPageBreak/>
              <w:t xml:space="preserve"> </w:t>
            </w:r>
            <w:r w:rsidR="00002A6D" w:rsidRPr="003E2A63">
              <w:rPr>
                <w:b/>
              </w:rPr>
              <w:t>EMISSÕES ATMOSFÉRICAS</w:t>
            </w:r>
          </w:p>
        </w:tc>
      </w:tr>
      <w:tr w:rsidR="003E2A63" w:rsidRPr="003E2A63" w14:paraId="3003E24F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804" w:type="dxa"/>
            <w:gridSpan w:val="35"/>
            <w:vMerge w:val="restart"/>
            <w:vAlign w:val="center"/>
          </w:tcPr>
          <w:p w14:paraId="51CB42ED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  <w:r w:rsidRPr="003E2A63">
              <w:t>O exercício das atividades de instalação e/ou operação do empreendimento implica a existência de fontes pontuais de emissão atmosférica?</w:t>
            </w:r>
          </w:p>
        </w:tc>
        <w:tc>
          <w:tcPr>
            <w:tcW w:w="3544" w:type="dxa"/>
            <w:gridSpan w:val="14"/>
            <w:vAlign w:val="center"/>
          </w:tcPr>
          <w:p w14:paraId="7DD358D5" w14:textId="77777777" w:rsidR="00002A6D" w:rsidRPr="003E2A63" w:rsidRDefault="00E07DAF" w:rsidP="007368DB">
            <w:pPr>
              <w:snapToGrid w:val="0"/>
              <w:spacing w:line="360" w:lineRule="auto"/>
              <w:jc w:val="both"/>
            </w:pPr>
            <w:r w:rsidRPr="003E2A63">
              <w:t>(</w:t>
            </w:r>
            <w:r w:rsidR="00002A6D" w:rsidRPr="003E2A63">
              <w:t>) Sim. Preencha abaixo</w:t>
            </w:r>
          </w:p>
        </w:tc>
      </w:tr>
      <w:tr w:rsidR="003E2A63" w:rsidRPr="003E2A63" w14:paraId="045795D9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804" w:type="dxa"/>
            <w:gridSpan w:val="35"/>
            <w:vMerge/>
            <w:vAlign w:val="center"/>
          </w:tcPr>
          <w:p w14:paraId="200DBF27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3544" w:type="dxa"/>
            <w:gridSpan w:val="14"/>
            <w:vAlign w:val="center"/>
          </w:tcPr>
          <w:p w14:paraId="4A6AF576" w14:textId="77777777" w:rsidR="00002A6D" w:rsidRPr="003E2A63" w:rsidRDefault="00E07DAF" w:rsidP="007368DB">
            <w:pPr>
              <w:snapToGrid w:val="0"/>
              <w:spacing w:line="360" w:lineRule="auto"/>
              <w:jc w:val="both"/>
            </w:pPr>
            <w:r w:rsidRPr="003E2A63">
              <w:t>(</w:t>
            </w:r>
            <w:r w:rsidR="00002A6D" w:rsidRPr="003E2A63">
              <w:t>) Não. Passe para o item 5.3.2</w:t>
            </w:r>
          </w:p>
        </w:tc>
      </w:tr>
      <w:tr w:rsidR="003E2A63" w:rsidRPr="003E2A63" w14:paraId="6ED44F46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2F1C617A" w14:textId="77777777" w:rsidR="00002A6D" w:rsidRPr="003E2A63" w:rsidRDefault="00002A6D" w:rsidP="007368DB">
            <w:pPr>
              <w:spacing w:line="360" w:lineRule="auto"/>
              <w:jc w:val="both"/>
              <w:rPr>
                <w:b/>
                <w:lang w:val="pt-PT"/>
              </w:rPr>
            </w:pPr>
            <w:r w:rsidRPr="003E2A63">
              <w:rPr>
                <w:b/>
              </w:rPr>
              <w:t xml:space="preserve">5.3.1 Identificação das fontes fixas de emissões atmosféricas (caldeiras, fornos, digestores, cabines de pinturas, </w:t>
            </w:r>
            <w:proofErr w:type="spellStart"/>
            <w:r w:rsidRPr="003E2A63">
              <w:rPr>
                <w:b/>
              </w:rPr>
              <w:t>etc</w:t>
            </w:r>
            <w:proofErr w:type="spellEnd"/>
            <w:r w:rsidRPr="003E2A63">
              <w:rPr>
                <w:b/>
              </w:rPr>
              <w:t>)</w:t>
            </w:r>
          </w:p>
        </w:tc>
      </w:tr>
      <w:tr w:rsidR="003E2A63" w:rsidRPr="003E2A63" w14:paraId="080AF4E3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29" w:type="dxa"/>
            <w:gridSpan w:val="3"/>
            <w:vAlign w:val="center"/>
          </w:tcPr>
          <w:p w14:paraId="61F214FB" w14:textId="77777777" w:rsidR="00D56887" w:rsidRPr="003E2A63" w:rsidRDefault="00D56887" w:rsidP="007368DB">
            <w:pPr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 xml:space="preserve">Fonte </w:t>
            </w:r>
            <w:r w:rsidRPr="003E2A63">
              <w:t>(</w:t>
            </w:r>
            <w:r w:rsidR="003F561D" w:rsidRPr="003E2A63">
              <w:t>E</w:t>
            </w:r>
            <w:r w:rsidRPr="003E2A63">
              <w:t>specificar fonte, incluindo potência nominal e ano de instalação)</w:t>
            </w:r>
          </w:p>
        </w:tc>
        <w:tc>
          <w:tcPr>
            <w:tcW w:w="1845" w:type="dxa"/>
            <w:gridSpan w:val="14"/>
            <w:vAlign w:val="center"/>
          </w:tcPr>
          <w:p w14:paraId="1F1BD866" w14:textId="77777777" w:rsidR="00D56887" w:rsidRPr="003E2A63" w:rsidRDefault="00D56887" w:rsidP="007368DB">
            <w:pPr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>Combustível empregado e quantidade</w:t>
            </w:r>
          </w:p>
          <w:p w14:paraId="0A497429" w14:textId="77777777" w:rsidR="00D56887" w:rsidRPr="003E2A63" w:rsidRDefault="00D56887" w:rsidP="007368DB">
            <w:pPr>
              <w:spacing w:line="360" w:lineRule="auto"/>
              <w:jc w:val="both"/>
            </w:pPr>
            <w:r w:rsidRPr="003E2A63">
              <w:t>(</w:t>
            </w:r>
            <w:r w:rsidR="003F561D" w:rsidRPr="003E2A63">
              <w:t>Se</w:t>
            </w:r>
            <w:r w:rsidRPr="003E2A63">
              <w:t xml:space="preserve"> pertinente)</w:t>
            </w:r>
          </w:p>
        </w:tc>
        <w:tc>
          <w:tcPr>
            <w:tcW w:w="1984" w:type="dxa"/>
            <w:gridSpan w:val="14"/>
            <w:vAlign w:val="center"/>
          </w:tcPr>
          <w:p w14:paraId="3EF9F7BA" w14:textId="77777777" w:rsidR="00D56887" w:rsidRPr="003E2A63" w:rsidRDefault="00D56887" w:rsidP="007368DB">
            <w:pPr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>Poluentes emitidos</w:t>
            </w:r>
          </w:p>
        </w:tc>
        <w:tc>
          <w:tcPr>
            <w:tcW w:w="1134" w:type="dxa"/>
            <w:gridSpan w:val="9"/>
            <w:vAlign w:val="center"/>
          </w:tcPr>
          <w:p w14:paraId="16A16234" w14:textId="77777777" w:rsidR="00D56887" w:rsidRPr="003E2A63" w:rsidRDefault="00D56887" w:rsidP="007368DB">
            <w:pPr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</w:rPr>
              <w:t xml:space="preserve">Vazão </w:t>
            </w:r>
            <w:r w:rsidRPr="003E2A63">
              <w:t>(Nm</w:t>
            </w:r>
            <w:r w:rsidRPr="003E2A63">
              <w:rPr>
                <w:vertAlign w:val="superscript"/>
              </w:rPr>
              <w:t>3</w:t>
            </w:r>
            <w:r w:rsidRPr="003E2A63">
              <w:t>/h)</w:t>
            </w:r>
          </w:p>
        </w:tc>
        <w:tc>
          <w:tcPr>
            <w:tcW w:w="2856" w:type="dxa"/>
            <w:gridSpan w:val="9"/>
            <w:vAlign w:val="center"/>
          </w:tcPr>
          <w:p w14:paraId="4841313E" w14:textId="77777777" w:rsidR="00D56887" w:rsidRPr="003E2A63" w:rsidRDefault="00D56887" w:rsidP="007368DB">
            <w:pPr>
              <w:spacing w:line="360" w:lineRule="auto"/>
              <w:jc w:val="both"/>
              <w:rPr>
                <w:b/>
              </w:rPr>
            </w:pPr>
            <w:r w:rsidRPr="003E2A63">
              <w:rPr>
                <w:b/>
                <w:lang w:val="pt-PT"/>
              </w:rPr>
              <w:t xml:space="preserve">Medida(s) de controle </w:t>
            </w:r>
            <w:r w:rsidRPr="003E2A63">
              <w:rPr>
                <w:lang w:val="pt-PT"/>
              </w:rPr>
              <w:t>(Descrever)</w:t>
            </w:r>
          </w:p>
        </w:tc>
      </w:tr>
      <w:tr w:rsidR="003E2A63" w:rsidRPr="003E2A63" w14:paraId="73263153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29" w:type="dxa"/>
            <w:gridSpan w:val="3"/>
            <w:vAlign w:val="center"/>
          </w:tcPr>
          <w:p w14:paraId="27616861" w14:textId="77777777" w:rsidR="008C1C2B" w:rsidRPr="003E2A63" w:rsidRDefault="008C1C2B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845" w:type="dxa"/>
            <w:gridSpan w:val="14"/>
            <w:vAlign w:val="center"/>
          </w:tcPr>
          <w:p w14:paraId="5EEE28C1" w14:textId="77777777" w:rsidR="008C1C2B" w:rsidRPr="003E2A63" w:rsidRDefault="008C1C2B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gridSpan w:val="14"/>
            <w:vAlign w:val="center"/>
          </w:tcPr>
          <w:p w14:paraId="719E53F2" w14:textId="77777777" w:rsidR="008C1C2B" w:rsidRPr="003E2A63" w:rsidRDefault="008C1C2B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134" w:type="dxa"/>
            <w:gridSpan w:val="9"/>
            <w:vAlign w:val="center"/>
          </w:tcPr>
          <w:p w14:paraId="620750F7" w14:textId="77777777" w:rsidR="008C1C2B" w:rsidRPr="003E2A63" w:rsidRDefault="008C1C2B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2856" w:type="dxa"/>
            <w:gridSpan w:val="9"/>
            <w:vAlign w:val="center"/>
          </w:tcPr>
          <w:p w14:paraId="4DB9FCDB" w14:textId="77777777" w:rsidR="008C1C2B" w:rsidRPr="003E2A63" w:rsidRDefault="008C1C2B" w:rsidP="007368DB">
            <w:pPr>
              <w:snapToGrid w:val="0"/>
              <w:spacing w:line="360" w:lineRule="auto"/>
              <w:jc w:val="both"/>
            </w:pPr>
          </w:p>
        </w:tc>
      </w:tr>
      <w:tr w:rsidR="003E2A63" w:rsidRPr="003E2A63" w14:paraId="1C9F5C11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29" w:type="dxa"/>
            <w:gridSpan w:val="3"/>
            <w:vAlign w:val="center"/>
          </w:tcPr>
          <w:p w14:paraId="1B3F4034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845" w:type="dxa"/>
            <w:gridSpan w:val="14"/>
            <w:vAlign w:val="center"/>
          </w:tcPr>
          <w:p w14:paraId="648ED8E4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gridSpan w:val="14"/>
            <w:vAlign w:val="center"/>
          </w:tcPr>
          <w:p w14:paraId="5723800A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134" w:type="dxa"/>
            <w:gridSpan w:val="9"/>
            <w:vAlign w:val="center"/>
          </w:tcPr>
          <w:p w14:paraId="07F3D7FA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2856" w:type="dxa"/>
            <w:gridSpan w:val="9"/>
            <w:vAlign w:val="center"/>
          </w:tcPr>
          <w:p w14:paraId="30B14B37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</w:tr>
      <w:tr w:rsidR="003E2A63" w:rsidRPr="003E2A63" w14:paraId="65408158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29" w:type="dxa"/>
            <w:gridSpan w:val="3"/>
            <w:vAlign w:val="center"/>
          </w:tcPr>
          <w:p w14:paraId="289BBEE9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845" w:type="dxa"/>
            <w:gridSpan w:val="14"/>
            <w:vAlign w:val="center"/>
          </w:tcPr>
          <w:p w14:paraId="79F7B61A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gridSpan w:val="14"/>
            <w:vAlign w:val="center"/>
          </w:tcPr>
          <w:p w14:paraId="2F11EBE6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134" w:type="dxa"/>
            <w:gridSpan w:val="9"/>
            <w:vAlign w:val="center"/>
          </w:tcPr>
          <w:p w14:paraId="5D93921F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2856" w:type="dxa"/>
            <w:gridSpan w:val="9"/>
            <w:vAlign w:val="center"/>
          </w:tcPr>
          <w:p w14:paraId="0159989D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</w:tr>
      <w:tr w:rsidR="003E2A63" w:rsidRPr="003E2A63" w14:paraId="3E9CA485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74" w:type="dxa"/>
            <w:gridSpan w:val="17"/>
            <w:vMerge w:val="restart"/>
            <w:vAlign w:val="center"/>
          </w:tcPr>
          <w:p w14:paraId="76AF03A7" w14:textId="77777777" w:rsidR="008C1C2B" w:rsidRPr="003E2A63" w:rsidRDefault="008C1C2B" w:rsidP="007368DB">
            <w:pPr>
              <w:snapToGrid w:val="0"/>
              <w:spacing w:line="360" w:lineRule="auto"/>
              <w:jc w:val="both"/>
            </w:pPr>
            <w:r w:rsidRPr="003E2A63">
              <w:t xml:space="preserve">O exercício da atividade no empreendimento implica a existência de equipamentos que emitem substâncias odoríferas? </w:t>
            </w:r>
          </w:p>
        </w:tc>
        <w:tc>
          <w:tcPr>
            <w:tcW w:w="5974" w:type="dxa"/>
            <w:gridSpan w:val="32"/>
            <w:vAlign w:val="center"/>
          </w:tcPr>
          <w:p w14:paraId="332C1E8C" w14:textId="77777777" w:rsidR="008C1C2B" w:rsidRPr="003E2A63" w:rsidRDefault="008C1C2B" w:rsidP="007368DB">
            <w:pPr>
              <w:snapToGrid w:val="0"/>
              <w:spacing w:line="360" w:lineRule="auto"/>
              <w:jc w:val="both"/>
            </w:pPr>
            <w:r w:rsidRPr="003E2A63">
              <w:t>() Não</w:t>
            </w:r>
          </w:p>
        </w:tc>
      </w:tr>
      <w:tr w:rsidR="003E2A63" w:rsidRPr="003E2A63" w14:paraId="1B4DBA9D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74" w:type="dxa"/>
            <w:gridSpan w:val="17"/>
            <w:vMerge/>
            <w:vAlign w:val="center"/>
          </w:tcPr>
          <w:p w14:paraId="1A605CFB" w14:textId="77777777" w:rsidR="008C1C2B" w:rsidRPr="003E2A63" w:rsidRDefault="008C1C2B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5974" w:type="dxa"/>
            <w:gridSpan w:val="32"/>
          </w:tcPr>
          <w:p w14:paraId="7DDBDAC7" w14:textId="77777777" w:rsidR="00035697" w:rsidRPr="003E2A63" w:rsidRDefault="008C1C2B" w:rsidP="007368DB">
            <w:pPr>
              <w:snapToGrid w:val="0"/>
              <w:spacing w:line="360" w:lineRule="auto"/>
              <w:jc w:val="both"/>
            </w:pPr>
            <w:r w:rsidRPr="003E2A63">
              <w:t>() Sim. Descreva a ati</w:t>
            </w:r>
            <w:r w:rsidR="006742EC" w:rsidRPr="003E2A63">
              <w:t>vidade e as medidas mitigadoras:</w:t>
            </w:r>
          </w:p>
          <w:p w14:paraId="7664FD13" w14:textId="77777777" w:rsidR="008C1C2B" w:rsidRPr="003E2A63" w:rsidRDefault="008C1C2B" w:rsidP="007368DB">
            <w:pPr>
              <w:snapToGrid w:val="0"/>
              <w:spacing w:line="360" w:lineRule="auto"/>
              <w:jc w:val="both"/>
            </w:pPr>
          </w:p>
        </w:tc>
      </w:tr>
      <w:tr w:rsidR="003E2A63" w:rsidRPr="003E2A63" w14:paraId="73D665E0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0FFCE47E" w14:textId="77777777" w:rsidR="00002A6D" w:rsidRPr="003E2A63" w:rsidRDefault="00002A6D" w:rsidP="007368DB">
            <w:pPr>
              <w:spacing w:line="360" w:lineRule="auto"/>
              <w:jc w:val="both"/>
              <w:rPr>
                <w:b/>
                <w:lang w:val="pt-PT"/>
              </w:rPr>
            </w:pPr>
            <w:r w:rsidRPr="003E2A63">
              <w:rPr>
                <w:b/>
              </w:rPr>
              <w:t>5.3.2 Fontes difusas de emissões atmosféricas</w:t>
            </w:r>
          </w:p>
        </w:tc>
      </w:tr>
      <w:tr w:rsidR="003E2A63" w:rsidRPr="003E2A63" w14:paraId="46F01099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74" w:type="dxa"/>
            <w:gridSpan w:val="17"/>
            <w:vMerge w:val="restart"/>
            <w:vAlign w:val="center"/>
          </w:tcPr>
          <w:p w14:paraId="030F33BF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  <w:r w:rsidRPr="003E2A63">
              <w:t>O exercício das atividades de instalação e/ou operação do empreendimento implica a existência de fontes difusas de emissão atmosférica?</w:t>
            </w:r>
          </w:p>
        </w:tc>
        <w:tc>
          <w:tcPr>
            <w:tcW w:w="5974" w:type="dxa"/>
            <w:gridSpan w:val="32"/>
            <w:vAlign w:val="center"/>
          </w:tcPr>
          <w:p w14:paraId="7940D31E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  <w:r w:rsidRPr="003E2A63">
              <w:t>() Não</w:t>
            </w:r>
          </w:p>
        </w:tc>
      </w:tr>
      <w:tr w:rsidR="003E2A63" w:rsidRPr="003E2A63" w14:paraId="7377027A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74" w:type="dxa"/>
            <w:gridSpan w:val="17"/>
            <w:vMerge/>
            <w:vAlign w:val="center"/>
          </w:tcPr>
          <w:p w14:paraId="02B9A151" w14:textId="77777777" w:rsidR="00002A6D" w:rsidRPr="003E2A63" w:rsidRDefault="00002A6D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5974" w:type="dxa"/>
            <w:gridSpan w:val="32"/>
          </w:tcPr>
          <w:p w14:paraId="266E4AD6" w14:textId="77777777" w:rsidR="006742EC" w:rsidRPr="003E2A63" w:rsidRDefault="00002A6D" w:rsidP="007368DB">
            <w:pPr>
              <w:snapToGrid w:val="0"/>
              <w:spacing w:line="360" w:lineRule="auto"/>
              <w:jc w:val="both"/>
            </w:pPr>
            <w:r w:rsidRPr="003E2A63">
              <w:t>() Sim. Descreva abaixo as fontes de geração e respectivas medidas mitigadoras</w:t>
            </w:r>
            <w:r w:rsidR="006742EC" w:rsidRPr="003E2A63">
              <w:t>:</w:t>
            </w:r>
          </w:p>
          <w:p w14:paraId="7039C63D" w14:textId="77777777" w:rsidR="006742EC" w:rsidRPr="003E2A63" w:rsidRDefault="006742EC" w:rsidP="007368DB">
            <w:pPr>
              <w:snapToGrid w:val="0"/>
              <w:spacing w:line="360" w:lineRule="auto"/>
              <w:jc w:val="both"/>
            </w:pPr>
          </w:p>
        </w:tc>
      </w:tr>
      <w:tr w:rsidR="003E2A63" w:rsidRPr="003E2A63" w14:paraId="18F6D005" w14:textId="77777777" w:rsidTr="00C35C76"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37A6E6F3" w14:textId="77777777" w:rsidR="00002A6D" w:rsidRPr="003E2A63" w:rsidRDefault="00002A6D" w:rsidP="007368DB">
            <w:pPr>
              <w:numPr>
                <w:ilvl w:val="1"/>
                <w:numId w:val="37"/>
              </w:numPr>
              <w:spacing w:line="360" w:lineRule="auto"/>
              <w:ind w:left="0" w:firstLine="0"/>
              <w:jc w:val="both"/>
              <w:rPr>
                <w:b/>
              </w:rPr>
            </w:pPr>
            <w:r w:rsidRPr="003E2A63">
              <w:rPr>
                <w:b/>
              </w:rPr>
              <w:t>SUBPRODUTOS E / OU RESÍDUOS SÓLIDOS</w:t>
            </w:r>
          </w:p>
        </w:tc>
      </w:tr>
      <w:tr w:rsidR="003E2A63" w:rsidRPr="003E2A63" w14:paraId="65721F03" w14:textId="77777777" w:rsidTr="00C35C76">
        <w:trPr>
          <w:trHeight w:val="20"/>
        </w:trPr>
        <w:tc>
          <w:tcPr>
            <w:tcW w:w="1690" w:type="dxa"/>
            <w:shd w:val="clear" w:color="auto" w:fill="auto"/>
            <w:vAlign w:val="center"/>
          </w:tcPr>
          <w:p w14:paraId="61880082" w14:textId="02D1B292" w:rsidR="00C921D8" w:rsidRPr="003E2A63" w:rsidRDefault="00C921D8" w:rsidP="00C35C76">
            <w:pPr>
              <w:tabs>
                <w:tab w:val="left" w:pos="9180"/>
              </w:tabs>
              <w:spacing w:line="276" w:lineRule="auto"/>
              <w:jc w:val="center"/>
              <w:rPr>
                <w:b/>
              </w:rPr>
            </w:pPr>
            <w:r w:rsidRPr="003E2A63">
              <w:rPr>
                <w:b/>
              </w:rPr>
              <w:t>Nome do resíduo</w:t>
            </w:r>
          </w:p>
        </w:tc>
        <w:tc>
          <w:tcPr>
            <w:tcW w:w="1833" w:type="dxa"/>
            <w:gridSpan w:val="11"/>
            <w:shd w:val="clear" w:color="auto" w:fill="auto"/>
            <w:vAlign w:val="center"/>
          </w:tcPr>
          <w:p w14:paraId="3F5F3166" w14:textId="4CAAE2D3" w:rsidR="00C921D8" w:rsidRPr="003E2A63" w:rsidRDefault="00C921D8" w:rsidP="00C35C76">
            <w:pPr>
              <w:spacing w:line="276" w:lineRule="auto"/>
              <w:jc w:val="center"/>
              <w:rPr>
                <w:b/>
              </w:rPr>
            </w:pPr>
            <w:r w:rsidRPr="003E2A63">
              <w:rPr>
                <w:b/>
              </w:rPr>
              <w:t>Identificação dos resíduos sólidos</w:t>
            </w:r>
          </w:p>
        </w:tc>
        <w:tc>
          <w:tcPr>
            <w:tcW w:w="1562" w:type="dxa"/>
            <w:gridSpan w:val="10"/>
            <w:shd w:val="clear" w:color="auto" w:fill="auto"/>
            <w:vAlign w:val="center"/>
          </w:tcPr>
          <w:p w14:paraId="384FC205" w14:textId="52CC9856" w:rsidR="00C921D8" w:rsidRPr="003E2A63" w:rsidRDefault="00C921D8" w:rsidP="00C35C76">
            <w:pPr>
              <w:spacing w:line="276" w:lineRule="auto"/>
              <w:jc w:val="center"/>
              <w:rPr>
                <w:b/>
              </w:rPr>
            </w:pPr>
            <w:r w:rsidRPr="003E2A63">
              <w:rPr>
                <w:b/>
              </w:rPr>
              <w:t>Classificação segundo a ABNT NBR 10.004</w:t>
            </w:r>
          </w:p>
        </w:tc>
        <w:tc>
          <w:tcPr>
            <w:tcW w:w="1491" w:type="dxa"/>
            <w:gridSpan w:val="10"/>
            <w:shd w:val="clear" w:color="auto" w:fill="auto"/>
            <w:vAlign w:val="center"/>
          </w:tcPr>
          <w:p w14:paraId="4D8436F8" w14:textId="3C10DB47" w:rsidR="00EE102D" w:rsidRPr="003E2A63" w:rsidRDefault="00C921D8" w:rsidP="00C35C76">
            <w:pPr>
              <w:tabs>
                <w:tab w:val="left" w:pos="9180"/>
              </w:tabs>
              <w:spacing w:line="276" w:lineRule="auto"/>
              <w:jc w:val="center"/>
              <w:rPr>
                <w:b/>
              </w:rPr>
            </w:pPr>
            <w:r w:rsidRPr="003E2A63">
              <w:rPr>
                <w:b/>
              </w:rPr>
              <w:t>Quantidade Gerada (kg/mês)</w:t>
            </w:r>
          </w:p>
        </w:tc>
        <w:tc>
          <w:tcPr>
            <w:tcW w:w="2198" w:type="dxa"/>
            <w:gridSpan w:val="13"/>
            <w:shd w:val="clear" w:color="auto" w:fill="auto"/>
            <w:vAlign w:val="center"/>
          </w:tcPr>
          <w:p w14:paraId="06F8076C" w14:textId="6C0A3858" w:rsidR="00C921D8" w:rsidRPr="003E2A63" w:rsidRDefault="00C921D8" w:rsidP="00C35C76">
            <w:pPr>
              <w:tabs>
                <w:tab w:val="left" w:pos="9180"/>
              </w:tabs>
              <w:spacing w:line="276" w:lineRule="auto"/>
              <w:jc w:val="center"/>
              <w:rPr>
                <w:b/>
              </w:rPr>
            </w:pPr>
            <w:r w:rsidRPr="003E2A63">
              <w:rPr>
                <w:b/>
              </w:rPr>
              <w:t>Disposição do resíduo na área do empreendimento</w:t>
            </w: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14:paraId="5ED9D2A0" w14:textId="7FFD0D80" w:rsidR="00C921D8" w:rsidRPr="003E2A63" w:rsidRDefault="00C921D8" w:rsidP="00C35C76">
            <w:pPr>
              <w:tabs>
                <w:tab w:val="left" w:pos="9180"/>
              </w:tabs>
              <w:spacing w:line="276" w:lineRule="auto"/>
              <w:jc w:val="center"/>
              <w:rPr>
                <w:b/>
              </w:rPr>
            </w:pPr>
            <w:r w:rsidRPr="003E2A63">
              <w:rPr>
                <w:b/>
              </w:rPr>
              <w:t>Destinação final do resíduo</w:t>
            </w:r>
          </w:p>
        </w:tc>
      </w:tr>
      <w:tr w:rsidR="003E2A63" w:rsidRPr="003E2A63" w14:paraId="7DC65AE2" w14:textId="77777777" w:rsidTr="00C35C76">
        <w:trPr>
          <w:trHeight w:val="20"/>
        </w:trPr>
        <w:tc>
          <w:tcPr>
            <w:tcW w:w="1690" w:type="dxa"/>
            <w:shd w:val="clear" w:color="auto" w:fill="auto"/>
            <w:vAlign w:val="center"/>
          </w:tcPr>
          <w:p w14:paraId="661C9C97" w14:textId="77777777" w:rsidR="00C921D8" w:rsidRPr="003E2A63" w:rsidRDefault="00C921D8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833" w:type="dxa"/>
            <w:gridSpan w:val="11"/>
            <w:shd w:val="clear" w:color="auto" w:fill="auto"/>
            <w:vAlign w:val="center"/>
          </w:tcPr>
          <w:p w14:paraId="72B03946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562" w:type="dxa"/>
            <w:gridSpan w:val="10"/>
            <w:shd w:val="clear" w:color="auto" w:fill="auto"/>
            <w:vAlign w:val="center"/>
          </w:tcPr>
          <w:p w14:paraId="6D922C43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491" w:type="dxa"/>
            <w:gridSpan w:val="10"/>
            <w:shd w:val="clear" w:color="auto" w:fill="auto"/>
            <w:vAlign w:val="center"/>
          </w:tcPr>
          <w:p w14:paraId="1BB8EDAB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2198" w:type="dxa"/>
            <w:gridSpan w:val="13"/>
            <w:shd w:val="clear" w:color="auto" w:fill="auto"/>
            <w:vAlign w:val="center"/>
          </w:tcPr>
          <w:p w14:paraId="20827F2E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14:paraId="4955DB2E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</w:tr>
      <w:tr w:rsidR="003E2A63" w:rsidRPr="003E2A63" w14:paraId="69894948" w14:textId="77777777" w:rsidTr="00C35C76">
        <w:trPr>
          <w:trHeight w:val="20"/>
        </w:trPr>
        <w:tc>
          <w:tcPr>
            <w:tcW w:w="1690" w:type="dxa"/>
            <w:shd w:val="clear" w:color="auto" w:fill="auto"/>
            <w:vAlign w:val="center"/>
          </w:tcPr>
          <w:p w14:paraId="3D9994E0" w14:textId="77777777" w:rsidR="00C921D8" w:rsidRPr="003E2A63" w:rsidRDefault="00C921D8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833" w:type="dxa"/>
            <w:gridSpan w:val="11"/>
            <w:shd w:val="clear" w:color="auto" w:fill="auto"/>
            <w:vAlign w:val="center"/>
          </w:tcPr>
          <w:p w14:paraId="47F12A1E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562" w:type="dxa"/>
            <w:gridSpan w:val="10"/>
            <w:shd w:val="clear" w:color="auto" w:fill="auto"/>
            <w:vAlign w:val="center"/>
          </w:tcPr>
          <w:p w14:paraId="09E9AB73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491" w:type="dxa"/>
            <w:gridSpan w:val="10"/>
            <w:shd w:val="clear" w:color="auto" w:fill="auto"/>
            <w:vAlign w:val="center"/>
          </w:tcPr>
          <w:p w14:paraId="6463197E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2198" w:type="dxa"/>
            <w:gridSpan w:val="13"/>
            <w:shd w:val="clear" w:color="auto" w:fill="auto"/>
            <w:vAlign w:val="center"/>
          </w:tcPr>
          <w:p w14:paraId="48D5D1E3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14:paraId="4DE1C682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</w:tr>
      <w:tr w:rsidR="003E2A63" w:rsidRPr="003E2A63" w14:paraId="7579FD6A" w14:textId="77777777" w:rsidTr="00C35C76">
        <w:trPr>
          <w:trHeight w:val="20"/>
        </w:trPr>
        <w:tc>
          <w:tcPr>
            <w:tcW w:w="1690" w:type="dxa"/>
            <w:shd w:val="clear" w:color="auto" w:fill="auto"/>
            <w:vAlign w:val="center"/>
          </w:tcPr>
          <w:p w14:paraId="52CD4A1D" w14:textId="77777777" w:rsidR="00C921D8" w:rsidRPr="003E2A63" w:rsidRDefault="00C921D8" w:rsidP="007368DB">
            <w:pPr>
              <w:snapToGrid w:val="0"/>
              <w:spacing w:line="360" w:lineRule="auto"/>
              <w:jc w:val="both"/>
            </w:pPr>
          </w:p>
        </w:tc>
        <w:tc>
          <w:tcPr>
            <w:tcW w:w="1833" w:type="dxa"/>
            <w:gridSpan w:val="11"/>
            <w:shd w:val="clear" w:color="auto" w:fill="auto"/>
            <w:vAlign w:val="center"/>
          </w:tcPr>
          <w:p w14:paraId="28A11726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562" w:type="dxa"/>
            <w:gridSpan w:val="10"/>
            <w:shd w:val="clear" w:color="auto" w:fill="auto"/>
            <w:vAlign w:val="center"/>
          </w:tcPr>
          <w:p w14:paraId="4701D3C3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491" w:type="dxa"/>
            <w:gridSpan w:val="10"/>
            <w:shd w:val="clear" w:color="auto" w:fill="auto"/>
            <w:vAlign w:val="center"/>
          </w:tcPr>
          <w:p w14:paraId="2C25BA34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2198" w:type="dxa"/>
            <w:gridSpan w:val="13"/>
            <w:shd w:val="clear" w:color="auto" w:fill="auto"/>
            <w:vAlign w:val="center"/>
          </w:tcPr>
          <w:p w14:paraId="3E6538FA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14:paraId="4C47B1BA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</w:tr>
      <w:tr w:rsidR="003E2A63" w:rsidRPr="003E2A63" w14:paraId="0BE09210" w14:textId="77777777" w:rsidTr="00C35C76">
        <w:trPr>
          <w:trHeight w:val="20"/>
        </w:trPr>
        <w:tc>
          <w:tcPr>
            <w:tcW w:w="1690" w:type="dxa"/>
            <w:shd w:val="clear" w:color="auto" w:fill="auto"/>
            <w:vAlign w:val="center"/>
          </w:tcPr>
          <w:p w14:paraId="63FBCB55" w14:textId="77777777" w:rsidR="00C921D8" w:rsidRPr="003E2A63" w:rsidRDefault="00C921D8" w:rsidP="007368DB">
            <w:pPr>
              <w:spacing w:line="360" w:lineRule="auto"/>
              <w:jc w:val="both"/>
            </w:pPr>
          </w:p>
        </w:tc>
        <w:tc>
          <w:tcPr>
            <w:tcW w:w="1833" w:type="dxa"/>
            <w:gridSpan w:val="11"/>
            <w:shd w:val="clear" w:color="auto" w:fill="auto"/>
            <w:vAlign w:val="center"/>
          </w:tcPr>
          <w:p w14:paraId="4DB47796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562" w:type="dxa"/>
            <w:gridSpan w:val="10"/>
            <w:shd w:val="clear" w:color="auto" w:fill="auto"/>
            <w:vAlign w:val="center"/>
          </w:tcPr>
          <w:p w14:paraId="1F5C8B10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491" w:type="dxa"/>
            <w:gridSpan w:val="10"/>
            <w:shd w:val="clear" w:color="auto" w:fill="auto"/>
            <w:vAlign w:val="center"/>
          </w:tcPr>
          <w:p w14:paraId="3C4FA8EC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2198" w:type="dxa"/>
            <w:gridSpan w:val="13"/>
            <w:shd w:val="clear" w:color="auto" w:fill="auto"/>
            <w:vAlign w:val="center"/>
          </w:tcPr>
          <w:p w14:paraId="571043D8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14:paraId="260794B4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</w:tr>
      <w:tr w:rsidR="003E2A63" w:rsidRPr="003E2A63" w14:paraId="77510E6B" w14:textId="77777777" w:rsidTr="00C35C76">
        <w:trPr>
          <w:trHeight w:val="20"/>
        </w:trPr>
        <w:tc>
          <w:tcPr>
            <w:tcW w:w="1690" w:type="dxa"/>
            <w:shd w:val="clear" w:color="auto" w:fill="auto"/>
            <w:vAlign w:val="center"/>
          </w:tcPr>
          <w:p w14:paraId="41502D07" w14:textId="77777777" w:rsidR="00C921D8" w:rsidRPr="003E2A63" w:rsidRDefault="00C921D8" w:rsidP="007368DB">
            <w:pPr>
              <w:spacing w:line="360" w:lineRule="auto"/>
              <w:jc w:val="both"/>
            </w:pPr>
          </w:p>
        </w:tc>
        <w:tc>
          <w:tcPr>
            <w:tcW w:w="1833" w:type="dxa"/>
            <w:gridSpan w:val="11"/>
            <w:shd w:val="clear" w:color="auto" w:fill="auto"/>
            <w:vAlign w:val="center"/>
          </w:tcPr>
          <w:p w14:paraId="3BDC4EBE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562" w:type="dxa"/>
            <w:gridSpan w:val="10"/>
            <w:shd w:val="clear" w:color="auto" w:fill="auto"/>
            <w:vAlign w:val="center"/>
          </w:tcPr>
          <w:p w14:paraId="0DC5A9C4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491" w:type="dxa"/>
            <w:gridSpan w:val="10"/>
            <w:shd w:val="clear" w:color="auto" w:fill="auto"/>
            <w:vAlign w:val="center"/>
          </w:tcPr>
          <w:p w14:paraId="730E7667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2198" w:type="dxa"/>
            <w:gridSpan w:val="13"/>
            <w:shd w:val="clear" w:color="auto" w:fill="auto"/>
            <w:vAlign w:val="center"/>
          </w:tcPr>
          <w:p w14:paraId="0CE14216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14:paraId="38B0F26D" w14:textId="77777777" w:rsidR="00C921D8" w:rsidRPr="003E2A63" w:rsidRDefault="00C921D8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</w:tr>
      <w:tr w:rsidR="003E2A63" w:rsidRPr="003E2A63" w14:paraId="6290438E" w14:textId="77777777" w:rsidTr="00C35C76">
        <w:trPr>
          <w:trHeight w:val="20"/>
        </w:trPr>
        <w:tc>
          <w:tcPr>
            <w:tcW w:w="10348" w:type="dxa"/>
            <w:gridSpan w:val="49"/>
            <w:shd w:val="clear" w:color="auto" w:fill="auto"/>
            <w:vAlign w:val="center"/>
          </w:tcPr>
          <w:p w14:paraId="139552A5" w14:textId="77777777" w:rsidR="00002A6D" w:rsidRPr="00C35C76" w:rsidRDefault="00002A6D" w:rsidP="007368DB">
            <w:pPr>
              <w:tabs>
                <w:tab w:val="left" w:pos="9180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35C76">
              <w:rPr>
                <w:b/>
                <w:i/>
                <w:sz w:val="20"/>
                <w:szCs w:val="20"/>
                <w:u w:val="single"/>
              </w:rPr>
              <w:lastRenderedPageBreak/>
              <w:t>Nota:</w:t>
            </w:r>
            <w:r w:rsidRPr="00C35C76">
              <w:rPr>
                <w:i/>
                <w:sz w:val="20"/>
                <w:szCs w:val="20"/>
              </w:rPr>
              <w:t xml:space="preserve"> A destinação final dos resíduos deverá ser feita por empresas ambientalmente regularizadas pelo órgão ambiental competente.</w:t>
            </w:r>
          </w:p>
        </w:tc>
      </w:tr>
      <w:tr w:rsidR="003E2A63" w:rsidRPr="003E2A63" w14:paraId="6A5E112C" w14:textId="77777777" w:rsidTr="00C35C76"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537C8097" w14:textId="77777777" w:rsidR="00002A6D" w:rsidRPr="003E2A63" w:rsidRDefault="00002A6D" w:rsidP="007368DB">
            <w:pPr>
              <w:numPr>
                <w:ilvl w:val="1"/>
                <w:numId w:val="37"/>
              </w:numPr>
              <w:spacing w:line="360" w:lineRule="auto"/>
              <w:ind w:left="0" w:firstLine="0"/>
              <w:jc w:val="both"/>
              <w:rPr>
                <w:b/>
              </w:rPr>
            </w:pPr>
            <w:r w:rsidRPr="003E2A63">
              <w:rPr>
                <w:b/>
              </w:rPr>
              <w:t>RUÍDOS E VIBRAÇÕES</w:t>
            </w:r>
          </w:p>
        </w:tc>
      </w:tr>
      <w:tr w:rsidR="003E2A63" w:rsidRPr="003E2A63" w14:paraId="2C022DE8" w14:textId="77777777" w:rsidTr="00C35C76">
        <w:trPr>
          <w:trHeight w:val="20"/>
        </w:trPr>
        <w:tc>
          <w:tcPr>
            <w:tcW w:w="4374" w:type="dxa"/>
            <w:gridSpan w:val="17"/>
            <w:vMerge w:val="restart"/>
            <w:shd w:val="clear" w:color="auto" w:fill="auto"/>
            <w:vAlign w:val="center"/>
          </w:tcPr>
          <w:p w14:paraId="35C5A98A" w14:textId="77777777" w:rsidR="00002A6D" w:rsidRPr="003E2A63" w:rsidRDefault="00002A6D" w:rsidP="007368DB">
            <w:pPr>
              <w:tabs>
                <w:tab w:val="left" w:pos="9180"/>
              </w:tabs>
              <w:spacing w:line="360" w:lineRule="auto"/>
              <w:jc w:val="both"/>
            </w:pPr>
            <w:r w:rsidRPr="003E2A63">
              <w:t>O exercício das atividades de instalação e/ou operação do empreendimento implica o uso de equipamento que constitua fonte de ruído ou vibração capaz de produzir, fora dos limites do terreno do empreendimento, níveis de pressão sonora ou vibração?</w:t>
            </w:r>
          </w:p>
        </w:tc>
        <w:tc>
          <w:tcPr>
            <w:tcW w:w="5974" w:type="dxa"/>
            <w:gridSpan w:val="32"/>
            <w:shd w:val="clear" w:color="auto" w:fill="auto"/>
            <w:vAlign w:val="center"/>
          </w:tcPr>
          <w:p w14:paraId="7B05E3D4" w14:textId="77777777" w:rsidR="00002A6D" w:rsidRPr="003E2A63" w:rsidRDefault="00002A6D" w:rsidP="007368DB">
            <w:pPr>
              <w:tabs>
                <w:tab w:val="left" w:pos="9180"/>
              </w:tabs>
              <w:spacing w:line="360" w:lineRule="auto"/>
              <w:jc w:val="both"/>
              <w:rPr>
                <w:b/>
              </w:rPr>
            </w:pPr>
            <w:r w:rsidRPr="003E2A63">
              <w:t>() Não</w:t>
            </w:r>
          </w:p>
        </w:tc>
      </w:tr>
      <w:tr w:rsidR="003E2A63" w:rsidRPr="003E2A63" w14:paraId="656150F0" w14:textId="77777777" w:rsidTr="00C35C76">
        <w:trPr>
          <w:trHeight w:val="20"/>
        </w:trPr>
        <w:tc>
          <w:tcPr>
            <w:tcW w:w="4374" w:type="dxa"/>
            <w:gridSpan w:val="17"/>
            <w:vMerge/>
            <w:shd w:val="clear" w:color="auto" w:fill="auto"/>
            <w:vAlign w:val="center"/>
          </w:tcPr>
          <w:p w14:paraId="6AA7FAB7" w14:textId="77777777" w:rsidR="00002A6D" w:rsidRPr="003E2A63" w:rsidRDefault="00002A6D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  <w:tc>
          <w:tcPr>
            <w:tcW w:w="5974" w:type="dxa"/>
            <w:gridSpan w:val="32"/>
            <w:shd w:val="clear" w:color="auto" w:fill="auto"/>
          </w:tcPr>
          <w:p w14:paraId="494A2BBA" w14:textId="77777777" w:rsidR="00002A6D" w:rsidRPr="003E2A63" w:rsidRDefault="00E07DAF" w:rsidP="007368DB">
            <w:pPr>
              <w:tabs>
                <w:tab w:val="left" w:pos="9180"/>
              </w:tabs>
              <w:spacing w:line="360" w:lineRule="auto"/>
              <w:jc w:val="both"/>
            </w:pPr>
            <w:r w:rsidRPr="003E2A63">
              <w:t>(</w:t>
            </w:r>
            <w:r w:rsidR="00002A6D" w:rsidRPr="003E2A63">
              <w:t>) Sim. Descrev</w:t>
            </w:r>
            <w:r w:rsidR="002D19D3" w:rsidRPr="003E2A63">
              <w:t>a abaixo as medidas mitigadoras:</w:t>
            </w:r>
          </w:p>
          <w:p w14:paraId="3D7C51F7" w14:textId="77777777" w:rsidR="006742EC" w:rsidRPr="003E2A63" w:rsidRDefault="006742EC" w:rsidP="007368DB">
            <w:pPr>
              <w:tabs>
                <w:tab w:val="left" w:pos="9180"/>
              </w:tabs>
              <w:spacing w:line="360" w:lineRule="auto"/>
              <w:jc w:val="both"/>
            </w:pPr>
          </w:p>
        </w:tc>
      </w:tr>
      <w:tr w:rsidR="003E2A63" w:rsidRPr="003E2A63" w14:paraId="5D950C36" w14:textId="77777777" w:rsidTr="00C35C76">
        <w:trPr>
          <w:trHeight w:val="20"/>
        </w:trPr>
        <w:tc>
          <w:tcPr>
            <w:tcW w:w="10348" w:type="dxa"/>
            <w:gridSpan w:val="49"/>
            <w:shd w:val="clear" w:color="auto" w:fill="auto"/>
            <w:vAlign w:val="center"/>
          </w:tcPr>
          <w:p w14:paraId="44E3C2AF" w14:textId="77777777" w:rsidR="00A94432" w:rsidRDefault="00002A6D" w:rsidP="007368DB">
            <w:pPr>
              <w:spacing w:line="36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C35C76">
              <w:rPr>
                <w:i/>
                <w:sz w:val="20"/>
                <w:szCs w:val="20"/>
              </w:rPr>
              <w:t>Caso sim, apresentar laudo de ruídos conforme estabelecido pela Resolução Conama n° 01/1990 (Para o</w:t>
            </w:r>
            <w:r w:rsidR="00073FF8" w:rsidRPr="00C35C76">
              <w:rPr>
                <w:i/>
                <w:sz w:val="20"/>
                <w:szCs w:val="20"/>
              </w:rPr>
              <w:t>s empreendimentos em operação):</w:t>
            </w:r>
          </w:p>
          <w:p w14:paraId="616AE9B7" w14:textId="77777777" w:rsidR="00C35C76" w:rsidRPr="00C35C76" w:rsidRDefault="00C35C76" w:rsidP="007368DB">
            <w:pPr>
              <w:spacing w:line="360" w:lineRule="auto"/>
              <w:ind w:left="34"/>
              <w:jc w:val="both"/>
            </w:pPr>
          </w:p>
        </w:tc>
      </w:tr>
      <w:tr w:rsidR="003E2A63" w:rsidRPr="003E2A63" w14:paraId="086A7043" w14:textId="77777777" w:rsidTr="00C35C76">
        <w:trPr>
          <w:trHeight w:val="20"/>
        </w:trPr>
        <w:tc>
          <w:tcPr>
            <w:tcW w:w="10348" w:type="dxa"/>
            <w:gridSpan w:val="49"/>
            <w:shd w:val="clear" w:color="auto" w:fill="D0CECE"/>
            <w:vAlign w:val="center"/>
          </w:tcPr>
          <w:p w14:paraId="3A0261B0" w14:textId="77777777" w:rsidR="00002A6D" w:rsidRPr="003E2A63" w:rsidRDefault="00002A6D" w:rsidP="007368DB">
            <w:pPr>
              <w:spacing w:line="360" w:lineRule="auto"/>
              <w:ind w:left="34"/>
              <w:jc w:val="both"/>
              <w:rPr>
                <w:b/>
              </w:rPr>
            </w:pPr>
            <w:r w:rsidRPr="003E2A63">
              <w:rPr>
                <w:b/>
              </w:rPr>
              <w:t>5.6 PROCESSOS EROSIVOS</w:t>
            </w:r>
          </w:p>
        </w:tc>
      </w:tr>
      <w:tr w:rsidR="003E2A63" w:rsidRPr="003E2A63" w14:paraId="4822C3FF" w14:textId="77777777" w:rsidTr="00C35C76">
        <w:trPr>
          <w:trHeight w:val="20"/>
        </w:trPr>
        <w:tc>
          <w:tcPr>
            <w:tcW w:w="4374" w:type="dxa"/>
            <w:gridSpan w:val="17"/>
            <w:vMerge w:val="restart"/>
            <w:shd w:val="clear" w:color="auto" w:fill="auto"/>
            <w:vAlign w:val="center"/>
          </w:tcPr>
          <w:p w14:paraId="76616D37" w14:textId="77777777" w:rsidR="00002A6D" w:rsidRPr="003E2A63" w:rsidRDefault="00002A6D" w:rsidP="007368DB">
            <w:pPr>
              <w:spacing w:line="360" w:lineRule="auto"/>
              <w:ind w:left="34"/>
              <w:jc w:val="both"/>
            </w:pPr>
            <w:r w:rsidRPr="003E2A63">
              <w:rPr>
                <w:bCs/>
              </w:rPr>
              <w:t>São observadas ou previstas ocorrências erosivas na Área Diretamente Afetada em função da implantação e/ou operação do empreendimento?</w:t>
            </w:r>
          </w:p>
        </w:tc>
        <w:tc>
          <w:tcPr>
            <w:tcW w:w="5974" w:type="dxa"/>
            <w:gridSpan w:val="32"/>
            <w:shd w:val="clear" w:color="auto" w:fill="auto"/>
            <w:vAlign w:val="center"/>
          </w:tcPr>
          <w:p w14:paraId="12A7BDA3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Não</w:t>
            </w:r>
          </w:p>
        </w:tc>
      </w:tr>
      <w:tr w:rsidR="003E2A63" w:rsidRPr="003E2A63" w14:paraId="7081D923" w14:textId="77777777" w:rsidTr="00C35C76">
        <w:trPr>
          <w:trHeight w:val="20"/>
        </w:trPr>
        <w:tc>
          <w:tcPr>
            <w:tcW w:w="4374" w:type="dxa"/>
            <w:gridSpan w:val="17"/>
            <w:vMerge/>
            <w:shd w:val="clear" w:color="auto" w:fill="auto"/>
            <w:vAlign w:val="center"/>
          </w:tcPr>
          <w:p w14:paraId="78C5E6CC" w14:textId="77777777" w:rsidR="00002A6D" w:rsidRPr="003E2A63" w:rsidRDefault="00002A6D" w:rsidP="007368DB">
            <w:pPr>
              <w:spacing w:line="360" w:lineRule="auto"/>
              <w:ind w:left="34"/>
              <w:jc w:val="both"/>
            </w:pPr>
          </w:p>
        </w:tc>
        <w:tc>
          <w:tcPr>
            <w:tcW w:w="1416" w:type="dxa"/>
            <w:gridSpan w:val="11"/>
            <w:vMerge w:val="restart"/>
            <w:shd w:val="clear" w:color="auto" w:fill="auto"/>
            <w:vAlign w:val="center"/>
          </w:tcPr>
          <w:p w14:paraId="5B342628" w14:textId="77777777" w:rsidR="003D5FD0" w:rsidRPr="003E2A63" w:rsidRDefault="003D5FD0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Sim</w:t>
            </w:r>
          </w:p>
          <w:p w14:paraId="7AA8A4B8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Quais?</w:t>
            </w:r>
          </w:p>
          <w:p w14:paraId="32C41F08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</w:p>
          <w:p w14:paraId="28E736DF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558" w:type="dxa"/>
            <w:gridSpan w:val="21"/>
            <w:shd w:val="clear" w:color="auto" w:fill="auto"/>
            <w:vAlign w:val="center"/>
          </w:tcPr>
          <w:p w14:paraId="4930CEFF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Ravinamento</w:t>
            </w:r>
          </w:p>
        </w:tc>
      </w:tr>
      <w:tr w:rsidR="003E2A63" w:rsidRPr="003E2A63" w14:paraId="1E86CE9F" w14:textId="77777777" w:rsidTr="00C35C76">
        <w:trPr>
          <w:trHeight w:val="20"/>
        </w:trPr>
        <w:tc>
          <w:tcPr>
            <w:tcW w:w="4374" w:type="dxa"/>
            <w:gridSpan w:val="17"/>
            <w:vMerge/>
            <w:shd w:val="clear" w:color="auto" w:fill="auto"/>
            <w:vAlign w:val="center"/>
          </w:tcPr>
          <w:p w14:paraId="4073FF03" w14:textId="77777777" w:rsidR="00002A6D" w:rsidRPr="003E2A63" w:rsidRDefault="00002A6D" w:rsidP="007368DB">
            <w:pPr>
              <w:spacing w:line="360" w:lineRule="auto"/>
              <w:ind w:left="34"/>
              <w:jc w:val="both"/>
            </w:pPr>
          </w:p>
        </w:tc>
        <w:tc>
          <w:tcPr>
            <w:tcW w:w="1416" w:type="dxa"/>
            <w:gridSpan w:val="11"/>
            <w:vMerge/>
            <w:shd w:val="clear" w:color="auto" w:fill="auto"/>
            <w:vAlign w:val="center"/>
          </w:tcPr>
          <w:p w14:paraId="3D0AF420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558" w:type="dxa"/>
            <w:gridSpan w:val="21"/>
            <w:shd w:val="clear" w:color="auto" w:fill="auto"/>
            <w:vAlign w:val="center"/>
          </w:tcPr>
          <w:p w14:paraId="684447E3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 xml:space="preserve">() </w:t>
            </w:r>
            <w:proofErr w:type="spellStart"/>
            <w:r w:rsidRPr="003E2A63">
              <w:rPr>
                <w:bCs/>
              </w:rPr>
              <w:t>Voçorocamento</w:t>
            </w:r>
            <w:proofErr w:type="spellEnd"/>
          </w:p>
        </w:tc>
      </w:tr>
      <w:tr w:rsidR="003E2A63" w:rsidRPr="003E2A63" w14:paraId="4005DF23" w14:textId="77777777" w:rsidTr="00C35C76">
        <w:trPr>
          <w:trHeight w:val="20"/>
        </w:trPr>
        <w:tc>
          <w:tcPr>
            <w:tcW w:w="4374" w:type="dxa"/>
            <w:gridSpan w:val="17"/>
            <w:vMerge/>
            <w:shd w:val="clear" w:color="auto" w:fill="auto"/>
            <w:vAlign w:val="center"/>
          </w:tcPr>
          <w:p w14:paraId="34B1669B" w14:textId="77777777" w:rsidR="00002A6D" w:rsidRPr="003E2A63" w:rsidRDefault="00002A6D" w:rsidP="007368DB">
            <w:pPr>
              <w:spacing w:line="360" w:lineRule="auto"/>
              <w:ind w:left="34"/>
              <w:jc w:val="both"/>
            </w:pPr>
          </w:p>
        </w:tc>
        <w:tc>
          <w:tcPr>
            <w:tcW w:w="1416" w:type="dxa"/>
            <w:gridSpan w:val="11"/>
            <w:vMerge/>
            <w:shd w:val="clear" w:color="auto" w:fill="auto"/>
            <w:vAlign w:val="center"/>
          </w:tcPr>
          <w:p w14:paraId="14BA0EAB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558" w:type="dxa"/>
            <w:gridSpan w:val="21"/>
            <w:shd w:val="clear" w:color="auto" w:fill="auto"/>
            <w:vAlign w:val="center"/>
          </w:tcPr>
          <w:p w14:paraId="40D17F1A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Erosão laminar</w:t>
            </w:r>
          </w:p>
        </w:tc>
      </w:tr>
      <w:tr w:rsidR="003E2A63" w:rsidRPr="003E2A63" w14:paraId="726A15CB" w14:textId="77777777" w:rsidTr="00C35C76">
        <w:trPr>
          <w:trHeight w:val="20"/>
        </w:trPr>
        <w:tc>
          <w:tcPr>
            <w:tcW w:w="4374" w:type="dxa"/>
            <w:gridSpan w:val="17"/>
            <w:vMerge/>
            <w:shd w:val="clear" w:color="auto" w:fill="auto"/>
            <w:vAlign w:val="center"/>
          </w:tcPr>
          <w:p w14:paraId="3C4E21A0" w14:textId="77777777" w:rsidR="00002A6D" w:rsidRPr="003E2A63" w:rsidRDefault="00002A6D" w:rsidP="007368DB">
            <w:pPr>
              <w:spacing w:line="360" w:lineRule="auto"/>
              <w:ind w:left="34"/>
              <w:jc w:val="both"/>
            </w:pPr>
          </w:p>
        </w:tc>
        <w:tc>
          <w:tcPr>
            <w:tcW w:w="1416" w:type="dxa"/>
            <w:gridSpan w:val="11"/>
            <w:vMerge/>
            <w:shd w:val="clear" w:color="auto" w:fill="auto"/>
            <w:vAlign w:val="center"/>
          </w:tcPr>
          <w:p w14:paraId="1C6CBDC9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558" w:type="dxa"/>
            <w:gridSpan w:val="21"/>
            <w:shd w:val="clear" w:color="auto" w:fill="auto"/>
            <w:vAlign w:val="center"/>
          </w:tcPr>
          <w:p w14:paraId="12B98683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Movimentos de massa</w:t>
            </w:r>
          </w:p>
        </w:tc>
      </w:tr>
      <w:tr w:rsidR="003E2A63" w:rsidRPr="003E2A63" w14:paraId="2BD1D8B3" w14:textId="77777777" w:rsidTr="00C35C76">
        <w:trPr>
          <w:trHeight w:val="20"/>
        </w:trPr>
        <w:tc>
          <w:tcPr>
            <w:tcW w:w="4374" w:type="dxa"/>
            <w:gridSpan w:val="17"/>
            <w:vMerge/>
            <w:shd w:val="clear" w:color="auto" w:fill="auto"/>
            <w:vAlign w:val="center"/>
          </w:tcPr>
          <w:p w14:paraId="6AD31484" w14:textId="77777777" w:rsidR="00002A6D" w:rsidRPr="003E2A63" w:rsidRDefault="00002A6D" w:rsidP="007368DB">
            <w:pPr>
              <w:spacing w:line="360" w:lineRule="auto"/>
              <w:ind w:left="34"/>
              <w:jc w:val="both"/>
            </w:pPr>
          </w:p>
        </w:tc>
        <w:tc>
          <w:tcPr>
            <w:tcW w:w="1416" w:type="dxa"/>
            <w:gridSpan w:val="11"/>
            <w:vMerge/>
            <w:shd w:val="clear" w:color="auto" w:fill="auto"/>
            <w:vAlign w:val="center"/>
          </w:tcPr>
          <w:p w14:paraId="3EC6EAE3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558" w:type="dxa"/>
            <w:gridSpan w:val="21"/>
            <w:shd w:val="clear" w:color="auto" w:fill="auto"/>
            <w:vAlign w:val="center"/>
          </w:tcPr>
          <w:p w14:paraId="702DE5B2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Instabilidade de margens</w:t>
            </w:r>
          </w:p>
        </w:tc>
      </w:tr>
      <w:tr w:rsidR="003E2A63" w:rsidRPr="003E2A63" w14:paraId="0EED56E3" w14:textId="77777777" w:rsidTr="00C35C76">
        <w:trPr>
          <w:trHeight w:val="20"/>
        </w:trPr>
        <w:tc>
          <w:tcPr>
            <w:tcW w:w="4374" w:type="dxa"/>
            <w:gridSpan w:val="17"/>
            <w:vMerge/>
            <w:shd w:val="clear" w:color="auto" w:fill="auto"/>
            <w:vAlign w:val="center"/>
          </w:tcPr>
          <w:p w14:paraId="2C730865" w14:textId="77777777" w:rsidR="00002A6D" w:rsidRPr="003E2A63" w:rsidRDefault="00002A6D" w:rsidP="007368DB">
            <w:pPr>
              <w:spacing w:line="360" w:lineRule="auto"/>
              <w:ind w:left="34"/>
              <w:jc w:val="both"/>
            </w:pPr>
          </w:p>
        </w:tc>
        <w:tc>
          <w:tcPr>
            <w:tcW w:w="1416" w:type="dxa"/>
            <w:gridSpan w:val="11"/>
            <w:vMerge/>
            <w:shd w:val="clear" w:color="auto" w:fill="auto"/>
            <w:vAlign w:val="center"/>
          </w:tcPr>
          <w:p w14:paraId="5415DB77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558" w:type="dxa"/>
            <w:gridSpan w:val="21"/>
            <w:shd w:val="clear" w:color="auto" w:fill="auto"/>
            <w:vAlign w:val="center"/>
          </w:tcPr>
          <w:p w14:paraId="659136B9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Assoreamento de nascentes ou corpos d’água</w:t>
            </w:r>
          </w:p>
        </w:tc>
      </w:tr>
      <w:tr w:rsidR="003E2A63" w:rsidRPr="003E2A63" w14:paraId="12D928DF" w14:textId="77777777" w:rsidTr="00C35C76">
        <w:trPr>
          <w:trHeight w:val="20"/>
        </w:trPr>
        <w:tc>
          <w:tcPr>
            <w:tcW w:w="4374" w:type="dxa"/>
            <w:gridSpan w:val="17"/>
            <w:vMerge/>
            <w:shd w:val="clear" w:color="auto" w:fill="auto"/>
            <w:vAlign w:val="center"/>
          </w:tcPr>
          <w:p w14:paraId="422B09B9" w14:textId="77777777" w:rsidR="00002A6D" w:rsidRPr="003E2A63" w:rsidRDefault="00002A6D" w:rsidP="007368DB">
            <w:pPr>
              <w:spacing w:line="360" w:lineRule="auto"/>
              <w:ind w:left="34"/>
              <w:jc w:val="both"/>
            </w:pPr>
          </w:p>
        </w:tc>
        <w:tc>
          <w:tcPr>
            <w:tcW w:w="1416" w:type="dxa"/>
            <w:gridSpan w:val="11"/>
            <w:vMerge/>
            <w:shd w:val="clear" w:color="auto" w:fill="auto"/>
            <w:vAlign w:val="center"/>
          </w:tcPr>
          <w:p w14:paraId="0820CE16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558" w:type="dxa"/>
            <w:gridSpan w:val="21"/>
            <w:shd w:val="clear" w:color="auto" w:fill="auto"/>
            <w:vAlign w:val="center"/>
          </w:tcPr>
          <w:p w14:paraId="197E06D7" w14:textId="41BC2F61" w:rsidR="00002A6D" w:rsidRPr="003E2A63" w:rsidRDefault="00002A6D" w:rsidP="00C35C76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Outro. Descreva abaixo</w:t>
            </w:r>
          </w:p>
        </w:tc>
      </w:tr>
      <w:tr w:rsidR="003E2A63" w:rsidRPr="003E2A63" w14:paraId="6014863D" w14:textId="77777777" w:rsidTr="00C35C76">
        <w:trPr>
          <w:trHeight w:val="20"/>
        </w:trPr>
        <w:tc>
          <w:tcPr>
            <w:tcW w:w="10348" w:type="dxa"/>
            <w:gridSpan w:val="49"/>
            <w:shd w:val="clear" w:color="auto" w:fill="auto"/>
            <w:vAlign w:val="center"/>
          </w:tcPr>
          <w:p w14:paraId="3001A06B" w14:textId="77777777" w:rsidR="00FA6EF6" w:rsidRPr="00C35C76" w:rsidRDefault="00002A6D" w:rsidP="007368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5C76">
              <w:rPr>
                <w:sz w:val="20"/>
                <w:szCs w:val="20"/>
              </w:rPr>
              <w:t>Descrever as medidas de mitigação e controle adotadas para a estabilização de taludes e vias de acesso e para os sistemas de drenagem pluvial, etc., visando a minimização dos processos erosivos, do escoamento de sedimentos e do assoreamento de corpos d’água em toda a área diretamente afetada pelo empr</w:t>
            </w:r>
            <w:r w:rsidR="00073FF8" w:rsidRPr="00C35C76">
              <w:rPr>
                <w:sz w:val="20"/>
                <w:szCs w:val="20"/>
              </w:rPr>
              <w:t>eendimento:</w:t>
            </w:r>
          </w:p>
          <w:p w14:paraId="4974058F" w14:textId="77777777" w:rsidR="00FA6EF6" w:rsidRPr="003E2A63" w:rsidRDefault="00FA6EF6" w:rsidP="007368DB">
            <w:pPr>
              <w:spacing w:line="360" w:lineRule="auto"/>
              <w:jc w:val="both"/>
            </w:pPr>
          </w:p>
          <w:p w14:paraId="448A7331" w14:textId="77777777" w:rsidR="00C35C76" w:rsidRPr="003E2A63" w:rsidRDefault="00C35C76" w:rsidP="007368DB">
            <w:pPr>
              <w:spacing w:line="360" w:lineRule="auto"/>
              <w:jc w:val="both"/>
            </w:pPr>
          </w:p>
          <w:p w14:paraId="02C1CE50" w14:textId="77777777" w:rsidR="00FA6EF6" w:rsidRPr="003E2A63" w:rsidRDefault="00FA6EF6" w:rsidP="007368DB">
            <w:pPr>
              <w:spacing w:line="360" w:lineRule="auto"/>
              <w:jc w:val="both"/>
            </w:pPr>
          </w:p>
        </w:tc>
      </w:tr>
      <w:tr w:rsidR="003E2A63" w:rsidRPr="003E2A63" w14:paraId="472280AA" w14:textId="77777777" w:rsidTr="00C35C76">
        <w:trPr>
          <w:trHeight w:val="20"/>
        </w:trPr>
        <w:tc>
          <w:tcPr>
            <w:tcW w:w="10348" w:type="dxa"/>
            <w:gridSpan w:val="49"/>
            <w:shd w:val="pct15" w:color="auto" w:fill="auto"/>
            <w:vAlign w:val="center"/>
          </w:tcPr>
          <w:p w14:paraId="0E6EAE54" w14:textId="77777777" w:rsidR="00002A6D" w:rsidRPr="003E2A63" w:rsidRDefault="00002A6D" w:rsidP="007368DB">
            <w:pPr>
              <w:numPr>
                <w:ilvl w:val="1"/>
                <w:numId w:val="39"/>
              </w:numPr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3E2A63">
              <w:rPr>
                <w:b/>
              </w:rPr>
              <w:t>QUALIDADE AMBIENTAL</w:t>
            </w:r>
          </w:p>
        </w:tc>
      </w:tr>
      <w:tr w:rsidR="003E2A63" w:rsidRPr="003E2A63" w14:paraId="7D654A51" w14:textId="77777777" w:rsidTr="00C35C76"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11AEE3C9" w14:textId="77777777" w:rsidR="00002A6D" w:rsidRPr="003E2A63" w:rsidRDefault="00002A6D" w:rsidP="007368DB">
            <w:pPr>
              <w:spacing w:line="360" w:lineRule="auto"/>
              <w:jc w:val="both"/>
              <w:rPr>
                <w:b/>
                <w:bCs/>
              </w:rPr>
            </w:pPr>
            <w:r w:rsidRPr="003E2A63">
              <w:rPr>
                <w:b/>
              </w:rPr>
              <w:t>5.7.1 Qualidade das Águas Superficiais</w:t>
            </w:r>
          </w:p>
        </w:tc>
      </w:tr>
      <w:tr w:rsidR="003E2A63" w:rsidRPr="003E2A63" w14:paraId="168A352F" w14:textId="77777777" w:rsidTr="00C35C76">
        <w:trPr>
          <w:trHeight w:val="20"/>
        </w:trPr>
        <w:tc>
          <w:tcPr>
            <w:tcW w:w="4374" w:type="dxa"/>
            <w:gridSpan w:val="17"/>
            <w:vMerge w:val="restart"/>
            <w:vAlign w:val="center"/>
          </w:tcPr>
          <w:p w14:paraId="31E0FD63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 xml:space="preserve">Existe programa de monitoramento da qualidade das águas nos corpos receptores sob influência direta da atividade do empreendimento? </w:t>
            </w:r>
          </w:p>
        </w:tc>
        <w:tc>
          <w:tcPr>
            <w:tcW w:w="5974" w:type="dxa"/>
            <w:gridSpan w:val="32"/>
            <w:vAlign w:val="center"/>
          </w:tcPr>
          <w:p w14:paraId="1F659177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t xml:space="preserve">() Não se </w:t>
            </w:r>
            <w:r w:rsidR="00073FF8" w:rsidRPr="003E2A63">
              <w:t>aplica.</w:t>
            </w:r>
            <w:r w:rsidRPr="003E2A63">
              <w:t xml:space="preserve"> </w:t>
            </w:r>
          </w:p>
        </w:tc>
      </w:tr>
      <w:tr w:rsidR="003E2A63" w:rsidRPr="003E2A63" w14:paraId="69EE7EB7" w14:textId="77777777" w:rsidTr="00C35C76">
        <w:trPr>
          <w:trHeight w:val="20"/>
        </w:trPr>
        <w:tc>
          <w:tcPr>
            <w:tcW w:w="4374" w:type="dxa"/>
            <w:gridSpan w:val="17"/>
            <w:vMerge/>
            <w:vAlign w:val="center"/>
          </w:tcPr>
          <w:p w14:paraId="4F271355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974" w:type="dxa"/>
            <w:gridSpan w:val="32"/>
            <w:vAlign w:val="center"/>
          </w:tcPr>
          <w:p w14:paraId="291D73C1" w14:textId="77777777" w:rsidR="00002A6D" w:rsidRPr="003E2A63" w:rsidRDefault="00002A6D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Não</w:t>
            </w:r>
          </w:p>
        </w:tc>
      </w:tr>
      <w:tr w:rsidR="003E2A63" w:rsidRPr="003E2A63" w14:paraId="12F064B7" w14:textId="77777777" w:rsidTr="00C35C76">
        <w:trPr>
          <w:trHeight w:val="20"/>
        </w:trPr>
        <w:tc>
          <w:tcPr>
            <w:tcW w:w="4374" w:type="dxa"/>
            <w:gridSpan w:val="17"/>
            <w:vMerge/>
            <w:vAlign w:val="center"/>
          </w:tcPr>
          <w:p w14:paraId="7D8016E2" w14:textId="77777777" w:rsidR="00CE181C" w:rsidRPr="003E2A63" w:rsidRDefault="00CE181C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143" w:type="dxa"/>
            <w:gridSpan w:val="8"/>
            <w:vMerge w:val="restart"/>
            <w:vAlign w:val="center"/>
          </w:tcPr>
          <w:p w14:paraId="35FAC53A" w14:textId="77777777" w:rsidR="00CE181C" w:rsidRPr="003E2A63" w:rsidRDefault="00CE181C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 xml:space="preserve">() Sim </w:t>
            </w:r>
          </w:p>
        </w:tc>
        <w:tc>
          <w:tcPr>
            <w:tcW w:w="3676" w:type="dxa"/>
            <w:gridSpan w:val="23"/>
            <w:vAlign w:val="center"/>
          </w:tcPr>
          <w:p w14:paraId="706D15EA" w14:textId="77777777" w:rsidR="00CE181C" w:rsidRPr="003E2A63" w:rsidRDefault="00CE181C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Número de pontos amostrados</w:t>
            </w:r>
          </w:p>
        </w:tc>
        <w:tc>
          <w:tcPr>
            <w:tcW w:w="1155" w:type="dxa"/>
            <w:vAlign w:val="center"/>
          </w:tcPr>
          <w:p w14:paraId="23EE95AA" w14:textId="77777777" w:rsidR="00CE181C" w:rsidRPr="003E2A63" w:rsidRDefault="00CE181C" w:rsidP="007368DB">
            <w:pPr>
              <w:spacing w:line="360" w:lineRule="auto"/>
              <w:jc w:val="both"/>
              <w:rPr>
                <w:bCs/>
              </w:rPr>
            </w:pPr>
          </w:p>
        </w:tc>
      </w:tr>
      <w:tr w:rsidR="003E2A63" w:rsidRPr="003E2A63" w14:paraId="1FE6DA7C" w14:textId="77777777" w:rsidTr="00C35C76">
        <w:trPr>
          <w:trHeight w:val="20"/>
        </w:trPr>
        <w:tc>
          <w:tcPr>
            <w:tcW w:w="4374" w:type="dxa"/>
            <w:gridSpan w:val="17"/>
            <w:vMerge/>
            <w:vAlign w:val="center"/>
          </w:tcPr>
          <w:p w14:paraId="2B547EAC" w14:textId="77777777" w:rsidR="00CE181C" w:rsidRPr="003E2A63" w:rsidRDefault="00CE181C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143" w:type="dxa"/>
            <w:gridSpan w:val="8"/>
            <w:vMerge/>
            <w:vAlign w:val="center"/>
          </w:tcPr>
          <w:p w14:paraId="638C5D2E" w14:textId="77777777" w:rsidR="00CE181C" w:rsidRPr="003E2A63" w:rsidRDefault="00CE181C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676" w:type="dxa"/>
            <w:gridSpan w:val="23"/>
            <w:vAlign w:val="center"/>
          </w:tcPr>
          <w:p w14:paraId="1ADF9F9B" w14:textId="77777777" w:rsidR="00CE181C" w:rsidRPr="003E2A63" w:rsidRDefault="00CE181C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Parâmetros amostrados</w:t>
            </w:r>
          </w:p>
        </w:tc>
        <w:tc>
          <w:tcPr>
            <w:tcW w:w="1155" w:type="dxa"/>
            <w:vAlign w:val="center"/>
          </w:tcPr>
          <w:p w14:paraId="0FFAB462" w14:textId="77777777" w:rsidR="00CE181C" w:rsidRPr="003E2A63" w:rsidRDefault="00CE181C" w:rsidP="007368DB">
            <w:pPr>
              <w:spacing w:line="360" w:lineRule="auto"/>
              <w:jc w:val="both"/>
              <w:rPr>
                <w:bCs/>
              </w:rPr>
            </w:pPr>
          </w:p>
        </w:tc>
      </w:tr>
      <w:tr w:rsidR="003E2A63" w:rsidRPr="003E2A63" w14:paraId="0342A34B" w14:textId="77777777" w:rsidTr="00C35C76">
        <w:trPr>
          <w:trHeight w:val="20"/>
        </w:trPr>
        <w:tc>
          <w:tcPr>
            <w:tcW w:w="4374" w:type="dxa"/>
            <w:gridSpan w:val="17"/>
            <w:vMerge/>
            <w:vAlign w:val="center"/>
          </w:tcPr>
          <w:p w14:paraId="76589A70" w14:textId="77777777" w:rsidR="00CE181C" w:rsidRPr="003E2A63" w:rsidRDefault="00CE181C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143" w:type="dxa"/>
            <w:gridSpan w:val="8"/>
            <w:vMerge/>
            <w:vAlign w:val="center"/>
          </w:tcPr>
          <w:p w14:paraId="4029C142" w14:textId="77777777" w:rsidR="00CE181C" w:rsidRPr="003E2A63" w:rsidRDefault="00CE181C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676" w:type="dxa"/>
            <w:gridSpan w:val="23"/>
            <w:vAlign w:val="center"/>
          </w:tcPr>
          <w:p w14:paraId="1CE7E382" w14:textId="77777777" w:rsidR="00CE181C" w:rsidRPr="003E2A63" w:rsidRDefault="00CE181C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Resultados das análises</w:t>
            </w:r>
          </w:p>
        </w:tc>
        <w:tc>
          <w:tcPr>
            <w:tcW w:w="1155" w:type="dxa"/>
            <w:vAlign w:val="center"/>
          </w:tcPr>
          <w:p w14:paraId="070FC69A" w14:textId="77777777" w:rsidR="00CE181C" w:rsidRPr="003E2A63" w:rsidRDefault="00CE181C" w:rsidP="007368DB">
            <w:pPr>
              <w:spacing w:line="360" w:lineRule="auto"/>
              <w:jc w:val="both"/>
              <w:rPr>
                <w:bCs/>
              </w:rPr>
            </w:pPr>
          </w:p>
        </w:tc>
      </w:tr>
      <w:tr w:rsidR="003E2A63" w:rsidRPr="003E2A63" w14:paraId="5E29A122" w14:textId="77777777" w:rsidTr="00C35C76"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2E7F2134" w14:textId="77777777" w:rsidR="00002A6D" w:rsidRPr="003E2A63" w:rsidRDefault="00002A6D" w:rsidP="007368DB">
            <w:pPr>
              <w:spacing w:line="360" w:lineRule="auto"/>
              <w:jc w:val="both"/>
              <w:rPr>
                <w:b/>
                <w:bCs/>
              </w:rPr>
            </w:pPr>
            <w:r w:rsidRPr="003E2A63">
              <w:rPr>
                <w:b/>
              </w:rPr>
              <w:lastRenderedPageBreak/>
              <w:t>5.7.2 Qualidade das Águas subterrâneas</w:t>
            </w:r>
          </w:p>
        </w:tc>
      </w:tr>
      <w:tr w:rsidR="003E2A63" w:rsidRPr="003E2A63" w14:paraId="6886F710" w14:textId="77777777" w:rsidTr="00C35C76">
        <w:trPr>
          <w:trHeight w:val="20"/>
        </w:trPr>
        <w:tc>
          <w:tcPr>
            <w:tcW w:w="3373" w:type="dxa"/>
            <w:gridSpan w:val="10"/>
            <w:vMerge w:val="restart"/>
            <w:vAlign w:val="center"/>
          </w:tcPr>
          <w:p w14:paraId="7E176CA4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Existe programa de monitoramento da qualidade das águas subterrâneas sob influência da atividade do empreendimento?</w:t>
            </w:r>
          </w:p>
        </w:tc>
        <w:tc>
          <w:tcPr>
            <w:tcW w:w="6975" w:type="dxa"/>
            <w:gridSpan w:val="39"/>
            <w:vAlign w:val="center"/>
          </w:tcPr>
          <w:p w14:paraId="63AFC0DE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Não se aplica</w:t>
            </w:r>
          </w:p>
        </w:tc>
      </w:tr>
      <w:tr w:rsidR="003E2A63" w:rsidRPr="003E2A63" w14:paraId="356EFE8D" w14:textId="77777777" w:rsidTr="00C35C76">
        <w:trPr>
          <w:trHeight w:val="20"/>
        </w:trPr>
        <w:tc>
          <w:tcPr>
            <w:tcW w:w="3373" w:type="dxa"/>
            <w:gridSpan w:val="10"/>
            <w:vMerge/>
            <w:vAlign w:val="center"/>
          </w:tcPr>
          <w:p w14:paraId="1CC108AA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6975" w:type="dxa"/>
            <w:gridSpan w:val="39"/>
            <w:vAlign w:val="center"/>
          </w:tcPr>
          <w:p w14:paraId="34763228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Não</w:t>
            </w:r>
          </w:p>
        </w:tc>
      </w:tr>
      <w:tr w:rsidR="003E2A63" w:rsidRPr="003E2A63" w14:paraId="069E6A83" w14:textId="77777777" w:rsidTr="00C35C76">
        <w:trPr>
          <w:trHeight w:val="20"/>
        </w:trPr>
        <w:tc>
          <w:tcPr>
            <w:tcW w:w="3373" w:type="dxa"/>
            <w:gridSpan w:val="10"/>
            <w:vMerge/>
            <w:vAlign w:val="center"/>
          </w:tcPr>
          <w:p w14:paraId="7E282EC7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01" w:type="dxa"/>
            <w:gridSpan w:val="7"/>
            <w:vMerge w:val="restart"/>
            <w:vAlign w:val="center"/>
          </w:tcPr>
          <w:p w14:paraId="6697740A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() Sim</w:t>
            </w:r>
          </w:p>
        </w:tc>
        <w:tc>
          <w:tcPr>
            <w:tcW w:w="3685" w:type="dxa"/>
            <w:gridSpan w:val="24"/>
            <w:vAlign w:val="center"/>
          </w:tcPr>
          <w:p w14:paraId="5B4B8543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Profundidade do lençol freático</w:t>
            </w:r>
          </w:p>
        </w:tc>
        <w:tc>
          <w:tcPr>
            <w:tcW w:w="2289" w:type="dxa"/>
            <w:gridSpan w:val="8"/>
            <w:vAlign w:val="center"/>
          </w:tcPr>
          <w:p w14:paraId="7B444F2D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</w:p>
        </w:tc>
      </w:tr>
      <w:tr w:rsidR="003E2A63" w:rsidRPr="003E2A63" w14:paraId="455BC693" w14:textId="77777777" w:rsidTr="00C35C76">
        <w:trPr>
          <w:trHeight w:val="20"/>
        </w:trPr>
        <w:tc>
          <w:tcPr>
            <w:tcW w:w="3373" w:type="dxa"/>
            <w:gridSpan w:val="10"/>
            <w:vMerge/>
            <w:vAlign w:val="center"/>
          </w:tcPr>
          <w:p w14:paraId="0668CC21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01" w:type="dxa"/>
            <w:gridSpan w:val="7"/>
            <w:vMerge/>
            <w:vAlign w:val="center"/>
          </w:tcPr>
          <w:p w14:paraId="7D6BCBBA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685" w:type="dxa"/>
            <w:gridSpan w:val="24"/>
            <w:vAlign w:val="center"/>
          </w:tcPr>
          <w:p w14:paraId="2B739230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Parâmetros amostrados</w:t>
            </w:r>
          </w:p>
        </w:tc>
        <w:tc>
          <w:tcPr>
            <w:tcW w:w="2289" w:type="dxa"/>
            <w:gridSpan w:val="8"/>
            <w:vAlign w:val="center"/>
          </w:tcPr>
          <w:p w14:paraId="0BBBF968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</w:p>
        </w:tc>
      </w:tr>
      <w:tr w:rsidR="003E2A63" w:rsidRPr="003E2A63" w14:paraId="6A3692B8" w14:textId="77777777" w:rsidTr="00C35C76">
        <w:trPr>
          <w:trHeight w:val="20"/>
        </w:trPr>
        <w:tc>
          <w:tcPr>
            <w:tcW w:w="3373" w:type="dxa"/>
            <w:gridSpan w:val="10"/>
            <w:vMerge/>
            <w:vAlign w:val="center"/>
          </w:tcPr>
          <w:p w14:paraId="6CDDCD4A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001" w:type="dxa"/>
            <w:gridSpan w:val="7"/>
            <w:vMerge/>
            <w:vAlign w:val="center"/>
          </w:tcPr>
          <w:p w14:paraId="14199290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685" w:type="dxa"/>
            <w:gridSpan w:val="24"/>
            <w:vAlign w:val="center"/>
          </w:tcPr>
          <w:p w14:paraId="34184966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  <w:r w:rsidRPr="003E2A63">
              <w:rPr>
                <w:bCs/>
              </w:rPr>
              <w:t>Número de pontos de amostragem</w:t>
            </w:r>
          </w:p>
        </w:tc>
        <w:tc>
          <w:tcPr>
            <w:tcW w:w="2289" w:type="dxa"/>
            <w:gridSpan w:val="8"/>
            <w:vAlign w:val="center"/>
          </w:tcPr>
          <w:p w14:paraId="22C4928B" w14:textId="77777777" w:rsidR="00EB5906" w:rsidRPr="003E2A63" w:rsidRDefault="00EB5906" w:rsidP="007368DB">
            <w:pPr>
              <w:spacing w:line="360" w:lineRule="auto"/>
              <w:jc w:val="both"/>
              <w:rPr>
                <w:bCs/>
              </w:rPr>
            </w:pPr>
          </w:p>
        </w:tc>
      </w:tr>
      <w:tr w:rsidR="003E2A63" w:rsidRPr="003E2A63" w14:paraId="18F92149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4AA78DD6" w14:textId="77777777" w:rsidR="006742EC" w:rsidRPr="003E2A63" w:rsidRDefault="006742EC" w:rsidP="007368DB">
            <w:pPr>
              <w:numPr>
                <w:ilvl w:val="1"/>
                <w:numId w:val="39"/>
              </w:numPr>
              <w:spacing w:line="360" w:lineRule="auto"/>
              <w:ind w:left="0" w:firstLine="0"/>
              <w:jc w:val="both"/>
              <w:rPr>
                <w:b/>
              </w:rPr>
            </w:pPr>
            <w:r w:rsidRPr="003E2A63">
              <w:rPr>
                <w:b/>
              </w:rPr>
              <w:t>FAUNA</w:t>
            </w:r>
          </w:p>
        </w:tc>
      </w:tr>
      <w:tr w:rsidR="003E2A63" w:rsidRPr="003E2A63" w14:paraId="09509198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119" w:type="dxa"/>
            <w:gridSpan w:val="8"/>
            <w:vMerge w:val="restart"/>
            <w:shd w:val="clear" w:color="auto" w:fill="auto"/>
            <w:vAlign w:val="center"/>
          </w:tcPr>
          <w:p w14:paraId="287EBF7E" w14:textId="77777777" w:rsidR="006742EC" w:rsidRPr="003E2A63" w:rsidRDefault="006742EC" w:rsidP="007368DB">
            <w:pPr>
              <w:spacing w:line="360" w:lineRule="auto"/>
              <w:ind w:left="29"/>
              <w:jc w:val="both"/>
            </w:pPr>
            <w:r w:rsidRPr="003E2A63">
              <w:t>Houve/há impacto sobre a fauna durante a implantação ou a operação do empreendimento?</w:t>
            </w:r>
          </w:p>
        </w:tc>
        <w:tc>
          <w:tcPr>
            <w:tcW w:w="7229" w:type="dxa"/>
            <w:gridSpan w:val="41"/>
            <w:shd w:val="clear" w:color="auto" w:fill="auto"/>
            <w:vAlign w:val="center"/>
          </w:tcPr>
          <w:p w14:paraId="218513AD" w14:textId="77777777" w:rsidR="006742EC" w:rsidRPr="003E2A63" w:rsidRDefault="006742EC" w:rsidP="007368DB">
            <w:pPr>
              <w:spacing w:line="360" w:lineRule="auto"/>
              <w:ind w:left="34"/>
              <w:jc w:val="both"/>
            </w:pPr>
            <w:r w:rsidRPr="003E2A63">
              <w:t>() Não</w:t>
            </w:r>
          </w:p>
        </w:tc>
      </w:tr>
      <w:tr w:rsidR="003E2A63" w:rsidRPr="003E2A63" w14:paraId="097E2FC2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119" w:type="dxa"/>
            <w:gridSpan w:val="8"/>
            <w:vMerge/>
            <w:shd w:val="clear" w:color="auto" w:fill="auto"/>
            <w:vAlign w:val="center"/>
          </w:tcPr>
          <w:p w14:paraId="72EE1B1B" w14:textId="77777777" w:rsidR="006742EC" w:rsidRPr="003E2A63" w:rsidRDefault="006742EC" w:rsidP="007368DB">
            <w:pPr>
              <w:spacing w:line="360" w:lineRule="auto"/>
              <w:ind w:left="29"/>
              <w:jc w:val="both"/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14:paraId="3392BF10" w14:textId="77777777" w:rsidR="006742EC" w:rsidRPr="003E2A63" w:rsidRDefault="006742EC" w:rsidP="007368DB">
            <w:pPr>
              <w:spacing w:line="360" w:lineRule="auto"/>
              <w:ind w:left="29"/>
              <w:jc w:val="both"/>
            </w:pPr>
            <w:r w:rsidRPr="003E2A63">
              <w:t>() Sim</w:t>
            </w:r>
          </w:p>
        </w:tc>
        <w:tc>
          <w:tcPr>
            <w:tcW w:w="6095" w:type="dxa"/>
            <w:gridSpan w:val="33"/>
            <w:shd w:val="clear" w:color="auto" w:fill="auto"/>
            <w:vAlign w:val="center"/>
          </w:tcPr>
          <w:p w14:paraId="1FB8A427" w14:textId="77777777" w:rsidR="006742EC" w:rsidRPr="003E2A63" w:rsidRDefault="006742EC" w:rsidP="007368DB">
            <w:pPr>
              <w:spacing w:line="360" w:lineRule="auto"/>
              <w:jc w:val="both"/>
            </w:pPr>
            <w:r w:rsidRPr="003E2A63">
              <w:t>Se sim, descrever medidas adotadas/planejadas para mitigação e controle dos impactos sobre a fauna na Área Diretamente Afetada pelo empreendimento:</w:t>
            </w:r>
          </w:p>
        </w:tc>
      </w:tr>
      <w:tr w:rsidR="003E2A63" w:rsidRPr="003E2A63" w14:paraId="24731D6B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119" w:type="dxa"/>
            <w:gridSpan w:val="8"/>
            <w:vMerge w:val="restart"/>
            <w:shd w:val="clear" w:color="auto" w:fill="auto"/>
            <w:vAlign w:val="center"/>
          </w:tcPr>
          <w:p w14:paraId="48FAD2CF" w14:textId="77777777" w:rsidR="006742EC" w:rsidRPr="003E2A63" w:rsidRDefault="006742EC" w:rsidP="007368DB">
            <w:pPr>
              <w:spacing w:line="360" w:lineRule="auto"/>
              <w:ind w:left="29"/>
              <w:jc w:val="both"/>
            </w:pPr>
            <w:r w:rsidRPr="003E2A63">
              <w:t>Haverá necessidade de captura, coleta e destinação de fauna?</w:t>
            </w:r>
          </w:p>
        </w:tc>
        <w:tc>
          <w:tcPr>
            <w:tcW w:w="7229" w:type="dxa"/>
            <w:gridSpan w:val="41"/>
            <w:shd w:val="clear" w:color="auto" w:fill="auto"/>
            <w:vAlign w:val="center"/>
          </w:tcPr>
          <w:p w14:paraId="597624EA" w14:textId="77777777" w:rsidR="006742EC" w:rsidRPr="003E2A63" w:rsidRDefault="006742EC" w:rsidP="007368DB">
            <w:pPr>
              <w:spacing w:line="360" w:lineRule="auto"/>
              <w:ind w:left="29"/>
              <w:jc w:val="both"/>
            </w:pPr>
            <w:r w:rsidRPr="003E2A63">
              <w:rPr>
                <w:bCs/>
              </w:rPr>
              <w:t>() Não</w:t>
            </w:r>
          </w:p>
        </w:tc>
      </w:tr>
      <w:tr w:rsidR="003E2A63" w:rsidRPr="003E2A63" w14:paraId="56B9CB5A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119" w:type="dxa"/>
            <w:gridSpan w:val="8"/>
            <w:vMerge/>
            <w:shd w:val="clear" w:color="auto" w:fill="auto"/>
            <w:vAlign w:val="center"/>
          </w:tcPr>
          <w:p w14:paraId="6F3C67BD" w14:textId="77777777" w:rsidR="006742EC" w:rsidRPr="003E2A63" w:rsidRDefault="006742EC" w:rsidP="007368DB">
            <w:pPr>
              <w:spacing w:line="360" w:lineRule="auto"/>
              <w:ind w:left="29"/>
              <w:jc w:val="both"/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14:paraId="7B649DA4" w14:textId="77777777" w:rsidR="006742EC" w:rsidRPr="003E2A63" w:rsidRDefault="006742EC" w:rsidP="007368DB">
            <w:pPr>
              <w:spacing w:line="360" w:lineRule="auto"/>
              <w:ind w:left="29"/>
              <w:jc w:val="both"/>
            </w:pPr>
            <w:r w:rsidRPr="003E2A63">
              <w:rPr>
                <w:bCs/>
              </w:rPr>
              <w:t>() Sim</w:t>
            </w:r>
          </w:p>
        </w:tc>
        <w:tc>
          <w:tcPr>
            <w:tcW w:w="6095" w:type="dxa"/>
            <w:gridSpan w:val="33"/>
            <w:shd w:val="clear" w:color="auto" w:fill="auto"/>
            <w:vAlign w:val="center"/>
          </w:tcPr>
          <w:p w14:paraId="5E0090A4" w14:textId="77777777" w:rsidR="006742EC" w:rsidRPr="003E2A63" w:rsidRDefault="006742EC" w:rsidP="007368DB">
            <w:pPr>
              <w:spacing w:line="360" w:lineRule="auto"/>
              <w:jc w:val="both"/>
            </w:pPr>
            <w:r w:rsidRPr="003E2A63">
              <w:t>Anexar Programa de Manejo de Fauna, conforme Módulo 6.</w:t>
            </w:r>
          </w:p>
        </w:tc>
      </w:tr>
      <w:tr w:rsidR="003E2A63" w:rsidRPr="003E2A63" w14:paraId="1780348D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30BB2B7D" w14:textId="77777777" w:rsidR="006742EC" w:rsidRPr="003E2A63" w:rsidRDefault="006742EC" w:rsidP="007368DB">
            <w:pPr>
              <w:numPr>
                <w:ilvl w:val="1"/>
                <w:numId w:val="39"/>
              </w:numPr>
              <w:spacing w:line="360" w:lineRule="auto"/>
              <w:ind w:left="0" w:firstLine="0"/>
              <w:jc w:val="both"/>
              <w:rPr>
                <w:b/>
              </w:rPr>
            </w:pPr>
            <w:r w:rsidRPr="003E2A63">
              <w:rPr>
                <w:b/>
              </w:rPr>
              <w:br w:type="page"/>
              <w:t>IMPACTOS SOCIOECONÔMICOS</w:t>
            </w:r>
          </w:p>
        </w:tc>
      </w:tr>
      <w:tr w:rsidR="003E2A63" w:rsidRPr="003E2A63" w14:paraId="127181AA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358" w:type="dxa"/>
            <w:gridSpan w:val="31"/>
            <w:vMerge w:val="restart"/>
            <w:shd w:val="clear" w:color="auto" w:fill="auto"/>
            <w:vAlign w:val="center"/>
          </w:tcPr>
          <w:p w14:paraId="2C6CCC68" w14:textId="77777777" w:rsidR="006742EC" w:rsidRPr="003E2A63" w:rsidRDefault="006742EC" w:rsidP="007368DB">
            <w:pPr>
              <w:spacing w:line="360" w:lineRule="auto"/>
              <w:ind w:left="29"/>
              <w:jc w:val="both"/>
            </w:pPr>
            <w:r w:rsidRPr="003E2A63">
              <w:t>Houve/Haverá deslocamento de populações em função da implantação e/ou operação do empreendimento?</w:t>
            </w:r>
          </w:p>
        </w:tc>
        <w:tc>
          <w:tcPr>
            <w:tcW w:w="3990" w:type="dxa"/>
            <w:gridSpan w:val="18"/>
            <w:shd w:val="clear" w:color="auto" w:fill="auto"/>
            <w:vAlign w:val="center"/>
          </w:tcPr>
          <w:p w14:paraId="64EA7AAF" w14:textId="77777777" w:rsidR="006742EC" w:rsidRPr="003E2A63" w:rsidRDefault="006742EC" w:rsidP="007368DB">
            <w:pPr>
              <w:spacing w:line="360" w:lineRule="auto"/>
              <w:ind w:left="29"/>
              <w:jc w:val="both"/>
            </w:pPr>
            <w:r w:rsidRPr="003E2A63">
              <w:t xml:space="preserve">() Sim  </w:t>
            </w:r>
          </w:p>
        </w:tc>
      </w:tr>
      <w:tr w:rsidR="003E2A63" w:rsidRPr="003E2A63" w14:paraId="335F231D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358" w:type="dxa"/>
            <w:gridSpan w:val="31"/>
            <w:vMerge/>
            <w:shd w:val="clear" w:color="auto" w:fill="auto"/>
            <w:vAlign w:val="center"/>
          </w:tcPr>
          <w:p w14:paraId="2788146D" w14:textId="77777777" w:rsidR="006742EC" w:rsidRPr="003E2A63" w:rsidRDefault="006742EC" w:rsidP="007368DB">
            <w:pPr>
              <w:spacing w:line="360" w:lineRule="auto"/>
              <w:ind w:left="29"/>
              <w:jc w:val="both"/>
            </w:pPr>
          </w:p>
        </w:tc>
        <w:tc>
          <w:tcPr>
            <w:tcW w:w="3990" w:type="dxa"/>
            <w:gridSpan w:val="18"/>
            <w:shd w:val="clear" w:color="auto" w:fill="auto"/>
            <w:vAlign w:val="center"/>
          </w:tcPr>
          <w:p w14:paraId="2A845FE2" w14:textId="77777777" w:rsidR="006742EC" w:rsidRPr="003E2A63" w:rsidRDefault="006742EC" w:rsidP="007368DB">
            <w:pPr>
              <w:spacing w:line="360" w:lineRule="auto"/>
              <w:ind w:left="29"/>
              <w:jc w:val="both"/>
            </w:pPr>
            <w:r w:rsidRPr="003E2A63">
              <w:t>() Não</w:t>
            </w:r>
          </w:p>
        </w:tc>
      </w:tr>
      <w:tr w:rsidR="003E2A63" w:rsidRPr="003E2A63" w14:paraId="2D7537DE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auto"/>
            <w:vAlign w:val="center"/>
          </w:tcPr>
          <w:p w14:paraId="63D2EA59" w14:textId="32D3A11C" w:rsidR="006742EC" w:rsidRPr="003E2A63" w:rsidRDefault="006742EC" w:rsidP="007368DB">
            <w:pPr>
              <w:spacing w:line="360" w:lineRule="auto"/>
              <w:ind w:left="29"/>
              <w:jc w:val="both"/>
            </w:pPr>
            <w:r w:rsidRPr="003E2A63">
              <w:t xml:space="preserve">Se </w:t>
            </w:r>
            <w:r w:rsidR="00C35C76" w:rsidRPr="003E2A63">
              <w:t>SIM</w:t>
            </w:r>
            <w:r w:rsidRPr="003E2A63">
              <w:t>, descrever abaixo a população atingida e as medidas adotadas/previstas para reassentamento e/ou indenização:</w:t>
            </w:r>
          </w:p>
        </w:tc>
      </w:tr>
      <w:tr w:rsidR="003E2A63" w:rsidRPr="003E2A63" w14:paraId="2D9565DF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auto"/>
            <w:vAlign w:val="center"/>
          </w:tcPr>
          <w:p w14:paraId="04ED09D5" w14:textId="77777777" w:rsidR="006742EC" w:rsidRPr="003E2A63" w:rsidRDefault="006742EC" w:rsidP="007368DB">
            <w:pPr>
              <w:spacing w:line="360" w:lineRule="auto"/>
              <w:ind w:left="29"/>
              <w:jc w:val="both"/>
            </w:pPr>
            <w:r w:rsidRPr="003E2A63">
              <w:t>Descrever abaixo os impactos sobre o uso e ocupação do solo na área de entorno do empreendimento e as correspondentes medidas mitigadoras adotadas/previstas:</w:t>
            </w:r>
          </w:p>
          <w:p w14:paraId="149EDD1D" w14:textId="77777777" w:rsidR="006742EC" w:rsidRPr="003E2A63" w:rsidRDefault="006742EC" w:rsidP="007368DB">
            <w:pPr>
              <w:spacing w:line="360" w:lineRule="auto"/>
              <w:jc w:val="both"/>
            </w:pPr>
          </w:p>
        </w:tc>
      </w:tr>
      <w:tr w:rsidR="003E2A63" w:rsidRPr="003E2A63" w14:paraId="47F794A1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D9D9D9"/>
            <w:vAlign w:val="center"/>
          </w:tcPr>
          <w:p w14:paraId="5771E8AA" w14:textId="77777777" w:rsidR="006742EC" w:rsidRPr="003E2A63" w:rsidRDefault="006742EC" w:rsidP="007368DB">
            <w:pPr>
              <w:numPr>
                <w:ilvl w:val="1"/>
                <w:numId w:val="39"/>
              </w:numPr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3E2A63">
              <w:rPr>
                <w:b/>
              </w:rPr>
              <w:t>OUTROS AGENTES CAUSADORES DE IMPACTOS AMBIENTAIS</w:t>
            </w:r>
          </w:p>
        </w:tc>
      </w:tr>
      <w:tr w:rsidR="003E2A63" w:rsidRPr="003E2A63" w14:paraId="67F4AABB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193" w:type="dxa"/>
            <w:gridSpan w:val="48"/>
            <w:vMerge w:val="restart"/>
            <w:shd w:val="clear" w:color="auto" w:fill="FFFFFF"/>
            <w:vAlign w:val="center"/>
          </w:tcPr>
          <w:p w14:paraId="000DBA49" w14:textId="77777777" w:rsidR="006742EC" w:rsidRPr="003E2A63" w:rsidRDefault="006742EC" w:rsidP="007368DB">
            <w:pPr>
              <w:spacing w:line="360" w:lineRule="auto"/>
              <w:jc w:val="both"/>
            </w:pPr>
            <w:r w:rsidRPr="003E2A63">
              <w:t>Esse TR abordou todos os possíveis impactos ambientais negativos relativos à instalação ou operação do empreendimento?</w:t>
            </w:r>
          </w:p>
        </w:tc>
        <w:tc>
          <w:tcPr>
            <w:tcW w:w="1155" w:type="dxa"/>
            <w:shd w:val="clear" w:color="auto" w:fill="FFFFFF"/>
            <w:vAlign w:val="center"/>
          </w:tcPr>
          <w:p w14:paraId="29B0352C" w14:textId="77777777" w:rsidR="006742EC" w:rsidRPr="003E2A63" w:rsidRDefault="006742EC" w:rsidP="007368DB">
            <w:pPr>
              <w:spacing w:line="360" w:lineRule="auto"/>
              <w:jc w:val="both"/>
            </w:pPr>
            <w:r w:rsidRPr="003E2A63">
              <w:t>() Não</w:t>
            </w:r>
          </w:p>
        </w:tc>
      </w:tr>
      <w:tr w:rsidR="003E2A63" w:rsidRPr="003E2A63" w14:paraId="537003EC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193" w:type="dxa"/>
            <w:gridSpan w:val="48"/>
            <w:vMerge/>
            <w:shd w:val="clear" w:color="auto" w:fill="FFFFFF"/>
            <w:vAlign w:val="center"/>
          </w:tcPr>
          <w:p w14:paraId="3046B5EE" w14:textId="77777777" w:rsidR="006742EC" w:rsidRPr="003E2A63" w:rsidRDefault="006742EC" w:rsidP="007368DB">
            <w:pPr>
              <w:spacing w:line="360" w:lineRule="auto"/>
              <w:jc w:val="both"/>
            </w:pPr>
          </w:p>
        </w:tc>
        <w:tc>
          <w:tcPr>
            <w:tcW w:w="1155" w:type="dxa"/>
            <w:shd w:val="clear" w:color="auto" w:fill="FFFFFF"/>
            <w:vAlign w:val="center"/>
          </w:tcPr>
          <w:p w14:paraId="23BE37D1" w14:textId="77777777" w:rsidR="006742EC" w:rsidRPr="003E2A63" w:rsidRDefault="006742EC" w:rsidP="007368DB">
            <w:pPr>
              <w:spacing w:line="360" w:lineRule="auto"/>
              <w:jc w:val="both"/>
            </w:pPr>
            <w:r w:rsidRPr="003E2A63">
              <w:t>() Sim</w:t>
            </w:r>
          </w:p>
        </w:tc>
      </w:tr>
      <w:tr w:rsidR="003E2A63" w:rsidRPr="003E2A63" w14:paraId="3B956F24" w14:textId="77777777" w:rsidTr="00C35C7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48" w:type="dxa"/>
            <w:gridSpan w:val="49"/>
            <w:shd w:val="clear" w:color="auto" w:fill="FFFFFF"/>
          </w:tcPr>
          <w:p w14:paraId="0B535B04" w14:textId="77777777" w:rsidR="006742EC" w:rsidRPr="00C35C76" w:rsidRDefault="006742EC" w:rsidP="007368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5C76">
              <w:rPr>
                <w:sz w:val="20"/>
                <w:szCs w:val="20"/>
              </w:rPr>
              <w:t>Informar abaixo possíveis impactos ambientais negativos e positivos referentes à instalação ou operação do empreendimento não abordado nesse TR, bem como as propostas de medidas mitigadoras, ações de controle ambiental, planos de acompanhamento e monitoramento dessas medidas:</w:t>
            </w:r>
          </w:p>
          <w:p w14:paraId="17D7599C" w14:textId="77777777" w:rsidR="006742EC" w:rsidRPr="003E2A63" w:rsidRDefault="006742EC" w:rsidP="007368DB">
            <w:pPr>
              <w:spacing w:line="360" w:lineRule="auto"/>
              <w:jc w:val="both"/>
            </w:pPr>
          </w:p>
        </w:tc>
      </w:tr>
      <w:tr w:rsidR="00CD7902" w:rsidRPr="00696174" w14:paraId="17CB254E" w14:textId="77777777" w:rsidTr="00C35C76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0348" w:type="dxa"/>
            <w:gridSpan w:val="49"/>
            <w:shd w:val="clear" w:color="auto" w:fill="C5E0B3" w:themeFill="accent6" w:themeFillTint="66"/>
            <w:vAlign w:val="center"/>
          </w:tcPr>
          <w:p w14:paraId="778DD902" w14:textId="50A71C2F" w:rsidR="00CD7902" w:rsidRPr="00F1027C" w:rsidRDefault="00F1027C" w:rsidP="00F1027C">
            <w:pPr>
              <w:pStyle w:val="Item-Titulo-Nivel1"/>
              <w:spacing w:before="0" w:after="0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F1027C">
              <w:rPr>
                <w:rFonts w:ascii="Times New Roman" w:hAnsi="Times New Roman"/>
              </w:rPr>
              <w:t xml:space="preserve">MÓDULO </w:t>
            </w:r>
            <w:r w:rsidR="00CD7902" w:rsidRPr="00F1027C">
              <w:rPr>
                <w:rFonts w:ascii="Times New Roman" w:hAnsi="Times New Roman"/>
                <w:caps w:val="0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caps w:val="0"/>
                <w:sz w:val="24"/>
                <w:szCs w:val="24"/>
              </w:rPr>
              <w:t xml:space="preserve">- </w:t>
            </w:r>
            <w:r w:rsidR="00CD7902" w:rsidRPr="00F1027C">
              <w:rPr>
                <w:rFonts w:ascii="Times New Roman" w:hAnsi="Times New Roman"/>
                <w:caps w:val="0"/>
                <w:sz w:val="24"/>
                <w:szCs w:val="24"/>
              </w:rPr>
              <w:t>RESPONSÁVEL PELAS INFORMAÇÕES</w:t>
            </w:r>
          </w:p>
        </w:tc>
      </w:tr>
      <w:tr w:rsidR="00FE65C7" w:rsidRPr="00696174" w14:paraId="333AEE60" w14:textId="77777777" w:rsidTr="00C35C76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6946" w:type="dxa"/>
            <w:gridSpan w:val="36"/>
            <w:shd w:val="clear" w:color="auto" w:fill="FFFFFF"/>
            <w:vAlign w:val="center"/>
          </w:tcPr>
          <w:p w14:paraId="6762D350" w14:textId="180F25B7" w:rsidR="00CD7902" w:rsidRPr="00696174" w:rsidRDefault="00CD7902" w:rsidP="007368DB">
            <w:pPr>
              <w:pStyle w:val="Item-Titulo-Nivel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6174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Nome Completo</w:t>
            </w:r>
            <w:r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:</w:t>
            </w:r>
          </w:p>
        </w:tc>
        <w:tc>
          <w:tcPr>
            <w:tcW w:w="3402" w:type="dxa"/>
            <w:gridSpan w:val="13"/>
            <w:shd w:val="clear" w:color="auto" w:fill="FFFFFF"/>
            <w:vAlign w:val="center"/>
          </w:tcPr>
          <w:p w14:paraId="555183D2" w14:textId="18269D19" w:rsidR="00CD7902" w:rsidRPr="00696174" w:rsidRDefault="00CD7902" w:rsidP="007368DB">
            <w:pPr>
              <w:pStyle w:val="Item-Titulo-Nivel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6174">
              <w:rPr>
                <w:rFonts w:ascii="Times New Roman" w:hAnsi="Times New Roman"/>
                <w:b w:val="0"/>
                <w:sz w:val="24"/>
                <w:szCs w:val="24"/>
              </w:rPr>
              <w:t>CPF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CD7902" w:rsidRPr="00696174" w14:paraId="1DC4BA0D" w14:textId="77777777" w:rsidTr="00C35C76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0348" w:type="dxa"/>
            <w:gridSpan w:val="49"/>
            <w:shd w:val="clear" w:color="auto" w:fill="auto"/>
            <w:vAlign w:val="center"/>
          </w:tcPr>
          <w:p w14:paraId="43D6AD57" w14:textId="77777777" w:rsidR="00CD7902" w:rsidRPr="00696174" w:rsidRDefault="00CD7902" w:rsidP="007368DB">
            <w:pPr>
              <w:pStyle w:val="Item-Titulo-Nivel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6174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Local e Data:</w:t>
            </w:r>
          </w:p>
        </w:tc>
      </w:tr>
      <w:tr w:rsidR="00CD7902" w:rsidRPr="00696174" w14:paraId="7EAD6FE0" w14:textId="77777777" w:rsidTr="00C050D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0348" w:type="dxa"/>
            <w:gridSpan w:val="49"/>
            <w:shd w:val="clear" w:color="auto" w:fill="E7E6E6" w:themeFill="background2"/>
            <w:vAlign w:val="center"/>
          </w:tcPr>
          <w:p w14:paraId="1F22373A" w14:textId="34D2B559" w:rsidR="00CD7902" w:rsidRPr="00C35C76" w:rsidRDefault="00C35C76" w:rsidP="007368DB">
            <w:pPr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A</w:t>
            </w:r>
            <w:r w:rsidRPr="00C35C76">
              <w:rPr>
                <w:bCs/>
                <w:i/>
              </w:rPr>
              <w:t>ssumo sob as penas da lei 9.605</w:t>
            </w:r>
            <w:r>
              <w:rPr>
                <w:bCs/>
                <w:i/>
              </w:rPr>
              <w:t xml:space="preserve"> </w:t>
            </w:r>
            <w:r w:rsidRPr="00C35C76">
              <w:rPr>
                <w:bCs/>
                <w:i/>
              </w:rPr>
              <w:t>de 1998, art.</w:t>
            </w:r>
            <w:r w:rsidRPr="00C35C76">
              <w:rPr>
                <w:bCs/>
              </w:rPr>
              <w:t xml:space="preserve"> </w:t>
            </w:r>
            <w:r w:rsidRPr="00C35C76">
              <w:rPr>
                <w:bCs/>
                <w:i/>
              </w:rPr>
              <w:t>art. 69-a, que as informações prestadas são verdadeiras.</w:t>
            </w:r>
          </w:p>
        </w:tc>
      </w:tr>
      <w:tr w:rsidR="00CD7902" w:rsidRPr="00696174" w14:paraId="6195C589" w14:textId="77777777" w:rsidTr="00C35C76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0348" w:type="dxa"/>
            <w:gridSpan w:val="49"/>
            <w:shd w:val="clear" w:color="auto" w:fill="auto"/>
          </w:tcPr>
          <w:p w14:paraId="38E919F6" w14:textId="1283EE2D" w:rsidR="00CD7902" w:rsidRPr="00696174" w:rsidRDefault="00CD7902" w:rsidP="00C35C76">
            <w:pPr>
              <w:spacing w:line="360" w:lineRule="auto"/>
              <w:jc w:val="both"/>
            </w:pPr>
            <w:r w:rsidRPr="00696174">
              <w:t>Assinatura:</w:t>
            </w:r>
          </w:p>
        </w:tc>
      </w:tr>
    </w:tbl>
    <w:p w14:paraId="6BF58796" w14:textId="77777777" w:rsidR="00F05BA3" w:rsidRPr="003E2A63" w:rsidRDefault="00F05BA3" w:rsidP="007368DB">
      <w:pPr>
        <w:spacing w:line="360" w:lineRule="auto"/>
        <w:jc w:val="both"/>
      </w:pPr>
    </w:p>
    <w:sectPr w:rsidR="00F05BA3" w:rsidRPr="003E2A63" w:rsidSect="00C35C76">
      <w:headerReference w:type="default" r:id="rId8"/>
      <w:footerReference w:type="default" r:id="rId9"/>
      <w:pgSz w:w="11906" w:h="16838" w:code="9"/>
      <w:pgMar w:top="1418" w:right="424" w:bottom="851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EED19" w14:textId="77777777" w:rsidR="00885920" w:rsidRDefault="00885920" w:rsidP="00DB1568">
      <w:r>
        <w:separator/>
      </w:r>
    </w:p>
  </w:endnote>
  <w:endnote w:type="continuationSeparator" w:id="0">
    <w:p w14:paraId="12BE468E" w14:textId="77777777" w:rsidR="00885920" w:rsidRDefault="00885920" w:rsidP="00DB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233A4" w14:textId="77777777" w:rsidR="00D00F17" w:rsidRPr="00E774A9" w:rsidRDefault="00D00F17" w:rsidP="00E774A9">
    <w:pPr>
      <w:pStyle w:val="Rodap"/>
      <w:jc w:val="right"/>
      <w:rPr>
        <w:rFonts w:ascii="Arial" w:hAnsi="Arial" w:cs="Arial"/>
        <w:sz w:val="20"/>
        <w:szCs w:val="20"/>
      </w:rPr>
    </w:pPr>
    <w:r w:rsidRPr="00E774A9">
      <w:rPr>
        <w:rFonts w:ascii="Arial" w:hAnsi="Arial" w:cs="Arial"/>
        <w:sz w:val="20"/>
        <w:szCs w:val="20"/>
      </w:rPr>
      <w:fldChar w:fldCharType="begin"/>
    </w:r>
    <w:r w:rsidRPr="00E774A9">
      <w:rPr>
        <w:rFonts w:ascii="Arial" w:hAnsi="Arial" w:cs="Arial"/>
        <w:sz w:val="20"/>
        <w:szCs w:val="20"/>
      </w:rPr>
      <w:instrText>PAGE   \* MERGEFORMAT</w:instrText>
    </w:r>
    <w:r w:rsidRPr="00E774A9">
      <w:rPr>
        <w:rFonts w:ascii="Arial" w:hAnsi="Arial" w:cs="Arial"/>
        <w:sz w:val="20"/>
        <w:szCs w:val="20"/>
      </w:rPr>
      <w:fldChar w:fldCharType="separate"/>
    </w:r>
    <w:r w:rsidR="00D9440C" w:rsidRPr="00D9440C">
      <w:rPr>
        <w:rFonts w:ascii="Arial" w:hAnsi="Arial" w:cs="Arial"/>
        <w:noProof/>
        <w:sz w:val="20"/>
        <w:szCs w:val="20"/>
        <w:lang w:val="pt-BR"/>
      </w:rPr>
      <w:t>2</w:t>
    </w:r>
    <w:r w:rsidRPr="00E774A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BE2A8" w14:textId="77777777" w:rsidR="00885920" w:rsidRDefault="00885920" w:rsidP="00DB1568">
      <w:r>
        <w:separator/>
      </w:r>
    </w:p>
  </w:footnote>
  <w:footnote w:type="continuationSeparator" w:id="0">
    <w:p w14:paraId="11751096" w14:textId="77777777" w:rsidR="00885920" w:rsidRDefault="00885920" w:rsidP="00DB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B5E2E" w14:textId="77777777" w:rsidR="00D00F17" w:rsidRPr="00772B2B" w:rsidRDefault="00D00F17" w:rsidP="00772B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CE0D1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855DB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7E39D9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DC2F8B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535442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5C4982"/>
    <w:multiLevelType w:val="hybridMultilevel"/>
    <w:tmpl w:val="83ACD410"/>
    <w:lvl w:ilvl="0" w:tplc="1A580F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5342"/>
    <w:multiLevelType w:val="multilevel"/>
    <w:tmpl w:val="181AE9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C33A81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E269B0"/>
    <w:multiLevelType w:val="hybridMultilevel"/>
    <w:tmpl w:val="BFB4DB8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A14F6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F16733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7B1DAE"/>
    <w:multiLevelType w:val="multilevel"/>
    <w:tmpl w:val="ED86E4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39123C8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F23888"/>
    <w:multiLevelType w:val="hybridMultilevel"/>
    <w:tmpl w:val="CB54F4F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84465"/>
    <w:multiLevelType w:val="hybridMultilevel"/>
    <w:tmpl w:val="A6EE69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30E4F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4668A8"/>
    <w:multiLevelType w:val="hybridMultilevel"/>
    <w:tmpl w:val="A060327E"/>
    <w:lvl w:ilvl="0" w:tplc="27C415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978A7"/>
    <w:multiLevelType w:val="hybridMultilevel"/>
    <w:tmpl w:val="AC2EFAF4"/>
    <w:lvl w:ilvl="0" w:tplc="E56AA23E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D4B81"/>
    <w:multiLevelType w:val="hybridMultilevel"/>
    <w:tmpl w:val="A0288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65333"/>
    <w:multiLevelType w:val="hybridMultilevel"/>
    <w:tmpl w:val="AC2EFAF4"/>
    <w:lvl w:ilvl="0" w:tplc="E56AA23E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C0454"/>
    <w:multiLevelType w:val="hybridMultilevel"/>
    <w:tmpl w:val="612083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63A07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F6236B4"/>
    <w:multiLevelType w:val="multilevel"/>
    <w:tmpl w:val="D2243A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  <w:sz w:val="21"/>
      </w:rPr>
    </w:lvl>
  </w:abstractNum>
  <w:abstractNum w:abstractNumId="23" w15:restartNumberingAfterBreak="0">
    <w:nsid w:val="51864FDD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19B6E78"/>
    <w:multiLevelType w:val="multilevel"/>
    <w:tmpl w:val="9C4241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2DB6046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FB1D74"/>
    <w:multiLevelType w:val="singleLevel"/>
    <w:tmpl w:val="E2F0CBF0"/>
    <w:lvl w:ilvl="0">
      <w:start w:val="1"/>
      <w:numFmt w:val="lowerLetter"/>
      <w:pStyle w:val="TopicosdeSubItenslistadosporletras"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536F2009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8EC2833"/>
    <w:multiLevelType w:val="hybridMultilevel"/>
    <w:tmpl w:val="BDB4362C"/>
    <w:lvl w:ilvl="0" w:tplc="0416000B">
      <w:start w:val="1"/>
      <w:numFmt w:val="bullet"/>
      <w:lvlText w:val=""/>
      <w:lvlJc w:val="left"/>
      <w:pPr>
        <w:ind w:left="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9" w15:restartNumberingAfterBreak="0">
    <w:nsid w:val="5A2B65C0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B6E6066"/>
    <w:multiLevelType w:val="multilevel"/>
    <w:tmpl w:val="C368EC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1" w15:restartNumberingAfterBreak="0">
    <w:nsid w:val="5D5B4535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9B3D1A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F050A0A"/>
    <w:multiLevelType w:val="hybridMultilevel"/>
    <w:tmpl w:val="94C83A90"/>
    <w:lvl w:ilvl="0" w:tplc="97C4B59C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" w15:restartNumberingAfterBreak="0">
    <w:nsid w:val="5F3B1954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2F7620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A576A3"/>
    <w:multiLevelType w:val="multilevel"/>
    <w:tmpl w:val="820219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88D3916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A384507"/>
    <w:multiLevelType w:val="hybridMultilevel"/>
    <w:tmpl w:val="AC2EFAF4"/>
    <w:lvl w:ilvl="0" w:tplc="E56AA23E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A3FCD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AD30204"/>
    <w:multiLevelType w:val="hybridMultilevel"/>
    <w:tmpl w:val="187A785E"/>
    <w:lvl w:ilvl="0" w:tplc="0416000D">
      <w:start w:val="1"/>
      <w:numFmt w:val="bullet"/>
      <w:lvlText w:val=""/>
      <w:lvlJc w:val="left"/>
      <w:pPr>
        <w:ind w:left="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2" w15:restartNumberingAfterBreak="0">
    <w:nsid w:val="6C961230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477579B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7195D44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E097509"/>
    <w:multiLevelType w:val="hybridMultilevel"/>
    <w:tmpl w:val="AC2EFAF4"/>
    <w:lvl w:ilvl="0" w:tplc="E56AA23E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13C7A"/>
    <w:multiLevelType w:val="hybridMultilevel"/>
    <w:tmpl w:val="FE56DB9A"/>
    <w:lvl w:ilvl="0" w:tplc="714CFE0E">
      <w:start w:val="1"/>
      <w:numFmt w:val="upperRoman"/>
      <w:lvlText w:val="Anexo 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7559677">
    <w:abstractNumId w:val="15"/>
  </w:num>
  <w:num w:numId="2" w16cid:durableId="487597901">
    <w:abstractNumId w:val="0"/>
  </w:num>
  <w:num w:numId="3" w16cid:durableId="1603298354">
    <w:abstractNumId w:val="26"/>
  </w:num>
  <w:num w:numId="4" w16cid:durableId="489560399">
    <w:abstractNumId w:val="46"/>
  </w:num>
  <w:num w:numId="5" w16cid:durableId="1199007248">
    <w:abstractNumId w:val="18"/>
  </w:num>
  <w:num w:numId="6" w16cid:durableId="102773400">
    <w:abstractNumId w:val="3"/>
  </w:num>
  <w:num w:numId="7" w16cid:durableId="664355888">
    <w:abstractNumId w:val="19"/>
  </w:num>
  <w:num w:numId="8" w16cid:durableId="1537352354">
    <w:abstractNumId w:val="45"/>
  </w:num>
  <w:num w:numId="9" w16cid:durableId="1668316187">
    <w:abstractNumId w:val="39"/>
  </w:num>
  <w:num w:numId="10" w16cid:durableId="1143307489">
    <w:abstractNumId w:val="32"/>
  </w:num>
  <w:num w:numId="11" w16cid:durableId="1912764933">
    <w:abstractNumId w:val="29"/>
  </w:num>
  <w:num w:numId="12" w16cid:durableId="1462067390">
    <w:abstractNumId w:val="44"/>
  </w:num>
  <w:num w:numId="13" w16cid:durableId="158544041">
    <w:abstractNumId w:val="2"/>
  </w:num>
  <w:num w:numId="14" w16cid:durableId="499079941">
    <w:abstractNumId w:val="27"/>
  </w:num>
  <w:num w:numId="15" w16cid:durableId="1800413601">
    <w:abstractNumId w:val="17"/>
  </w:num>
  <w:num w:numId="16" w16cid:durableId="1486780515">
    <w:abstractNumId w:val="34"/>
  </w:num>
  <w:num w:numId="17" w16cid:durableId="602421056">
    <w:abstractNumId w:val="40"/>
  </w:num>
  <w:num w:numId="18" w16cid:durableId="1176043990">
    <w:abstractNumId w:val="31"/>
  </w:num>
  <w:num w:numId="19" w16cid:durableId="812334491">
    <w:abstractNumId w:val="21"/>
  </w:num>
  <w:num w:numId="20" w16cid:durableId="59522121">
    <w:abstractNumId w:val="9"/>
  </w:num>
  <w:num w:numId="21" w16cid:durableId="612710497">
    <w:abstractNumId w:val="25"/>
  </w:num>
  <w:num w:numId="22" w16cid:durableId="1028483046">
    <w:abstractNumId w:val="7"/>
  </w:num>
  <w:num w:numId="23" w16cid:durableId="55007465">
    <w:abstractNumId w:val="4"/>
  </w:num>
  <w:num w:numId="24" w16cid:durableId="1046292982">
    <w:abstractNumId w:val="42"/>
  </w:num>
  <w:num w:numId="25" w16cid:durableId="1777674585">
    <w:abstractNumId w:val="12"/>
  </w:num>
  <w:num w:numId="26" w16cid:durableId="1785073193">
    <w:abstractNumId w:val="38"/>
  </w:num>
  <w:num w:numId="27" w16cid:durableId="501429875">
    <w:abstractNumId w:val="23"/>
  </w:num>
  <w:num w:numId="28" w16cid:durableId="69469153">
    <w:abstractNumId w:val="10"/>
  </w:num>
  <w:num w:numId="29" w16cid:durableId="322393507">
    <w:abstractNumId w:val="1"/>
  </w:num>
  <w:num w:numId="30" w16cid:durableId="1411346637">
    <w:abstractNumId w:val="35"/>
  </w:num>
  <w:num w:numId="31" w16cid:durableId="403183062">
    <w:abstractNumId w:val="33"/>
  </w:num>
  <w:num w:numId="32" w16cid:durableId="1680350881">
    <w:abstractNumId w:val="22"/>
  </w:num>
  <w:num w:numId="33" w16cid:durableId="570316217">
    <w:abstractNumId w:val="30"/>
  </w:num>
  <w:num w:numId="34" w16cid:durableId="724451285">
    <w:abstractNumId w:val="43"/>
  </w:num>
  <w:num w:numId="35" w16cid:durableId="1307784248">
    <w:abstractNumId w:val="36"/>
  </w:num>
  <w:num w:numId="36" w16cid:durableId="1691645126">
    <w:abstractNumId w:val="6"/>
  </w:num>
  <w:num w:numId="37" w16cid:durableId="1871338182">
    <w:abstractNumId w:val="37"/>
  </w:num>
  <w:num w:numId="38" w16cid:durableId="1687825079">
    <w:abstractNumId w:val="11"/>
  </w:num>
  <w:num w:numId="39" w16cid:durableId="519010176">
    <w:abstractNumId w:val="24"/>
  </w:num>
  <w:num w:numId="40" w16cid:durableId="813252704">
    <w:abstractNumId w:val="28"/>
  </w:num>
  <w:num w:numId="41" w16cid:durableId="1295060623">
    <w:abstractNumId w:val="41"/>
  </w:num>
  <w:num w:numId="42" w16cid:durableId="282661406">
    <w:abstractNumId w:val="14"/>
  </w:num>
  <w:num w:numId="43" w16cid:durableId="1764451074">
    <w:abstractNumId w:val="13"/>
  </w:num>
  <w:num w:numId="44" w16cid:durableId="758257276">
    <w:abstractNumId w:val="8"/>
  </w:num>
  <w:num w:numId="45" w16cid:durableId="516236420">
    <w:abstractNumId w:val="16"/>
  </w:num>
  <w:num w:numId="46" w16cid:durableId="2097703900">
    <w:abstractNumId w:val="20"/>
  </w:num>
  <w:num w:numId="47" w16cid:durableId="10617072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9C"/>
    <w:rsid w:val="00000C3F"/>
    <w:rsid w:val="00002A6D"/>
    <w:rsid w:val="000030F9"/>
    <w:rsid w:val="00003952"/>
    <w:rsid w:val="00005BC4"/>
    <w:rsid w:val="00005E7E"/>
    <w:rsid w:val="00007A67"/>
    <w:rsid w:val="00007B7C"/>
    <w:rsid w:val="00010AA6"/>
    <w:rsid w:val="00011460"/>
    <w:rsid w:val="00011DA0"/>
    <w:rsid w:val="00012034"/>
    <w:rsid w:val="00012205"/>
    <w:rsid w:val="000133A5"/>
    <w:rsid w:val="000144D7"/>
    <w:rsid w:val="000146FE"/>
    <w:rsid w:val="00014BAF"/>
    <w:rsid w:val="00017CC0"/>
    <w:rsid w:val="0002030E"/>
    <w:rsid w:val="0002099B"/>
    <w:rsid w:val="00021658"/>
    <w:rsid w:val="00021B62"/>
    <w:rsid w:val="00022DE6"/>
    <w:rsid w:val="00022F84"/>
    <w:rsid w:val="000230A1"/>
    <w:rsid w:val="0002335B"/>
    <w:rsid w:val="000240B7"/>
    <w:rsid w:val="000241AA"/>
    <w:rsid w:val="0002429C"/>
    <w:rsid w:val="00024749"/>
    <w:rsid w:val="00026264"/>
    <w:rsid w:val="000272C8"/>
    <w:rsid w:val="000300D4"/>
    <w:rsid w:val="00030856"/>
    <w:rsid w:val="00030D2B"/>
    <w:rsid w:val="000343AB"/>
    <w:rsid w:val="00034DD0"/>
    <w:rsid w:val="000351C9"/>
    <w:rsid w:val="00035697"/>
    <w:rsid w:val="0003609E"/>
    <w:rsid w:val="000370DC"/>
    <w:rsid w:val="00037741"/>
    <w:rsid w:val="00037D4F"/>
    <w:rsid w:val="00041F19"/>
    <w:rsid w:val="00042137"/>
    <w:rsid w:val="0004386D"/>
    <w:rsid w:val="00043E2A"/>
    <w:rsid w:val="0004714A"/>
    <w:rsid w:val="00052C72"/>
    <w:rsid w:val="00053268"/>
    <w:rsid w:val="0005369F"/>
    <w:rsid w:val="0005440D"/>
    <w:rsid w:val="00054F32"/>
    <w:rsid w:val="00055CC9"/>
    <w:rsid w:val="000561F1"/>
    <w:rsid w:val="00056C00"/>
    <w:rsid w:val="00057688"/>
    <w:rsid w:val="00060465"/>
    <w:rsid w:val="00061121"/>
    <w:rsid w:val="00061ABC"/>
    <w:rsid w:val="00062808"/>
    <w:rsid w:val="00062DCA"/>
    <w:rsid w:val="00063B75"/>
    <w:rsid w:val="00063D40"/>
    <w:rsid w:val="000649D1"/>
    <w:rsid w:val="0006610A"/>
    <w:rsid w:val="00067F21"/>
    <w:rsid w:val="00070584"/>
    <w:rsid w:val="00071BD8"/>
    <w:rsid w:val="00073FF8"/>
    <w:rsid w:val="0007568D"/>
    <w:rsid w:val="000764DD"/>
    <w:rsid w:val="00077C63"/>
    <w:rsid w:val="000800D4"/>
    <w:rsid w:val="00080809"/>
    <w:rsid w:val="00080A35"/>
    <w:rsid w:val="00080CF1"/>
    <w:rsid w:val="000815EC"/>
    <w:rsid w:val="00081C66"/>
    <w:rsid w:val="000830E9"/>
    <w:rsid w:val="00084ECB"/>
    <w:rsid w:val="00086118"/>
    <w:rsid w:val="0008686E"/>
    <w:rsid w:val="00086E7E"/>
    <w:rsid w:val="00087F67"/>
    <w:rsid w:val="00090073"/>
    <w:rsid w:val="0009009C"/>
    <w:rsid w:val="000908F2"/>
    <w:rsid w:val="00090EBA"/>
    <w:rsid w:val="0009112D"/>
    <w:rsid w:val="0009173D"/>
    <w:rsid w:val="00091CFA"/>
    <w:rsid w:val="000942EE"/>
    <w:rsid w:val="000949DE"/>
    <w:rsid w:val="00094B30"/>
    <w:rsid w:val="00095763"/>
    <w:rsid w:val="000957D8"/>
    <w:rsid w:val="00097800"/>
    <w:rsid w:val="000A0416"/>
    <w:rsid w:val="000A082A"/>
    <w:rsid w:val="000A1C58"/>
    <w:rsid w:val="000A1F85"/>
    <w:rsid w:val="000A20F1"/>
    <w:rsid w:val="000A2984"/>
    <w:rsid w:val="000A3847"/>
    <w:rsid w:val="000A5F55"/>
    <w:rsid w:val="000A629C"/>
    <w:rsid w:val="000A6A04"/>
    <w:rsid w:val="000A7AF8"/>
    <w:rsid w:val="000B0F5D"/>
    <w:rsid w:val="000B138A"/>
    <w:rsid w:val="000B16B7"/>
    <w:rsid w:val="000B29ED"/>
    <w:rsid w:val="000B2B8E"/>
    <w:rsid w:val="000B33A5"/>
    <w:rsid w:val="000B36B8"/>
    <w:rsid w:val="000B52A7"/>
    <w:rsid w:val="000B5674"/>
    <w:rsid w:val="000B606C"/>
    <w:rsid w:val="000B6316"/>
    <w:rsid w:val="000B6932"/>
    <w:rsid w:val="000C153D"/>
    <w:rsid w:val="000C1C96"/>
    <w:rsid w:val="000C1DFD"/>
    <w:rsid w:val="000C243A"/>
    <w:rsid w:val="000C26C0"/>
    <w:rsid w:val="000C2D04"/>
    <w:rsid w:val="000C302D"/>
    <w:rsid w:val="000C42D9"/>
    <w:rsid w:val="000C6245"/>
    <w:rsid w:val="000C6786"/>
    <w:rsid w:val="000C75EF"/>
    <w:rsid w:val="000C7A42"/>
    <w:rsid w:val="000D0AEB"/>
    <w:rsid w:val="000D18A1"/>
    <w:rsid w:val="000D1977"/>
    <w:rsid w:val="000D30DC"/>
    <w:rsid w:val="000D31BC"/>
    <w:rsid w:val="000D38DD"/>
    <w:rsid w:val="000D3F8F"/>
    <w:rsid w:val="000D4D52"/>
    <w:rsid w:val="000D5385"/>
    <w:rsid w:val="000D6464"/>
    <w:rsid w:val="000D6D89"/>
    <w:rsid w:val="000D7171"/>
    <w:rsid w:val="000E1042"/>
    <w:rsid w:val="000E2FC1"/>
    <w:rsid w:val="000E46C9"/>
    <w:rsid w:val="000E5B18"/>
    <w:rsid w:val="000E62ED"/>
    <w:rsid w:val="000E6C15"/>
    <w:rsid w:val="000E6DAD"/>
    <w:rsid w:val="000E7914"/>
    <w:rsid w:val="000F00BC"/>
    <w:rsid w:val="000F0B8C"/>
    <w:rsid w:val="000F1076"/>
    <w:rsid w:val="000F2492"/>
    <w:rsid w:val="000F25A3"/>
    <w:rsid w:val="000F366B"/>
    <w:rsid w:val="000F3C70"/>
    <w:rsid w:val="000F4CA7"/>
    <w:rsid w:val="000F535C"/>
    <w:rsid w:val="000F5A38"/>
    <w:rsid w:val="000F6565"/>
    <w:rsid w:val="000F6D5D"/>
    <w:rsid w:val="000F6E5B"/>
    <w:rsid w:val="000F7612"/>
    <w:rsid w:val="000F79E0"/>
    <w:rsid w:val="000F7BD7"/>
    <w:rsid w:val="00100522"/>
    <w:rsid w:val="001007ED"/>
    <w:rsid w:val="00100FEA"/>
    <w:rsid w:val="0010300A"/>
    <w:rsid w:val="00103108"/>
    <w:rsid w:val="00103E55"/>
    <w:rsid w:val="00104E5D"/>
    <w:rsid w:val="00105DA3"/>
    <w:rsid w:val="00106ACE"/>
    <w:rsid w:val="00110C92"/>
    <w:rsid w:val="00110D76"/>
    <w:rsid w:val="00110F09"/>
    <w:rsid w:val="00112A59"/>
    <w:rsid w:val="001161AA"/>
    <w:rsid w:val="00116714"/>
    <w:rsid w:val="001167F7"/>
    <w:rsid w:val="001172AA"/>
    <w:rsid w:val="00120480"/>
    <w:rsid w:val="00121092"/>
    <w:rsid w:val="00122045"/>
    <w:rsid w:val="00122375"/>
    <w:rsid w:val="00124419"/>
    <w:rsid w:val="00125976"/>
    <w:rsid w:val="00125B50"/>
    <w:rsid w:val="00130A01"/>
    <w:rsid w:val="00135126"/>
    <w:rsid w:val="00136E76"/>
    <w:rsid w:val="001372E4"/>
    <w:rsid w:val="00141C84"/>
    <w:rsid w:val="00142D9F"/>
    <w:rsid w:val="0014320F"/>
    <w:rsid w:val="0014341A"/>
    <w:rsid w:val="001436A4"/>
    <w:rsid w:val="0014403E"/>
    <w:rsid w:val="001450E4"/>
    <w:rsid w:val="00145375"/>
    <w:rsid w:val="001462FE"/>
    <w:rsid w:val="001501A2"/>
    <w:rsid w:val="0015052F"/>
    <w:rsid w:val="00151AFB"/>
    <w:rsid w:val="00151FE3"/>
    <w:rsid w:val="001526A2"/>
    <w:rsid w:val="001526A8"/>
    <w:rsid w:val="001528B2"/>
    <w:rsid w:val="00154A73"/>
    <w:rsid w:val="00155044"/>
    <w:rsid w:val="001563A2"/>
    <w:rsid w:val="00156B5B"/>
    <w:rsid w:val="00157386"/>
    <w:rsid w:val="001578AC"/>
    <w:rsid w:val="00160D91"/>
    <w:rsid w:val="0016161B"/>
    <w:rsid w:val="001617BB"/>
    <w:rsid w:val="00162019"/>
    <w:rsid w:val="00162D40"/>
    <w:rsid w:val="00162F81"/>
    <w:rsid w:val="00163AE4"/>
    <w:rsid w:val="00163E21"/>
    <w:rsid w:val="00164067"/>
    <w:rsid w:val="00164462"/>
    <w:rsid w:val="00164909"/>
    <w:rsid w:val="001659CC"/>
    <w:rsid w:val="00165F24"/>
    <w:rsid w:val="00170E5C"/>
    <w:rsid w:val="001710BD"/>
    <w:rsid w:val="0017173C"/>
    <w:rsid w:val="00172737"/>
    <w:rsid w:val="0017273F"/>
    <w:rsid w:val="00172FAD"/>
    <w:rsid w:val="0017412D"/>
    <w:rsid w:val="00174744"/>
    <w:rsid w:val="00175132"/>
    <w:rsid w:val="00175BBE"/>
    <w:rsid w:val="00175E09"/>
    <w:rsid w:val="001768F4"/>
    <w:rsid w:val="00176DE9"/>
    <w:rsid w:val="00176F95"/>
    <w:rsid w:val="00177966"/>
    <w:rsid w:val="001807DB"/>
    <w:rsid w:val="001815AC"/>
    <w:rsid w:val="0018203E"/>
    <w:rsid w:val="001820E9"/>
    <w:rsid w:val="00183704"/>
    <w:rsid w:val="00183F15"/>
    <w:rsid w:val="00185000"/>
    <w:rsid w:val="0018695A"/>
    <w:rsid w:val="00187562"/>
    <w:rsid w:val="001900D6"/>
    <w:rsid w:val="0019162D"/>
    <w:rsid w:val="001922FA"/>
    <w:rsid w:val="001924BE"/>
    <w:rsid w:val="001924DE"/>
    <w:rsid w:val="00193297"/>
    <w:rsid w:val="001940AD"/>
    <w:rsid w:val="00194B0A"/>
    <w:rsid w:val="00195E1B"/>
    <w:rsid w:val="0019606A"/>
    <w:rsid w:val="0019739E"/>
    <w:rsid w:val="001A0386"/>
    <w:rsid w:val="001A0AD6"/>
    <w:rsid w:val="001A0FB4"/>
    <w:rsid w:val="001A1468"/>
    <w:rsid w:val="001A1603"/>
    <w:rsid w:val="001A1628"/>
    <w:rsid w:val="001A285E"/>
    <w:rsid w:val="001A350D"/>
    <w:rsid w:val="001A3AD5"/>
    <w:rsid w:val="001A464E"/>
    <w:rsid w:val="001A5BA9"/>
    <w:rsid w:val="001A6A17"/>
    <w:rsid w:val="001A7A35"/>
    <w:rsid w:val="001A7CD2"/>
    <w:rsid w:val="001A7D0B"/>
    <w:rsid w:val="001A7DAE"/>
    <w:rsid w:val="001A7FBC"/>
    <w:rsid w:val="001B085F"/>
    <w:rsid w:val="001B22F2"/>
    <w:rsid w:val="001B2365"/>
    <w:rsid w:val="001B287F"/>
    <w:rsid w:val="001B30D0"/>
    <w:rsid w:val="001B34DD"/>
    <w:rsid w:val="001B458F"/>
    <w:rsid w:val="001B4D9F"/>
    <w:rsid w:val="001B5E5D"/>
    <w:rsid w:val="001B65C5"/>
    <w:rsid w:val="001C13F6"/>
    <w:rsid w:val="001C186B"/>
    <w:rsid w:val="001C1D89"/>
    <w:rsid w:val="001C1F5D"/>
    <w:rsid w:val="001C212B"/>
    <w:rsid w:val="001C3338"/>
    <w:rsid w:val="001C667E"/>
    <w:rsid w:val="001C6C96"/>
    <w:rsid w:val="001C6DF6"/>
    <w:rsid w:val="001C6FD6"/>
    <w:rsid w:val="001C7193"/>
    <w:rsid w:val="001C748D"/>
    <w:rsid w:val="001C7F46"/>
    <w:rsid w:val="001D03CF"/>
    <w:rsid w:val="001D0B31"/>
    <w:rsid w:val="001D299F"/>
    <w:rsid w:val="001D3C10"/>
    <w:rsid w:val="001D476A"/>
    <w:rsid w:val="001D4ACC"/>
    <w:rsid w:val="001D4FE8"/>
    <w:rsid w:val="001D50DE"/>
    <w:rsid w:val="001D5A79"/>
    <w:rsid w:val="001D69D9"/>
    <w:rsid w:val="001D6CBD"/>
    <w:rsid w:val="001D6D86"/>
    <w:rsid w:val="001E05BC"/>
    <w:rsid w:val="001E0D1D"/>
    <w:rsid w:val="001E1894"/>
    <w:rsid w:val="001E18D3"/>
    <w:rsid w:val="001E1B30"/>
    <w:rsid w:val="001E3E10"/>
    <w:rsid w:val="001E4421"/>
    <w:rsid w:val="001E4839"/>
    <w:rsid w:val="001E6B1D"/>
    <w:rsid w:val="001E7372"/>
    <w:rsid w:val="001E7E9A"/>
    <w:rsid w:val="001F05BD"/>
    <w:rsid w:val="001F0B59"/>
    <w:rsid w:val="001F0F36"/>
    <w:rsid w:val="001F103F"/>
    <w:rsid w:val="001F183E"/>
    <w:rsid w:val="001F2593"/>
    <w:rsid w:val="001F2A3A"/>
    <w:rsid w:val="001F2B35"/>
    <w:rsid w:val="001F3C10"/>
    <w:rsid w:val="001F6616"/>
    <w:rsid w:val="001F6984"/>
    <w:rsid w:val="001F6A5F"/>
    <w:rsid w:val="001F7E1D"/>
    <w:rsid w:val="00201759"/>
    <w:rsid w:val="002017E1"/>
    <w:rsid w:val="002045AC"/>
    <w:rsid w:val="00205C8D"/>
    <w:rsid w:val="0020623B"/>
    <w:rsid w:val="00206561"/>
    <w:rsid w:val="0021028A"/>
    <w:rsid w:val="002115A3"/>
    <w:rsid w:val="002117C3"/>
    <w:rsid w:val="0021301D"/>
    <w:rsid w:val="00213657"/>
    <w:rsid w:val="00213B35"/>
    <w:rsid w:val="00213C93"/>
    <w:rsid w:val="0021478E"/>
    <w:rsid w:val="002147E3"/>
    <w:rsid w:val="00215068"/>
    <w:rsid w:val="002153E9"/>
    <w:rsid w:val="00216714"/>
    <w:rsid w:val="002173F1"/>
    <w:rsid w:val="00220050"/>
    <w:rsid w:val="0022130C"/>
    <w:rsid w:val="00221CFF"/>
    <w:rsid w:val="0022365B"/>
    <w:rsid w:val="002236C8"/>
    <w:rsid w:val="00223D0A"/>
    <w:rsid w:val="00224263"/>
    <w:rsid w:val="00226C8A"/>
    <w:rsid w:val="0023520E"/>
    <w:rsid w:val="00236C56"/>
    <w:rsid w:val="0023725A"/>
    <w:rsid w:val="002375E8"/>
    <w:rsid w:val="00240B8C"/>
    <w:rsid w:val="002411DA"/>
    <w:rsid w:val="00241CAC"/>
    <w:rsid w:val="00242B14"/>
    <w:rsid w:val="00244671"/>
    <w:rsid w:val="002446AD"/>
    <w:rsid w:val="0024489A"/>
    <w:rsid w:val="002448CB"/>
    <w:rsid w:val="00244D06"/>
    <w:rsid w:val="00245EAC"/>
    <w:rsid w:val="00247959"/>
    <w:rsid w:val="002503B7"/>
    <w:rsid w:val="002512C4"/>
    <w:rsid w:val="00251932"/>
    <w:rsid w:val="00252163"/>
    <w:rsid w:val="00252C79"/>
    <w:rsid w:val="00253501"/>
    <w:rsid w:val="002542FA"/>
    <w:rsid w:val="00257027"/>
    <w:rsid w:val="0025733E"/>
    <w:rsid w:val="002574B1"/>
    <w:rsid w:val="00261233"/>
    <w:rsid w:val="0026225B"/>
    <w:rsid w:val="00262491"/>
    <w:rsid w:val="00263969"/>
    <w:rsid w:val="00263B24"/>
    <w:rsid w:val="00264EB3"/>
    <w:rsid w:val="00265012"/>
    <w:rsid w:val="002670B1"/>
    <w:rsid w:val="00270050"/>
    <w:rsid w:val="00270A24"/>
    <w:rsid w:val="0027217B"/>
    <w:rsid w:val="002745BB"/>
    <w:rsid w:val="00274644"/>
    <w:rsid w:val="002750E8"/>
    <w:rsid w:val="0027601D"/>
    <w:rsid w:val="00276F0B"/>
    <w:rsid w:val="002772C0"/>
    <w:rsid w:val="00277490"/>
    <w:rsid w:val="00280FBA"/>
    <w:rsid w:val="00281585"/>
    <w:rsid w:val="002846EB"/>
    <w:rsid w:val="002852DF"/>
    <w:rsid w:val="00285841"/>
    <w:rsid w:val="00286093"/>
    <w:rsid w:val="0028624D"/>
    <w:rsid w:val="00287087"/>
    <w:rsid w:val="00287689"/>
    <w:rsid w:val="00287C7D"/>
    <w:rsid w:val="002900CF"/>
    <w:rsid w:val="00291836"/>
    <w:rsid w:val="002918E0"/>
    <w:rsid w:val="00292AD9"/>
    <w:rsid w:val="00293C3B"/>
    <w:rsid w:val="002943D0"/>
    <w:rsid w:val="0029503F"/>
    <w:rsid w:val="002976EC"/>
    <w:rsid w:val="00297AD7"/>
    <w:rsid w:val="002A0878"/>
    <w:rsid w:val="002A0A32"/>
    <w:rsid w:val="002A1036"/>
    <w:rsid w:val="002A1259"/>
    <w:rsid w:val="002A12E6"/>
    <w:rsid w:val="002A18C5"/>
    <w:rsid w:val="002A264D"/>
    <w:rsid w:val="002A2D2E"/>
    <w:rsid w:val="002A3F55"/>
    <w:rsid w:val="002A6AB3"/>
    <w:rsid w:val="002A6E69"/>
    <w:rsid w:val="002B17E3"/>
    <w:rsid w:val="002B1A72"/>
    <w:rsid w:val="002B1CE5"/>
    <w:rsid w:val="002B1E7C"/>
    <w:rsid w:val="002B20CF"/>
    <w:rsid w:val="002B3677"/>
    <w:rsid w:val="002B3E77"/>
    <w:rsid w:val="002B489F"/>
    <w:rsid w:val="002B54E6"/>
    <w:rsid w:val="002B5716"/>
    <w:rsid w:val="002B5D94"/>
    <w:rsid w:val="002B76D2"/>
    <w:rsid w:val="002B7BDC"/>
    <w:rsid w:val="002C036F"/>
    <w:rsid w:val="002C1BC7"/>
    <w:rsid w:val="002C2906"/>
    <w:rsid w:val="002C37EB"/>
    <w:rsid w:val="002C4A91"/>
    <w:rsid w:val="002C5DED"/>
    <w:rsid w:val="002D028D"/>
    <w:rsid w:val="002D199A"/>
    <w:rsid w:val="002D19D3"/>
    <w:rsid w:val="002D3D0A"/>
    <w:rsid w:val="002D4921"/>
    <w:rsid w:val="002D5143"/>
    <w:rsid w:val="002D6AD5"/>
    <w:rsid w:val="002D6FDD"/>
    <w:rsid w:val="002E206F"/>
    <w:rsid w:val="002E23BF"/>
    <w:rsid w:val="002E6FBF"/>
    <w:rsid w:val="002E7958"/>
    <w:rsid w:val="002E7CE2"/>
    <w:rsid w:val="002E7F12"/>
    <w:rsid w:val="002F018B"/>
    <w:rsid w:val="002F169D"/>
    <w:rsid w:val="002F1793"/>
    <w:rsid w:val="002F17D2"/>
    <w:rsid w:val="002F33E0"/>
    <w:rsid w:val="002F3811"/>
    <w:rsid w:val="002F5D23"/>
    <w:rsid w:val="002F73E7"/>
    <w:rsid w:val="0030236D"/>
    <w:rsid w:val="00303F59"/>
    <w:rsid w:val="00303F98"/>
    <w:rsid w:val="00304A60"/>
    <w:rsid w:val="0030577B"/>
    <w:rsid w:val="00305ACC"/>
    <w:rsid w:val="0030685C"/>
    <w:rsid w:val="00306907"/>
    <w:rsid w:val="00306C5E"/>
    <w:rsid w:val="00310255"/>
    <w:rsid w:val="00310310"/>
    <w:rsid w:val="0031079A"/>
    <w:rsid w:val="00310BCC"/>
    <w:rsid w:val="0031170E"/>
    <w:rsid w:val="003118CB"/>
    <w:rsid w:val="00311D26"/>
    <w:rsid w:val="003122CB"/>
    <w:rsid w:val="00312A36"/>
    <w:rsid w:val="00312A6A"/>
    <w:rsid w:val="00312A8D"/>
    <w:rsid w:val="00312DB1"/>
    <w:rsid w:val="00313BB5"/>
    <w:rsid w:val="00313C0B"/>
    <w:rsid w:val="003154B0"/>
    <w:rsid w:val="003168D8"/>
    <w:rsid w:val="00316A14"/>
    <w:rsid w:val="00316B10"/>
    <w:rsid w:val="003170ED"/>
    <w:rsid w:val="003178F4"/>
    <w:rsid w:val="00317BF8"/>
    <w:rsid w:val="00320DA3"/>
    <w:rsid w:val="00322431"/>
    <w:rsid w:val="00322FE8"/>
    <w:rsid w:val="00324682"/>
    <w:rsid w:val="00324C0C"/>
    <w:rsid w:val="00325227"/>
    <w:rsid w:val="00325388"/>
    <w:rsid w:val="00325F4D"/>
    <w:rsid w:val="00326661"/>
    <w:rsid w:val="0032679B"/>
    <w:rsid w:val="0032773B"/>
    <w:rsid w:val="00327885"/>
    <w:rsid w:val="00330119"/>
    <w:rsid w:val="003308E0"/>
    <w:rsid w:val="00330E9C"/>
    <w:rsid w:val="0033155C"/>
    <w:rsid w:val="00331998"/>
    <w:rsid w:val="003322D8"/>
    <w:rsid w:val="003324CB"/>
    <w:rsid w:val="003329CA"/>
    <w:rsid w:val="00333186"/>
    <w:rsid w:val="00334161"/>
    <w:rsid w:val="003342EF"/>
    <w:rsid w:val="00335259"/>
    <w:rsid w:val="003354DC"/>
    <w:rsid w:val="00340411"/>
    <w:rsid w:val="00341BCB"/>
    <w:rsid w:val="00341BE7"/>
    <w:rsid w:val="003424E0"/>
    <w:rsid w:val="0034351A"/>
    <w:rsid w:val="003437D5"/>
    <w:rsid w:val="003441FD"/>
    <w:rsid w:val="00344D7C"/>
    <w:rsid w:val="00345A87"/>
    <w:rsid w:val="00346B0A"/>
    <w:rsid w:val="00346E29"/>
    <w:rsid w:val="003474FB"/>
    <w:rsid w:val="00347D55"/>
    <w:rsid w:val="00350474"/>
    <w:rsid w:val="00350C27"/>
    <w:rsid w:val="00350D27"/>
    <w:rsid w:val="0035219D"/>
    <w:rsid w:val="003528B0"/>
    <w:rsid w:val="00352A55"/>
    <w:rsid w:val="003533A4"/>
    <w:rsid w:val="0035361C"/>
    <w:rsid w:val="00353733"/>
    <w:rsid w:val="003537F4"/>
    <w:rsid w:val="00353807"/>
    <w:rsid w:val="0035448D"/>
    <w:rsid w:val="00354A5C"/>
    <w:rsid w:val="003553C0"/>
    <w:rsid w:val="00356A8D"/>
    <w:rsid w:val="00356A8E"/>
    <w:rsid w:val="00356A9F"/>
    <w:rsid w:val="003579D2"/>
    <w:rsid w:val="00363BDF"/>
    <w:rsid w:val="00365332"/>
    <w:rsid w:val="0036615E"/>
    <w:rsid w:val="00367A35"/>
    <w:rsid w:val="0037005F"/>
    <w:rsid w:val="00370BB8"/>
    <w:rsid w:val="0037127A"/>
    <w:rsid w:val="00371696"/>
    <w:rsid w:val="00372EDC"/>
    <w:rsid w:val="00374706"/>
    <w:rsid w:val="003748CE"/>
    <w:rsid w:val="00375449"/>
    <w:rsid w:val="00376246"/>
    <w:rsid w:val="003769BC"/>
    <w:rsid w:val="00380472"/>
    <w:rsid w:val="00380CBA"/>
    <w:rsid w:val="00381EDC"/>
    <w:rsid w:val="00382092"/>
    <w:rsid w:val="003828C5"/>
    <w:rsid w:val="003832EE"/>
    <w:rsid w:val="00383EEC"/>
    <w:rsid w:val="00383FB2"/>
    <w:rsid w:val="00384AD6"/>
    <w:rsid w:val="00385D80"/>
    <w:rsid w:val="003867FF"/>
    <w:rsid w:val="00386D6F"/>
    <w:rsid w:val="0038724E"/>
    <w:rsid w:val="00387452"/>
    <w:rsid w:val="003911DF"/>
    <w:rsid w:val="00391365"/>
    <w:rsid w:val="003923DC"/>
    <w:rsid w:val="003929E2"/>
    <w:rsid w:val="00392AA2"/>
    <w:rsid w:val="00393CA6"/>
    <w:rsid w:val="00395202"/>
    <w:rsid w:val="00396925"/>
    <w:rsid w:val="00396BC3"/>
    <w:rsid w:val="00396F76"/>
    <w:rsid w:val="00397991"/>
    <w:rsid w:val="003A0124"/>
    <w:rsid w:val="003A08B3"/>
    <w:rsid w:val="003A0900"/>
    <w:rsid w:val="003A0F0D"/>
    <w:rsid w:val="003A3133"/>
    <w:rsid w:val="003A31AB"/>
    <w:rsid w:val="003A34E8"/>
    <w:rsid w:val="003A5918"/>
    <w:rsid w:val="003A5935"/>
    <w:rsid w:val="003A5982"/>
    <w:rsid w:val="003A5B49"/>
    <w:rsid w:val="003A5D8F"/>
    <w:rsid w:val="003A5E4C"/>
    <w:rsid w:val="003A63F3"/>
    <w:rsid w:val="003A691B"/>
    <w:rsid w:val="003A70A4"/>
    <w:rsid w:val="003A7B33"/>
    <w:rsid w:val="003B0049"/>
    <w:rsid w:val="003B031D"/>
    <w:rsid w:val="003B17EA"/>
    <w:rsid w:val="003B3C2B"/>
    <w:rsid w:val="003B43F2"/>
    <w:rsid w:val="003B4F33"/>
    <w:rsid w:val="003B5DB4"/>
    <w:rsid w:val="003B74F2"/>
    <w:rsid w:val="003B7668"/>
    <w:rsid w:val="003B7720"/>
    <w:rsid w:val="003C1004"/>
    <w:rsid w:val="003C192C"/>
    <w:rsid w:val="003C1C4D"/>
    <w:rsid w:val="003C1F1E"/>
    <w:rsid w:val="003C4914"/>
    <w:rsid w:val="003C5594"/>
    <w:rsid w:val="003C593F"/>
    <w:rsid w:val="003C7F51"/>
    <w:rsid w:val="003D05DD"/>
    <w:rsid w:val="003D07A7"/>
    <w:rsid w:val="003D0C16"/>
    <w:rsid w:val="003D0DD2"/>
    <w:rsid w:val="003D1778"/>
    <w:rsid w:val="003D26E7"/>
    <w:rsid w:val="003D498C"/>
    <w:rsid w:val="003D4DA7"/>
    <w:rsid w:val="003D5FD0"/>
    <w:rsid w:val="003D62C1"/>
    <w:rsid w:val="003D70A6"/>
    <w:rsid w:val="003E0845"/>
    <w:rsid w:val="003E11C1"/>
    <w:rsid w:val="003E1321"/>
    <w:rsid w:val="003E25AD"/>
    <w:rsid w:val="003E291D"/>
    <w:rsid w:val="003E2A63"/>
    <w:rsid w:val="003E3436"/>
    <w:rsid w:val="003E466F"/>
    <w:rsid w:val="003E5AA1"/>
    <w:rsid w:val="003E647E"/>
    <w:rsid w:val="003E76E2"/>
    <w:rsid w:val="003F00C4"/>
    <w:rsid w:val="003F0CD5"/>
    <w:rsid w:val="003F0CEF"/>
    <w:rsid w:val="003F4C22"/>
    <w:rsid w:val="003F561D"/>
    <w:rsid w:val="003F648A"/>
    <w:rsid w:val="003F7CC7"/>
    <w:rsid w:val="00400A8F"/>
    <w:rsid w:val="00400B96"/>
    <w:rsid w:val="00400E5C"/>
    <w:rsid w:val="00401ED9"/>
    <w:rsid w:val="0040215A"/>
    <w:rsid w:val="004030CF"/>
    <w:rsid w:val="00403409"/>
    <w:rsid w:val="004037D8"/>
    <w:rsid w:val="00403915"/>
    <w:rsid w:val="00404274"/>
    <w:rsid w:val="00404815"/>
    <w:rsid w:val="00405767"/>
    <w:rsid w:val="00405817"/>
    <w:rsid w:val="0040593C"/>
    <w:rsid w:val="00405C6C"/>
    <w:rsid w:val="00405DDB"/>
    <w:rsid w:val="00407221"/>
    <w:rsid w:val="00407993"/>
    <w:rsid w:val="004143AA"/>
    <w:rsid w:val="004144FF"/>
    <w:rsid w:val="00414C52"/>
    <w:rsid w:val="0041564B"/>
    <w:rsid w:val="00415C71"/>
    <w:rsid w:val="00416E8F"/>
    <w:rsid w:val="00417198"/>
    <w:rsid w:val="00417441"/>
    <w:rsid w:val="004204D1"/>
    <w:rsid w:val="004208D5"/>
    <w:rsid w:val="00421B90"/>
    <w:rsid w:val="00421DB6"/>
    <w:rsid w:val="004221E6"/>
    <w:rsid w:val="0042229B"/>
    <w:rsid w:val="00423561"/>
    <w:rsid w:val="004239AF"/>
    <w:rsid w:val="00423A8C"/>
    <w:rsid w:val="00423DF0"/>
    <w:rsid w:val="00424573"/>
    <w:rsid w:val="00424E9F"/>
    <w:rsid w:val="00425661"/>
    <w:rsid w:val="00425CD6"/>
    <w:rsid w:val="00425CF6"/>
    <w:rsid w:val="00426F79"/>
    <w:rsid w:val="00427144"/>
    <w:rsid w:val="0042726D"/>
    <w:rsid w:val="00430DD3"/>
    <w:rsid w:val="004323F3"/>
    <w:rsid w:val="004326FF"/>
    <w:rsid w:val="00433A77"/>
    <w:rsid w:val="00434020"/>
    <w:rsid w:val="004343EF"/>
    <w:rsid w:val="00434653"/>
    <w:rsid w:val="00434843"/>
    <w:rsid w:val="00436B11"/>
    <w:rsid w:val="004372C1"/>
    <w:rsid w:val="004424F1"/>
    <w:rsid w:val="0044290A"/>
    <w:rsid w:val="00442AC1"/>
    <w:rsid w:val="00443998"/>
    <w:rsid w:val="00445109"/>
    <w:rsid w:val="0044686D"/>
    <w:rsid w:val="004519F0"/>
    <w:rsid w:val="00452026"/>
    <w:rsid w:val="00452B81"/>
    <w:rsid w:val="004536F5"/>
    <w:rsid w:val="004539DB"/>
    <w:rsid w:val="00453A11"/>
    <w:rsid w:val="004542B6"/>
    <w:rsid w:val="00455E23"/>
    <w:rsid w:val="00456CE0"/>
    <w:rsid w:val="00457568"/>
    <w:rsid w:val="004603CC"/>
    <w:rsid w:val="00460C52"/>
    <w:rsid w:val="0046173F"/>
    <w:rsid w:val="00461A76"/>
    <w:rsid w:val="004626A5"/>
    <w:rsid w:val="00462B2D"/>
    <w:rsid w:val="0046351C"/>
    <w:rsid w:val="004637B4"/>
    <w:rsid w:val="00463DED"/>
    <w:rsid w:val="004648B9"/>
    <w:rsid w:val="00466640"/>
    <w:rsid w:val="00471B31"/>
    <w:rsid w:val="0047284E"/>
    <w:rsid w:val="00472FE2"/>
    <w:rsid w:val="004734BF"/>
    <w:rsid w:val="00473AA1"/>
    <w:rsid w:val="004750AC"/>
    <w:rsid w:val="00475693"/>
    <w:rsid w:val="004757B8"/>
    <w:rsid w:val="004761EE"/>
    <w:rsid w:val="00476763"/>
    <w:rsid w:val="00477613"/>
    <w:rsid w:val="00477B4E"/>
    <w:rsid w:val="0048012A"/>
    <w:rsid w:val="0048258D"/>
    <w:rsid w:val="004832D2"/>
    <w:rsid w:val="004855D9"/>
    <w:rsid w:val="00485641"/>
    <w:rsid w:val="00487F70"/>
    <w:rsid w:val="00491675"/>
    <w:rsid w:val="00491A34"/>
    <w:rsid w:val="004931AE"/>
    <w:rsid w:val="00494C67"/>
    <w:rsid w:val="00494D01"/>
    <w:rsid w:val="00494D0A"/>
    <w:rsid w:val="00495692"/>
    <w:rsid w:val="00496D85"/>
    <w:rsid w:val="00497017"/>
    <w:rsid w:val="00497EE7"/>
    <w:rsid w:val="004A0543"/>
    <w:rsid w:val="004A2632"/>
    <w:rsid w:val="004A2848"/>
    <w:rsid w:val="004A2937"/>
    <w:rsid w:val="004A3252"/>
    <w:rsid w:val="004A3A2B"/>
    <w:rsid w:val="004A43C7"/>
    <w:rsid w:val="004A4418"/>
    <w:rsid w:val="004A4877"/>
    <w:rsid w:val="004A5DE0"/>
    <w:rsid w:val="004A6765"/>
    <w:rsid w:val="004A6FF1"/>
    <w:rsid w:val="004A79E6"/>
    <w:rsid w:val="004B1148"/>
    <w:rsid w:val="004B115D"/>
    <w:rsid w:val="004B1BBD"/>
    <w:rsid w:val="004B1E51"/>
    <w:rsid w:val="004B203C"/>
    <w:rsid w:val="004B225A"/>
    <w:rsid w:val="004B26A5"/>
    <w:rsid w:val="004B2D40"/>
    <w:rsid w:val="004B3889"/>
    <w:rsid w:val="004B3BEE"/>
    <w:rsid w:val="004B4583"/>
    <w:rsid w:val="004B47BD"/>
    <w:rsid w:val="004B4CE0"/>
    <w:rsid w:val="004B5559"/>
    <w:rsid w:val="004B6B5E"/>
    <w:rsid w:val="004B7B4A"/>
    <w:rsid w:val="004C0D9D"/>
    <w:rsid w:val="004C13D9"/>
    <w:rsid w:val="004C3D86"/>
    <w:rsid w:val="004C4126"/>
    <w:rsid w:val="004C4560"/>
    <w:rsid w:val="004C495D"/>
    <w:rsid w:val="004C50F5"/>
    <w:rsid w:val="004C52C8"/>
    <w:rsid w:val="004C5485"/>
    <w:rsid w:val="004C5830"/>
    <w:rsid w:val="004C6480"/>
    <w:rsid w:val="004C6991"/>
    <w:rsid w:val="004C6EFE"/>
    <w:rsid w:val="004C78E8"/>
    <w:rsid w:val="004D0341"/>
    <w:rsid w:val="004D2111"/>
    <w:rsid w:val="004D3551"/>
    <w:rsid w:val="004D3912"/>
    <w:rsid w:val="004D4198"/>
    <w:rsid w:val="004D462E"/>
    <w:rsid w:val="004D52EB"/>
    <w:rsid w:val="004D57F6"/>
    <w:rsid w:val="004D5A09"/>
    <w:rsid w:val="004D606D"/>
    <w:rsid w:val="004D706B"/>
    <w:rsid w:val="004D764A"/>
    <w:rsid w:val="004E04B2"/>
    <w:rsid w:val="004E3445"/>
    <w:rsid w:val="004E3987"/>
    <w:rsid w:val="004E4158"/>
    <w:rsid w:val="004E438D"/>
    <w:rsid w:val="004E616E"/>
    <w:rsid w:val="004E6A46"/>
    <w:rsid w:val="004E70D6"/>
    <w:rsid w:val="004E7823"/>
    <w:rsid w:val="004E7B10"/>
    <w:rsid w:val="004F042D"/>
    <w:rsid w:val="004F05BD"/>
    <w:rsid w:val="004F0B3F"/>
    <w:rsid w:val="004F11D6"/>
    <w:rsid w:val="004F14CF"/>
    <w:rsid w:val="004F1FBC"/>
    <w:rsid w:val="004F3DB8"/>
    <w:rsid w:val="004F52DB"/>
    <w:rsid w:val="004F5AF4"/>
    <w:rsid w:val="004F6DEC"/>
    <w:rsid w:val="004F76E1"/>
    <w:rsid w:val="004F7988"/>
    <w:rsid w:val="004F7DFC"/>
    <w:rsid w:val="004F7EAA"/>
    <w:rsid w:val="005001A9"/>
    <w:rsid w:val="0050085C"/>
    <w:rsid w:val="00501DE5"/>
    <w:rsid w:val="00503024"/>
    <w:rsid w:val="00503B87"/>
    <w:rsid w:val="00505380"/>
    <w:rsid w:val="00505AE1"/>
    <w:rsid w:val="0050746B"/>
    <w:rsid w:val="00507E20"/>
    <w:rsid w:val="00511557"/>
    <w:rsid w:val="00513773"/>
    <w:rsid w:val="0051413B"/>
    <w:rsid w:val="00516800"/>
    <w:rsid w:val="00516E48"/>
    <w:rsid w:val="005173F4"/>
    <w:rsid w:val="005214AA"/>
    <w:rsid w:val="00523E80"/>
    <w:rsid w:val="00524AB3"/>
    <w:rsid w:val="005253EF"/>
    <w:rsid w:val="00525A68"/>
    <w:rsid w:val="0053049F"/>
    <w:rsid w:val="005319EC"/>
    <w:rsid w:val="00531B4D"/>
    <w:rsid w:val="005321BD"/>
    <w:rsid w:val="005321C8"/>
    <w:rsid w:val="00532F80"/>
    <w:rsid w:val="005332CC"/>
    <w:rsid w:val="005353F4"/>
    <w:rsid w:val="005371C4"/>
    <w:rsid w:val="00537567"/>
    <w:rsid w:val="0054011C"/>
    <w:rsid w:val="00540402"/>
    <w:rsid w:val="00540AD2"/>
    <w:rsid w:val="00541CAD"/>
    <w:rsid w:val="005427A9"/>
    <w:rsid w:val="00542AA3"/>
    <w:rsid w:val="005430B0"/>
    <w:rsid w:val="00543237"/>
    <w:rsid w:val="00544BA3"/>
    <w:rsid w:val="0054799A"/>
    <w:rsid w:val="00547FFA"/>
    <w:rsid w:val="005501A3"/>
    <w:rsid w:val="00550BEF"/>
    <w:rsid w:val="005527DF"/>
    <w:rsid w:val="00553063"/>
    <w:rsid w:val="00553752"/>
    <w:rsid w:val="00553CF0"/>
    <w:rsid w:val="00554259"/>
    <w:rsid w:val="00554C3E"/>
    <w:rsid w:val="00555615"/>
    <w:rsid w:val="00555D84"/>
    <w:rsid w:val="00556451"/>
    <w:rsid w:val="0055750C"/>
    <w:rsid w:val="00560021"/>
    <w:rsid w:val="005625D3"/>
    <w:rsid w:val="00562807"/>
    <w:rsid w:val="00564605"/>
    <w:rsid w:val="005646A2"/>
    <w:rsid w:val="00564DE5"/>
    <w:rsid w:val="00565204"/>
    <w:rsid w:val="00566AC6"/>
    <w:rsid w:val="00566D4C"/>
    <w:rsid w:val="0056759E"/>
    <w:rsid w:val="0057065C"/>
    <w:rsid w:val="00570C46"/>
    <w:rsid w:val="00571986"/>
    <w:rsid w:val="005721AC"/>
    <w:rsid w:val="005727EE"/>
    <w:rsid w:val="00572872"/>
    <w:rsid w:val="00572B84"/>
    <w:rsid w:val="005739DB"/>
    <w:rsid w:val="00574AA1"/>
    <w:rsid w:val="00580313"/>
    <w:rsid w:val="00580C67"/>
    <w:rsid w:val="00581653"/>
    <w:rsid w:val="00581876"/>
    <w:rsid w:val="00583708"/>
    <w:rsid w:val="00583F5E"/>
    <w:rsid w:val="0058410E"/>
    <w:rsid w:val="00584B30"/>
    <w:rsid w:val="0058532E"/>
    <w:rsid w:val="00585F21"/>
    <w:rsid w:val="00587130"/>
    <w:rsid w:val="005879BD"/>
    <w:rsid w:val="00587BC5"/>
    <w:rsid w:val="00590E65"/>
    <w:rsid w:val="005918A3"/>
    <w:rsid w:val="00591930"/>
    <w:rsid w:val="00591E99"/>
    <w:rsid w:val="00592564"/>
    <w:rsid w:val="00592FE5"/>
    <w:rsid w:val="005932D9"/>
    <w:rsid w:val="00593BD9"/>
    <w:rsid w:val="00594C67"/>
    <w:rsid w:val="0059639A"/>
    <w:rsid w:val="005A0BBF"/>
    <w:rsid w:val="005A2988"/>
    <w:rsid w:val="005A2AD4"/>
    <w:rsid w:val="005A2B61"/>
    <w:rsid w:val="005A41A9"/>
    <w:rsid w:val="005A4A89"/>
    <w:rsid w:val="005A6060"/>
    <w:rsid w:val="005A62E8"/>
    <w:rsid w:val="005A6DAF"/>
    <w:rsid w:val="005A715C"/>
    <w:rsid w:val="005A7C38"/>
    <w:rsid w:val="005B06DC"/>
    <w:rsid w:val="005B0E6B"/>
    <w:rsid w:val="005B11A5"/>
    <w:rsid w:val="005B1CC0"/>
    <w:rsid w:val="005B2640"/>
    <w:rsid w:val="005B38AF"/>
    <w:rsid w:val="005B3AEE"/>
    <w:rsid w:val="005B415A"/>
    <w:rsid w:val="005B49F0"/>
    <w:rsid w:val="005B638A"/>
    <w:rsid w:val="005B65CD"/>
    <w:rsid w:val="005B6704"/>
    <w:rsid w:val="005B6F6D"/>
    <w:rsid w:val="005B75B1"/>
    <w:rsid w:val="005C0497"/>
    <w:rsid w:val="005C28BC"/>
    <w:rsid w:val="005C35DD"/>
    <w:rsid w:val="005C37A5"/>
    <w:rsid w:val="005C3B5A"/>
    <w:rsid w:val="005C3FE5"/>
    <w:rsid w:val="005C46EF"/>
    <w:rsid w:val="005C5AE0"/>
    <w:rsid w:val="005C6266"/>
    <w:rsid w:val="005C71C4"/>
    <w:rsid w:val="005C7222"/>
    <w:rsid w:val="005D02A9"/>
    <w:rsid w:val="005D1D06"/>
    <w:rsid w:val="005D2459"/>
    <w:rsid w:val="005D249B"/>
    <w:rsid w:val="005D2ADB"/>
    <w:rsid w:val="005D3365"/>
    <w:rsid w:val="005D3C78"/>
    <w:rsid w:val="005D5184"/>
    <w:rsid w:val="005D6170"/>
    <w:rsid w:val="005D779F"/>
    <w:rsid w:val="005E040D"/>
    <w:rsid w:val="005E0C26"/>
    <w:rsid w:val="005E0EA4"/>
    <w:rsid w:val="005E10A2"/>
    <w:rsid w:val="005E12EE"/>
    <w:rsid w:val="005E18C0"/>
    <w:rsid w:val="005E19A6"/>
    <w:rsid w:val="005E2433"/>
    <w:rsid w:val="005E2FFA"/>
    <w:rsid w:val="005E32F0"/>
    <w:rsid w:val="005E3A61"/>
    <w:rsid w:val="005E4026"/>
    <w:rsid w:val="005E440B"/>
    <w:rsid w:val="005E4AF8"/>
    <w:rsid w:val="005E4F67"/>
    <w:rsid w:val="005E5970"/>
    <w:rsid w:val="005E650E"/>
    <w:rsid w:val="005E6701"/>
    <w:rsid w:val="005E7677"/>
    <w:rsid w:val="005E7E39"/>
    <w:rsid w:val="005F07E7"/>
    <w:rsid w:val="005F13B2"/>
    <w:rsid w:val="005F194B"/>
    <w:rsid w:val="005F1BB8"/>
    <w:rsid w:val="005F21D1"/>
    <w:rsid w:val="005F2582"/>
    <w:rsid w:val="005F46E1"/>
    <w:rsid w:val="005F6741"/>
    <w:rsid w:val="005F6D82"/>
    <w:rsid w:val="005F7414"/>
    <w:rsid w:val="0060082C"/>
    <w:rsid w:val="00600A96"/>
    <w:rsid w:val="0060197E"/>
    <w:rsid w:val="00602749"/>
    <w:rsid w:val="00603CF2"/>
    <w:rsid w:val="006054C0"/>
    <w:rsid w:val="006057BF"/>
    <w:rsid w:val="006058C4"/>
    <w:rsid w:val="00607158"/>
    <w:rsid w:val="00607540"/>
    <w:rsid w:val="006075EA"/>
    <w:rsid w:val="00607BE4"/>
    <w:rsid w:val="00607CA5"/>
    <w:rsid w:val="00610727"/>
    <w:rsid w:val="00610F6B"/>
    <w:rsid w:val="006119A3"/>
    <w:rsid w:val="00612035"/>
    <w:rsid w:val="00613819"/>
    <w:rsid w:val="00613BA8"/>
    <w:rsid w:val="00614103"/>
    <w:rsid w:val="00616101"/>
    <w:rsid w:val="006162D8"/>
    <w:rsid w:val="0061646F"/>
    <w:rsid w:val="00616D0A"/>
    <w:rsid w:val="00616E34"/>
    <w:rsid w:val="0061749F"/>
    <w:rsid w:val="006200E1"/>
    <w:rsid w:val="006211A2"/>
    <w:rsid w:val="006211DB"/>
    <w:rsid w:val="00622822"/>
    <w:rsid w:val="00623169"/>
    <w:rsid w:val="0062335C"/>
    <w:rsid w:val="0062569A"/>
    <w:rsid w:val="00626C29"/>
    <w:rsid w:val="006273AA"/>
    <w:rsid w:val="00627827"/>
    <w:rsid w:val="00627D6C"/>
    <w:rsid w:val="00631925"/>
    <w:rsid w:val="00631D6B"/>
    <w:rsid w:val="0063223D"/>
    <w:rsid w:val="00632919"/>
    <w:rsid w:val="00632BC5"/>
    <w:rsid w:val="00633AE3"/>
    <w:rsid w:val="00633D02"/>
    <w:rsid w:val="00634120"/>
    <w:rsid w:val="00635989"/>
    <w:rsid w:val="00635CDF"/>
    <w:rsid w:val="006368B5"/>
    <w:rsid w:val="00636BF8"/>
    <w:rsid w:val="00636F4E"/>
    <w:rsid w:val="006370B2"/>
    <w:rsid w:val="00637B27"/>
    <w:rsid w:val="00640060"/>
    <w:rsid w:val="00640F60"/>
    <w:rsid w:val="006423C3"/>
    <w:rsid w:val="00643B4D"/>
    <w:rsid w:val="0064422A"/>
    <w:rsid w:val="00645596"/>
    <w:rsid w:val="0064578C"/>
    <w:rsid w:val="006462FE"/>
    <w:rsid w:val="006467E5"/>
    <w:rsid w:val="00646DEE"/>
    <w:rsid w:val="006474C4"/>
    <w:rsid w:val="00647BD4"/>
    <w:rsid w:val="00647CDF"/>
    <w:rsid w:val="00647D73"/>
    <w:rsid w:val="00652B18"/>
    <w:rsid w:val="006533E8"/>
    <w:rsid w:val="00653700"/>
    <w:rsid w:val="0065425A"/>
    <w:rsid w:val="00654262"/>
    <w:rsid w:val="00655EBE"/>
    <w:rsid w:val="0065620E"/>
    <w:rsid w:val="0065628C"/>
    <w:rsid w:val="00656E81"/>
    <w:rsid w:val="00657BE6"/>
    <w:rsid w:val="00657DCD"/>
    <w:rsid w:val="0066031C"/>
    <w:rsid w:val="00660DE8"/>
    <w:rsid w:val="0066169B"/>
    <w:rsid w:val="006621ED"/>
    <w:rsid w:val="00662BF3"/>
    <w:rsid w:val="0066404A"/>
    <w:rsid w:val="006653CE"/>
    <w:rsid w:val="0066564B"/>
    <w:rsid w:val="00666533"/>
    <w:rsid w:val="00667E68"/>
    <w:rsid w:val="006701E2"/>
    <w:rsid w:val="006705CD"/>
    <w:rsid w:val="006713EA"/>
    <w:rsid w:val="006717C1"/>
    <w:rsid w:val="006719E6"/>
    <w:rsid w:val="006722B7"/>
    <w:rsid w:val="00672FC6"/>
    <w:rsid w:val="00673DD1"/>
    <w:rsid w:val="00674159"/>
    <w:rsid w:val="006742EC"/>
    <w:rsid w:val="006744D5"/>
    <w:rsid w:val="00677936"/>
    <w:rsid w:val="00680934"/>
    <w:rsid w:val="00680F42"/>
    <w:rsid w:val="00681901"/>
    <w:rsid w:val="006824E5"/>
    <w:rsid w:val="00683B2C"/>
    <w:rsid w:val="00684696"/>
    <w:rsid w:val="00684B29"/>
    <w:rsid w:val="00685613"/>
    <w:rsid w:val="006870C9"/>
    <w:rsid w:val="006875E9"/>
    <w:rsid w:val="00687F2A"/>
    <w:rsid w:val="0069013B"/>
    <w:rsid w:val="00690F24"/>
    <w:rsid w:val="00690F65"/>
    <w:rsid w:val="00691087"/>
    <w:rsid w:val="00691983"/>
    <w:rsid w:val="00691F0E"/>
    <w:rsid w:val="00692163"/>
    <w:rsid w:val="0069411A"/>
    <w:rsid w:val="00694931"/>
    <w:rsid w:val="006952B1"/>
    <w:rsid w:val="00695533"/>
    <w:rsid w:val="00696B2C"/>
    <w:rsid w:val="0069789E"/>
    <w:rsid w:val="006A049E"/>
    <w:rsid w:val="006A1385"/>
    <w:rsid w:val="006A1F6E"/>
    <w:rsid w:val="006A21A9"/>
    <w:rsid w:val="006A24A3"/>
    <w:rsid w:val="006A2FDB"/>
    <w:rsid w:val="006A34CE"/>
    <w:rsid w:val="006A3C8E"/>
    <w:rsid w:val="006A404F"/>
    <w:rsid w:val="006A5745"/>
    <w:rsid w:val="006A5E65"/>
    <w:rsid w:val="006A63C3"/>
    <w:rsid w:val="006A7BE6"/>
    <w:rsid w:val="006B0CA5"/>
    <w:rsid w:val="006B19E4"/>
    <w:rsid w:val="006B1F93"/>
    <w:rsid w:val="006B2F19"/>
    <w:rsid w:val="006B3163"/>
    <w:rsid w:val="006B3F8A"/>
    <w:rsid w:val="006B5C1D"/>
    <w:rsid w:val="006B5C56"/>
    <w:rsid w:val="006B6526"/>
    <w:rsid w:val="006B6E8F"/>
    <w:rsid w:val="006B6F78"/>
    <w:rsid w:val="006B786B"/>
    <w:rsid w:val="006C0F39"/>
    <w:rsid w:val="006C2071"/>
    <w:rsid w:val="006C2E95"/>
    <w:rsid w:val="006C3C82"/>
    <w:rsid w:val="006C5F60"/>
    <w:rsid w:val="006C61B9"/>
    <w:rsid w:val="006C7B49"/>
    <w:rsid w:val="006D0711"/>
    <w:rsid w:val="006D11C5"/>
    <w:rsid w:val="006D15C8"/>
    <w:rsid w:val="006D292C"/>
    <w:rsid w:val="006D3905"/>
    <w:rsid w:val="006D3A9B"/>
    <w:rsid w:val="006D41FB"/>
    <w:rsid w:val="006D4566"/>
    <w:rsid w:val="006D6BD0"/>
    <w:rsid w:val="006E0240"/>
    <w:rsid w:val="006E0A5F"/>
    <w:rsid w:val="006E0F04"/>
    <w:rsid w:val="006E47B7"/>
    <w:rsid w:val="006E59BF"/>
    <w:rsid w:val="006E6823"/>
    <w:rsid w:val="006E6A9C"/>
    <w:rsid w:val="006E6FEA"/>
    <w:rsid w:val="006E7637"/>
    <w:rsid w:val="006E76B1"/>
    <w:rsid w:val="006E76ED"/>
    <w:rsid w:val="006F29C4"/>
    <w:rsid w:val="006F2D6D"/>
    <w:rsid w:val="006F2FA2"/>
    <w:rsid w:val="006F3B2D"/>
    <w:rsid w:val="006F4AC0"/>
    <w:rsid w:val="006F4D86"/>
    <w:rsid w:val="006F5256"/>
    <w:rsid w:val="006F6BE1"/>
    <w:rsid w:val="006F73B7"/>
    <w:rsid w:val="006F7CD9"/>
    <w:rsid w:val="006F7F1B"/>
    <w:rsid w:val="007017E4"/>
    <w:rsid w:val="00701FB6"/>
    <w:rsid w:val="00701FB7"/>
    <w:rsid w:val="00702323"/>
    <w:rsid w:val="00705553"/>
    <w:rsid w:val="00706846"/>
    <w:rsid w:val="00707AEB"/>
    <w:rsid w:val="007102B1"/>
    <w:rsid w:val="007112E4"/>
    <w:rsid w:val="00712002"/>
    <w:rsid w:val="007120EC"/>
    <w:rsid w:val="007128F3"/>
    <w:rsid w:val="00713EBE"/>
    <w:rsid w:val="007143FB"/>
    <w:rsid w:val="007146F9"/>
    <w:rsid w:val="00714C02"/>
    <w:rsid w:val="00714EF5"/>
    <w:rsid w:val="00715AC6"/>
    <w:rsid w:val="00716833"/>
    <w:rsid w:val="00716A7D"/>
    <w:rsid w:val="00716C5F"/>
    <w:rsid w:val="0071731F"/>
    <w:rsid w:val="0072007C"/>
    <w:rsid w:val="0072158B"/>
    <w:rsid w:val="00721B41"/>
    <w:rsid w:val="00721C14"/>
    <w:rsid w:val="007224FC"/>
    <w:rsid w:val="00722FEF"/>
    <w:rsid w:val="0072301B"/>
    <w:rsid w:val="0072319E"/>
    <w:rsid w:val="00723AE4"/>
    <w:rsid w:val="00724698"/>
    <w:rsid w:val="007248C8"/>
    <w:rsid w:val="0072735F"/>
    <w:rsid w:val="00727DEC"/>
    <w:rsid w:val="00731115"/>
    <w:rsid w:val="007322D7"/>
    <w:rsid w:val="00732431"/>
    <w:rsid w:val="00732AFE"/>
    <w:rsid w:val="007347B9"/>
    <w:rsid w:val="007364FA"/>
    <w:rsid w:val="007368DB"/>
    <w:rsid w:val="00736B83"/>
    <w:rsid w:val="00740C25"/>
    <w:rsid w:val="00740CD3"/>
    <w:rsid w:val="007411FA"/>
    <w:rsid w:val="00743856"/>
    <w:rsid w:val="0074441B"/>
    <w:rsid w:val="00745088"/>
    <w:rsid w:val="007452BE"/>
    <w:rsid w:val="0074647B"/>
    <w:rsid w:val="00747A50"/>
    <w:rsid w:val="007503EF"/>
    <w:rsid w:val="0075141C"/>
    <w:rsid w:val="007516FF"/>
    <w:rsid w:val="007521C8"/>
    <w:rsid w:val="007531B6"/>
    <w:rsid w:val="00754973"/>
    <w:rsid w:val="00756025"/>
    <w:rsid w:val="007560CD"/>
    <w:rsid w:val="0075612B"/>
    <w:rsid w:val="00756918"/>
    <w:rsid w:val="00756FF7"/>
    <w:rsid w:val="00757393"/>
    <w:rsid w:val="00760570"/>
    <w:rsid w:val="00760592"/>
    <w:rsid w:val="00760690"/>
    <w:rsid w:val="00762AA2"/>
    <w:rsid w:val="00763377"/>
    <w:rsid w:val="007640D1"/>
    <w:rsid w:val="007678C7"/>
    <w:rsid w:val="0077038F"/>
    <w:rsid w:val="00771227"/>
    <w:rsid w:val="00771667"/>
    <w:rsid w:val="00771BAF"/>
    <w:rsid w:val="00771C39"/>
    <w:rsid w:val="00771C6A"/>
    <w:rsid w:val="00772369"/>
    <w:rsid w:val="00772AB6"/>
    <w:rsid w:val="00772B2B"/>
    <w:rsid w:val="00774237"/>
    <w:rsid w:val="007747D9"/>
    <w:rsid w:val="00774988"/>
    <w:rsid w:val="007751C6"/>
    <w:rsid w:val="00776375"/>
    <w:rsid w:val="00776C48"/>
    <w:rsid w:val="00777812"/>
    <w:rsid w:val="00780645"/>
    <w:rsid w:val="00782697"/>
    <w:rsid w:val="00782DA3"/>
    <w:rsid w:val="0078346D"/>
    <w:rsid w:val="00784E3F"/>
    <w:rsid w:val="007853BC"/>
    <w:rsid w:val="007860CD"/>
    <w:rsid w:val="0078663B"/>
    <w:rsid w:val="00787686"/>
    <w:rsid w:val="0078773F"/>
    <w:rsid w:val="00790367"/>
    <w:rsid w:val="007922B3"/>
    <w:rsid w:val="00792CE9"/>
    <w:rsid w:val="007937BA"/>
    <w:rsid w:val="007937DD"/>
    <w:rsid w:val="00794614"/>
    <w:rsid w:val="00794E4D"/>
    <w:rsid w:val="00794EC1"/>
    <w:rsid w:val="007951D8"/>
    <w:rsid w:val="00795A3E"/>
    <w:rsid w:val="00795E42"/>
    <w:rsid w:val="0079611A"/>
    <w:rsid w:val="007969F3"/>
    <w:rsid w:val="00797A97"/>
    <w:rsid w:val="007A0174"/>
    <w:rsid w:val="007A05C6"/>
    <w:rsid w:val="007A13D4"/>
    <w:rsid w:val="007A1CA8"/>
    <w:rsid w:val="007A2E6C"/>
    <w:rsid w:val="007A3319"/>
    <w:rsid w:val="007A3E62"/>
    <w:rsid w:val="007A3F8B"/>
    <w:rsid w:val="007A4CF3"/>
    <w:rsid w:val="007A4F52"/>
    <w:rsid w:val="007A55E7"/>
    <w:rsid w:val="007A57A4"/>
    <w:rsid w:val="007A5ACE"/>
    <w:rsid w:val="007A5E47"/>
    <w:rsid w:val="007A64F1"/>
    <w:rsid w:val="007A6F1D"/>
    <w:rsid w:val="007A701E"/>
    <w:rsid w:val="007A720C"/>
    <w:rsid w:val="007A747E"/>
    <w:rsid w:val="007A786A"/>
    <w:rsid w:val="007A78E2"/>
    <w:rsid w:val="007A7C5D"/>
    <w:rsid w:val="007B04BC"/>
    <w:rsid w:val="007B08DC"/>
    <w:rsid w:val="007B2C35"/>
    <w:rsid w:val="007B3322"/>
    <w:rsid w:val="007B4944"/>
    <w:rsid w:val="007B5205"/>
    <w:rsid w:val="007B6B64"/>
    <w:rsid w:val="007C0D4C"/>
    <w:rsid w:val="007C1232"/>
    <w:rsid w:val="007C23FD"/>
    <w:rsid w:val="007C52DF"/>
    <w:rsid w:val="007C5671"/>
    <w:rsid w:val="007C6B2D"/>
    <w:rsid w:val="007C7879"/>
    <w:rsid w:val="007C7DEC"/>
    <w:rsid w:val="007D0ADF"/>
    <w:rsid w:val="007D0C77"/>
    <w:rsid w:val="007D13C3"/>
    <w:rsid w:val="007D1704"/>
    <w:rsid w:val="007D2DF2"/>
    <w:rsid w:val="007D390F"/>
    <w:rsid w:val="007D4467"/>
    <w:rsid w:val="007D4C51"/>
    <w:rsid w:val="007D4FBE"/>
    <w:rsid w:val="007D6450"/>
    <w:rsid w:val="007D6455"/>
    <w:rsid w:val="007D64B6"/>
    <w:rsid w:val="007D6B91"/>
    <w:rsid w:val="007D6F7D"/>
    <w:rsid w:val="007D7F75"/>
    <w:rsid w:val="007E07E0"/>
    <w:rsid w:val="007E14FF"/>
    <w:rsid w:val="007E1F1F"/>
    <w:rsid w:val="007E2626"/>
    <w:rsid w:val="007E2893"/>
    <w:rsid w:val="007E2965"/>
    <w:rsid w:val="007E2AAD"/>
    <w:rsid w:val="007E2E01"/>
    <w:rsid w:val="007E2ED9"/>
    <w:rsid w:val="007E3911"/>
    <w:rsid w:val="007E3D14"/>
    <w:rsid w:val="007E4EDC"/>
    <w:rsid w:val="007E57B7"/>
    <w:rsid w:val="007E639F"/>
    <w:rsid w:val="007E6BD1"/>
    <w:rsid w:val="007E6E7A"/>
    <w:rsid w:val="007F449C"/>
    <w:rsid w:val="007F49A0"/>
    <w:rsid w:val="007F4EF1"/>
    <w:rsid w:val="007F6740"/>
    <w:rsid w:val="007F7988"/>
    <w:rsid w:val="007F7D99"/>
    <w:rsid w:val="0080043D"/>
    <w:rsid w:val="008005BB"/>
    <w:rsid w:val="008005FC"/>
    <w:rsid w:val="008013E6"/>
    <w:rsid w:val="00803B79"/>
    <w:rsid w:val="00803F97"/>
    <w:rsid w:val="0080446D"/>
    <w:rsid w:val="008048AF"/>
    <w:rsid w:val="00804D7A"/>
    <w:rsid w:val="00805205"/>
    <w:rsid w:val="00805A2E"/>
    <w:rsid w:val="008062CF"/>
    <w:rsid w:val="00806E68"/>
    <w:rsid w:val="008077AD"/>
    <w:rsid w:val="00810400"/>
    <w:rsid w:val="00810C1D"/>
    <w:rsid w:val="0081215D"/>
    <w:rsid w:val="0081231F"/>
    <w:rsid w:val="00812B1F"/>
    <w:rsid w:val="008159B3"/>
    <w:rsid w:val="00816174"/>
    <w:rsid w:val="00816903"/>
    <w:rsid w:val="00816A9D"/>
    <w:rsid w:val="00816B10"/>
    <w:rsid w:val="00816BCF"/>
    <w:rsid w:val="0082167F"/>
    <w:rsid w:val="00822CC3"/>
    <w:rsid w:val="0082308A"/>
    <w:rsid w:val="008242AF"/>
    <w:rsid w:val="00824696"/>
    <w:rsid w:val="00824A6C"/>
    <w:rsid w:val="00825453"/>
    <w:rsid w:val="00826345"/>
    <w:rsid w:val="008276A0"/>
    <w:rsid w:val="00827935"/>
    <w:rsid w:val="008303EE"/>
    <w:rsid w:val="008312A1"/>
    <w:rsid w:val="008316EC"/>
    <w:rsid w:val="00831C6F"/>
    <w:rsid w:val="00832166"/>
    <w:rsid w:val="0083298F"/>
    <w:rsid w:val="0083362E"/>
    <w:rsid w:val="00833A50"/>
    <w:rsid w:val="00833E1A"/>
    <w:rsid w:val="0083573C"/>
    <w:rsid w:val="00836160"/>
    <w:rsid w:val="0083670A"/>
    <w:rsid w:val="00837BE8"/>
    <w:rsid w:val="008409C3"/>
    <w:rsid w:val="008429F2"/>
    <w:rsid w:val="00843457"/>
    <w:rsid w:val="00843466"/>
    <w:rsid w:val="00843FEE"/>
    <w:rsid w:val="008442A3"/>
    <w:rsid w:val="008458BF"/>
    <w:rsid w:val="00846360"/>
    <w:rsid w:val="00846EF6"/>
    <w:rsid w:val="008477F9"/>
    <w:rsid w:val="00847CEA"/>
    <w:rsid w:val="00852A5E"/>
    <w:rsid w:val="008536F1"/>
    <w:rsid w:val="00855544"/>
    <w:rsid w:val="008568B3"/>
    <w:rsid w:val="00856C0A"/>
    <w:rsid w:val="0085703F"/>
    <w:rsid w:val="008570D0"/>
    <w:rsid w:val="0085734C"/>
    <w:rsid w:val="00857DC5"/>
    <w:rsid w:val="008608A6"/>
    <w:rsid w:val="00860AF9"/>
    <w:rsid w:val="00860FFA"/>
    <w:rsid w:val="0086104A"/>
    <w:rsid w:val="00861943"/>
    <w:rsid w:val="008620AC"/>
    <w:rsid w:val="0086221C"/>
    <w:rsid w:val="008623C4"/>
    <w:rsid w:val="00862928"/>
    <w:rsid w:val="008632B9"/>
    <w:rsid w:val="00863800"/>
    <w:rsid w:val="0086437B"/>
    <w:rsid w:val="00870078"/>
    <w:rsid w:val="00871BE8"/>
    <w:rsid w:val="0087289A"/>
    <w:rsid w:val="00873A80"/>
    <w:rsid w:val="00873B4B"/>
    <w:rsid w:val="00874062"/>
    <w:rsid w:val="0087416A"/>
    <w:rsid w:val="00874810"/>
    <w:rsid w:val="0087632A"/>
    <w:rsid w:val="00877BF1"/>
    <w:rsid w:val="008806A9"/>
    <w:rsid w:val="00880EF2"/>
    <w:rsid w:val="00880F43"/>
    <w:rsid w:val="00882A9C"/>
    <w:rsid w:val="00883214"/>
    <w:rsid w:val="00883DC3"/>
    <w:rsid w:val="00884647"/>
    <w:rsid w:val="008846D3"/>
    <w:rsid w:val="00885920"/>
    <w:rsid w:val="00885D5C"/>
    <w:rsid w:val="00887009"/>
    <w:rsid w:val="00890445"/>
    <w:rsid w:val="008907E1"/>
    <w:rsid w:val="0089303E"/>
    <w:rsid w:val="008932F7"/>
    <w:rsid w:val="00893C80"/>
    <w:rsid w:val="0089507B"/>
    <w:rsid w:val="00897081"/>
    <w:rsid w:val="00897B44"/>
    <w:rsid w:val="008A066B"/>
    <w:rsid w:val="008A0719"/>
    <w:rsid w:val="008A0729"/>
    <w:rsid w:val="008A08C4"/>
    <w:rsid w:val="008A09CA"/>
    <w:rsid w:val="008A1AF4"/>
    <w:rsid w:val="008A2413"/>
    <w:rsid w:val="008A276B"/>
    <w:rsid w:val="008A2A3E"/>
    <w:rsid w:val="008A2BF8"/>
    <w:rsid w:val="008A2F90"/>
    <w:rsid w:val="008A396A"/>
    <w:rsid w:val="008A3B72"/>
    <w:rsid w:val="008A482D"/>
    <w:rsid w:val="008A63E8"/>
    <w:rsid w:val="008A6ABA"/>
    <w:rsid w:val="008A6C98"/>
    <w:rsid w:val="008B123C"/>
    <w:rsid w:val="008B13FD"/>
    <w:rsid w:val="008B1988"/>
    <w:rsid w:val="008B1D3A"/>
    <w:rsid w:val="008B1EC5"/>
    <w:rsid w:val="008B238F"/>
    <w:rsid w:val="008B2BB3"/>
    <w:rsid w:val="008B2ED7"/>
    <w:rsid w:val="008B4731"/>
    <w:rsid w:val="008B5328"/>
    <w:rsid w:val="008B6528"/>
    <w:rsid w:val="008B77AC"/>
    <w:rsid w:val="008B79F9"/>
    <w:rsid w:val="008B7EC3"/>
    <w:rsid w:val="008B7F99"/>
    <w:rsid w:val="008C0146"/>
    <w:rsid w:val="008C0E79"/>
    <w:rsid w:val="008C15F3"/>
    <w:rsid w:val="008C1C2B"/>
    <w:rsid w:val="008C2D94"/>
    <w:rsid w:val="008C4B2A"/>
    <w:rsid w:val="008C52B7"/>
    <w:rsid w:val="008C5ECB"/>
    <w:rsid w:val="008C621E"/>
    <w:rsid w:val="008C69A3"/>
    <w:rsid w:val="008D0C22"/>
    <w:rsid w:val="008D2412"/>
    <w:rsid w:val="008D4138"/>
    <w:rsid w:val="008D5035"/>
    <w:rsid w:val="008D5361"/>
    <w:rsid w:val="008D5E1D"/>
    <w:rsid w:val="008D77DF"/>
    <w:rsid w:val="008D786E"/>
    <w:rsid w:val="008D7B30"/>
    <w:rsid w:val="008E1D17"/>
    <w:rsid w:val="008E1EA4"/>
    <w:rsid w:val="008E3361"/>
    <w:rsid w:val="008E4267"/>
    <w:rsid w:val="008E67C3"/>
    <w:rsid w:val="008E699D"/>
    <w:rsid w:val="008E75D3"/>
    <w:rsid w:val="008F00BD"/>
    <w:rsid w:val="008F18BF"/>
    <w:rsid w:val="008F1F88"/>
    <w:rsid w:val="008F2482"/>
    <w:rsid w:val="008F5108"/>
    <w:rsid w:val="008F5822"/>
    <w:rsid w:val="008F5FBA"/>
    <w:rsid w:val="008F625E"/>
    <w:rsid w:val="008F698D"/>
    <w:rsid w:val="00900A35"/>
    <w:rsid w:val="00900A67"/>
    <w:rsid w:val="009015B5"/>
    <w:rsid w:val="00902F15"/>
    <w:rsid w:val="0090463F"/>
    <w:rsid w:val="00905E9E"/>
    <w:rsid w:val="00905EA9"/>
    <w:rsid w:val="00906B63"/>
    <w:rsid w:val="009076F0"/>
    <w:rsid w:val="00911516"/>
    <w:rsid w:val="0091153C"/>
    <w:rsid w:val="00911770"/>
    <w:rsid w:val="00911EBB"/>
    <w:rsid w:val="00912945"/>
    <w:rsid w:val="0091294A"/>
    <w:rsid w:val="00912D6D"/>
    <w:rsid w:val="00913779"/>
    <w:rsid w:val="009148B5"/>
    <w:rsid w:val="0091512B"/>
    <w:rsid w:val="009155F9"/>
    <w:rsid w:val="009162F8"/>
    <w:rsid w:val="0091762D"/>
    <w:rsid w:val="0091768F"/>
    <w:rsid w:val="00921EDC"/>
    <w:rsid w:val="00923034"/>
    <w:rsid w:val="00924A4D"/>
    <w:rsid w:val="00924CC1"/>
    <w:rsid w:val="00925079"/>
    <w:rsid w:val="0092508D"/>
    <w:rsid w:val="009270C7"/>
    <w:rsid w:val="00930BCC"/>
    <w:rsid w:val="00931029"/>
    <w:rsid w:val="00932B2D"/>
    <w:rsid w:val="00932D64"/>
    <w:rsid w:val="009337BA"/>
    <w:rsid w:val="0093771D"/>
    <w:rsid w:val="00937F8A"/>
    <w:rsid w:val="00940098"/>
    <w:rsid w:val="00940988"/>
    <w:rsid w:val="009409E2"/>
    <w:rsid w:val="0094161C"/>
    <w:rsid w:val="00941BE1"/>
    <w:rsid w:val="00941D6D"/>
    <w:rsid w:val="00942156"/>
    <w:rsid w:val="00942BE7"/>
    <w:rsid w:val="009435B7"/>
    <w:rsid w:val="00944C90"/>
    <w:rsid w:val="009455CA"/>
    <w:rsid w:val="009457CD"/>
    <w:rsid w:val="00945C8A"/>
    <w:rsid w:val="00945F2D"/>
    <w:rsid w:val="00946018"/>
    <w:rsid w:val="009478BC"/>
    <w:rsid w:val="00947F84"/>
    <w:rsid w:val="0095218B"/>
    <w:rsid w:val="00953654"/>
    <w:rsid w:val="00953913"/>
    <w:rsid w:val="00953936"/>
    <w:rsid w:val="00953AD0"/>
    <w:rsid w:val="0095412B"/>
    <w:rsid w:val="00955AC2"/>
    <w:rsid w:val="00955B7D"/>
    <w:rsid w:val="00956058"/>
    <w:rsid w:val="0095626A"/>
    <w:rsid w:val="00956E61"/>
    <w:rsid w:val="009571D3"/>
    <w:rsid w:val="009577C8"/>
    <w:rsid w:val="009578C5"/>
    <w:rsid w:val="00957F0B"/>
    <w:rsid w:val="00960125"/>
    <w:rsid w:val="00961D51"/>
    <w:rsid w:val="009620D0"/>
    <w:rsid w:val="009642E1"/>
    <w:rsid w:val="00965838"/>
    <w:rsid w:val="009667A5"/>
    <w:rsid w:val="00966891"/>
    <w:rsid w:val="0096730B"/>
    <w:rsid w:val="00967592"/>
    <w:rsid w:val="0096766D"/>
    <w:rsid w:val="009710C4"/>
    <w:rsid w:val="00971128"/>
    <w:rsid w:val="0097119C"/>
    <w:rsid w:val="00972FF6"/>
    <w:rsid w:val="00973981"/>
    <w:rsid w:val="00973C54"/>
    <w:rsid w:val="00976130"/>
    <w:rsid w:val="009775A3"/>
    <w:rsid w:val="00977827"/>
    <w:rsid w:val="00977B06"/>
    <w:rsid w:val="0098014A"/>
    <w:rsid w:val="009828CE"/>
    <w:rsid w:val="00982E59"/>
    <w:rsid w:val="00982E75"/>
    <w:rsid w:val="0098313E"/>
    <w:rsid w:val="009836E2"/>
    <w:rsid w:val="009836E4"/>
    <w:rsid w:val="00984DD9"/>
    <w:rsid w:val="00985A8A"/>
    <w:rsid w:val="00987037"/>
    <w:rsid w:val="00990A1B"/>
    <w:rsid w:val="00990ECB"/>
    <w:rsid w:val="009915FD"/>
    <w:rsid w:val="00991FC0"/>
    <w:rsid w:val="00992945"/>
    <w:rsid w:val="009932AF"/>
    <w:rsid w:val="00993338"/>
    <w:rsid w:val="009939D5"/>
    <w:rsid w:val="00993F57"/>
    <w:rsid w:val="00993F58"/>
    <w:rsid w:val="00994580"/>
    <w:rsid w:val="009959CE"/>
    <w:rsid w:val="00995B75"/>
    <w:rsid w:val="009966F7"/>
    <w:rsid w:val="0099754A"/>
    <w:rsid w:val="009A0A30"/>
    <w:rsid w:val="009A1C6B"/>
    <w:rsid w:val="009A2619"/>
    <w:rsid w:val="009A2A5C"/>
    <w:rsid w:val="009A4A80"/>
    <w:rsid w:val="009A4D42"/>
    <w:rsid w:val="009A610B"/>
    <w:rsid w:val="009A6BAD"/>
    <w:rsid w:val="009A7563"/>
    <w:rsid w:val="009A762D"/>
    <w:rsid w:val="009B0513"/>
    <w:rsid w:val="009B08E3"/>
    <w:rsid w:val="009B0910"/>
    <w:rsid w:val="009B188E"/>
    <w:rsid w:val="009B1936"/>
    <w:rsid w:val="009B1F57"/>
    <w:rsid w:val="009B2425"/>
    <w:rsid w:val="009B2514"/>
    <w:rsid w:val="009B2537"/>
    <w:rsid w:val="009B3A1A"/>
    <w:rsid w:val="009B4884"/>
    <w:rsid w:val="009B6BF4"/>
    <w:rsid w:val="009B6F03"/>
    <w:rsid w:val="009B7D37"/>
    <w:rsid w:val="009C0BA6"/>
    <w:rsid w:val="009C0BB9"/>
    <w:rsid w:val="009C1FD2"/>
    <w:rsid w:val="009C236E"/>
    <w:rsid w:val="009C27DC"/>
    <w:rsid w:val="009C2AC4"/>
    <w:rsid w:val="009C2B04"/>
    <w:rsid w:val="009C2E91"/>
    <w:rsid w:val="009C349B"/>
    <w:rsid w:val="009C6559"/>
    <w:rsid w:val="009C70C6"/>
    <w:rsid w:val="009C7D8B"/>
    <w:rsid w:val="009D0722"/>
    <w:rsid w:val="009D0C3D"/>
    <w:rsid w:val="009D2EF0"/>
    <w:rsid w:val="009D684D"/>
    <w:rsid w:val="009D7AC2"/>
    <w:rsid w:val="009E0495"/>
    <w:rsid w:val="009E1335"/>
    <w:rsid w:val="009E13C4"/>
    <w:rsid w:val="009E173C"/>
    <w:rsid w:val="009E1C37"/>
    <w:rsid w:val="009E25DB"/>
    <w:rsid w:val="009E2D1B"/>
    <w:rsid w:val="009E346B"/>
    <w:rsid w:val="009E471A"/>
    <w:rsid w:val="009E4DDC"/>
    <w:rsid w:val="009E4FA6"/>
    <w:rsid w:val="009E506C"/>
    <w:rsid w:val="009E5262"/>
    <w:rsid w:val="009E56A8"/>
    <w:rsid w:val="009E5E28"/>
    <w:rsid w:val="009E601F"/>
    <w:rsid w:val="009E62E3"/>
    <w:rsid w:val="009E6DF5"/>
    <w:rsid w:val="009F0BD7"/>
    <w:rsid w:val="009F2D87"/>
    <w:rsid w:val="009F370D"/>
    <w:rsid w:val="009F3A51"/>
    <w:rsid w:val="009F4D75"/>
    <w:rsid w:val="009F53F9"/>
    <w:rsid w:val="009F5CED"/>
    <w:rsid w:val="00A00847"/>
    <w:rsid w:val="00A02BDD"/>
    <w:rsid w:val="00A03778"/>
    <w:rsid w:val="00A04775"/>
    <w:rsid w:val="00A047F3"/>
    <w:rsid w:val="00A053D4"/>
    <w:rsid w:val="00A0613B"/>
    <w:rsid w:val="00A07A00"/>
    <w:rsid w:val="00A10007"/>
    <w:rsid w:val="00A12229"/>
    <w:rsid w:val="00A123A6"/>
    <w:rsid w:val="00A13097"/>
    <w:rsid w:val="00A1344E"/>
    <w:rsid w:val="00A13934"/>
    <w:rsid w:val="00A13D09"/>
    <w:rsid w:val="00A13E5F"/>
    <w:rsid w:val="00A142B1"/>
    <w:rsid w:val="00A1496B"/>
    <w:rsid w:val="00A156A6"/>
    <w:rsid w:val="00A164C0"/>
    <w:rsid w:val="00A169EE"/>
    <w:rsid w:val="00A16D5F"/>
    <w:rsid w:val="00A17181"/>
    <w:rsid w:val="00A173F1"/>
    <w:rsid w:val="00A21695"/>
    <w:rsid w:val="00A22A66"/>
    <w:rsid w:val="00A22CD4"/>
    <w:rsid w:val="00A22F2D"/>
    <w:rsid w:val="00A22FEF"/>
    <w:rsid w:val="00A237F8"/>
    <w:rsid w:val="00A23C63"/>
    <w:rsid w:val="00A2513B"/>
    <w:rsid w:val="00A256E7"/>
    <w:rsid w:val="00A301ED"/>
    <w:rsid w:val="00A308FF"/>
    <w:rsid w:val="00A31406"/>
    <w:rsid w:val="00A32DCE"/>
    <w:rsid w:val="00A32EDD"/>
    <w:rsid w:val="00A35037"/>
    <w:rsid w:val="00A3771C"/>
    <w:rsid w:val="00A37EA2"/>
    <w:rsid w:val="00A40871"/>
    <w:rsid w:val="00A4095D"/>
    <w:rsid w:val="00A40BC6"/>
    <w:rsid w:val="00A4144A"/>
    <w:rsid w:val="00A42746"/>
    <w:rsid w:val="00A42839"/>
    <w:rsid w:val="00A4405A"/>
    <w:rsid w:val="00A4481D"/>
    <w:rsid w:val="00A45ADF"/>
    <w:rsid w:val="00A47027"/>
    <w:rsid w:val="00A470C3"/>
    <w:rsid w:val="00A50D62"/>
    <w:rsid w:val="00A50FF3"/>
    <w:rsid w:val="00A5101A"/>
    <w:rsid w:val="00A511C7"/>
    <w:rsid w:val="00A515BB"/>
    <w:rsid w:val="00A51944"/>
    <w:rsid w:val="00A5235F"/>
    <w:rsid w:val="00A52687"/>
    <w:rsid w:val="00A534B0"/>
    <w:rsid w:val="00A53615"/>
    <w:rsid w:val="00A5399C"/>
    <w:rsid w:val="00A53B49"/>
    <w:rsid w:val="00A53F8B"/>
    <w:rsid w:val="00A53F94"/>
    <w:rsid w:val="00A54603"/>
    <w:rsid w:val="00A55E9C"/>
    <w:rsid w:val="00A5607B"/>
    <w:rsid w:val="00A5713C"/>
    <w:rsid w:val="00A572FA"/>
    <w:rsid w:val="00A62252"/>
    <w:rsid w:val="00A6574A"/>
    <w:rsid w:val="00A66317"/>
    <w:rsid w:val="00A66E38"/>
    <w:rsid w:val="00A671E4"/>
    <w:rsid w:val="00A67D2D"/>
    <w:rsid w:val="00A705E3"/>
    <w:rsid w:val="00A71249"/>
    <w:rsid w:val="00A71743"/>
    <w:rsid w:val="00A7205C"/>
    <w:rsid w:val="00A7250D"/>
    <w:rsid w:val="00A737A3"/>
    <w:rsid w:val="00A74B28"/>
    <w:rsid w:val="00A75896"/>
    <w:rsid w:val="00A762C5"/>
    <w:rsid w:val="00A76757"/>
    <w:rsid w:val="00A81A61"/>
    <w:rsid w:val="00A8239C"/>
    <w:rsid w:val="00A837FC"/>
    <w:rsid w:val="00A83A06"/>
    <w:rsid w:val="00A84356"/>
    <w:rsid w:val="00A8533B"/>
    <w:rsid w:val="00A85845"/>
    <w:rsid w:val="00A86814"/>
    <w:rsid w:val="00A91298"/>
    <w:rsid w:val="00A91753"/>
    <w:rsid w:val="00A91791"/>
    <w:rsid w:val="00A921EA"/>
    <w:rsid w:val="00A924B9"/>
    <w:rsid w:val="00A93C65"/>
    <w:rsid w:val="00A94432"/>
    <w:rsid w:val="00A94AD0"/>
    <w:rsid w:val="00A95F8B"/>
    <w:rsid w:val="00A96204"/>
    <w:rsid w:val="00A963D6"/>
    <w:rsid w:val="00A96F79"/>
    <w:rsid w:val="00A97514"/>
    <w:rsid w:val="00AA04DF"/>
    <w:rsid w:val="00AA0F91"/>
    <w:rsid w:val="00AA19A2"/>
    <w:rsid w:val="00AA1A26"/>
    <w:rsid w:val="00AA36F5"/>
    <w:rsid w:val="00AA464A"/>
    <w:rsid w:val="00AA6920"/>
    <w:rsid w:val="00AA784D"/>
    <w:rsid w:val="00AA7C67"/>
    <w:rsid w:val="00AA7CE1"/>
    <w:rsid w:val="00AB077D"/>
    <w:rsid w:val="00AB14E2"/>
    <w:rsid w:val="00AB39EC"/>
    <w:rsid w:val="00AB46D6"/>
    <w:rsid w:val="00AB53E5"/>
    <w:rsid w:val="00AB5666"/>
    <w:rsid w:val="00AB572B"/>
    <w:rsid w:val="00AB584F"/>
    <w:rsid w:val="00AC0564"/>
    <w:rsid w:val="00AC076E"/>
    <w:rsid w:val="00AC0E6B"/>
    <w:rsid w:val="00AC1606"/>
    <w:rsid w:val="00AC1E8A"/>
    <w:rsid w:val="00AC28E0"/>
    <w:rsid w:val="00AC3013"/>
    <w:rsid w:val="00AC49F1"/>
    <w:rsid w:val="00AC62A4"/>
    <w:rsid w:val="00AD05C0"/>
    <w:rsid w:val="00AD071E"/>
    <w:rsid w:val="00AD19D6"/>
    <w:rsid w:val="00AD1D3E"/>
    <w:rsid w:val="00AD3655"/>
    <w:rsid w:val="00AD395F"/>
    <w:rsid w:val="00AD4758"/>
    <w:rsid w:val="00AD617E"/>
    <w:rsid w:val="00AD6FE7"/>
    <w:rsid w:val="00AD737A"/>
    <w:rsid w:val="00AE00F3"/>
    <w:rsid w:val="00AE1780"/>
    <w:rsid w:val="00AE1F04"/>
    <w:rsid w:val="00AE38EF"/>
    <w:rsid w:val="00AE3EB7"/>
    <w:rsid w:val="00AE5387"/>
    <w:rsid w:val="00AE571B"/>
    <w:rsid w:val="00AE73F6"/>
    <w:rsid w:val="00AE7664"/>
    <w:rsid w:val="00AF00A4"/>
    <w:rsid w:val="00AF0547"/>
    <w:rsid w:val="00AF0906"/>
    <w:rsid w:val="00AF0C16"/>
    <w:rsid w:val="00AF1C62"/>
    <w:rsid w:val="00AF1F2C"/>
    <w:rsid w:val="00AF3B11"/>
    <w:rsid w:val="00AF45FA"/>
    <w:rsid w:val="00AF4874"/>
    <w:rsid w:val="00AF4942"/>
    <w:rsid w:val="00AF5CA9"/>
    <w:rsid w:val="00B02761"/>
    <w:rsid w:val="00B0285B"/>
    <w:rsid w:val="00B03DA7"/>
    <w:rsid w:val="00B044E0"/>
    <w:rsid w:val="00B04F44"/>
    <w:rsid w:val="00B05066"/>
    <w:rsid w:val="00B058DA"/>
    <w:rsid w:val="00B05AE4"/>
    <w:rsid w:val="00B0625D"/>
    <w:rsid w:val="00B075B7"/>
    <w:rsid w:val="00B07CB9"/>
    <w:rsid w:val="00B1199A"/>
    <w:rsid w:val="00B12B37"/>
    <w:rsid w:val="00B12F95"/>
    <w:rsid w:val="00B13466"/>
    <w:rsid w:val="00B13E8E"/>
    <w:rsid w:val="00B1491C"/>
    <w:rsid w:val="00B14C6F"/>
    <w:rsid w:val="00B1524A"/>
    <w:rsid w:val="00B15B40"/>
    <w:rsid w:val="00B16CBB"/>
    <w:rsid w:val="00B177AA"/>
    <w:rsid w:val="00B21A97"/>
    <w:rsid w:val="00B21B33"/>
    <w:rsid w:val="00B2273F"/>
    <w:rsid w:val="00B22A02"/>
    <w:rsid w:val="00B22CE3"/>
    <w:rsid w:val="00B22D33"/>
    <w:rsid w:val="00B22E53"/>
    <w:rsid w:val="00B22E75"/>
    <w:rsid w:val="00B2301A"/>
    <w:rsid w:val="00B232C4"/>
    <w:rsid w:val="00B2347E"/>
    <w:rsid w:val="00B24534"/>
    <w:rsid w:val="00B251B3"/>
    <w:rsid w:val="00B253E6"/>
    <w:rsid w:val="00B25DC2"/>
    <w:rsid w:val="00B270DD"/>
    <w:rsid w:val="00B27717"/>
    <w:rsid w:val="00B27F2B"/>
    <w:rsid w:val="00B30291"/>
    <w:rsid w:val="00B31CA9"/>
    <w:rsid w:val="00B32693"/>
    <w:rsid w:val="00B32699"/>
    <w:rsid w:val="00B33A94"/>
    <w:rsid w:val="00B3422C"/>
    <w:rsid w:val="00B36170"/>
    <w:rsid w:val="00B3666F"/>
    <w:rsid w:val="00B404F7"/>
    <w:rsid w:val="00B41299"/>
    <w:rsid w:val="00B41862"/>
    <w:rsid w:val="00B42089"/>
    <w:rsid w:val="00B420CA"/>
    <w:rsid w:val="00B437E2"/>
    <w:rsid w:val="00B43DBA"/>
    <w:rsid w:val="00B43E4E"/>
    <w:rsid w:val="00B440D9"/>
    <w:rsid w:val="00B46661"/>
    <w:rsid w:val="00B46EF5"/>
    <w:rsid w:val="00B4761C"/>
    <w:rsid w:val="00B476C3"/>
    <w:rsid w:val="00B47EDA"/>
    <w:rsid w:val="00B514C6"/>
    <w:rsid w:val="00B53EF4"/>
    <w:rsid w:val="00B5447E"/>
    <w:rsid w:val="00B54DE7"/>
    <w:rsid w:val="00B55872"/>
    <w:rsid w:val="00B55D06"/>
    <w:rsid w:val="00B55E38"/>
    <w:rsid w:val="00B56570"/>
    <w:rsid w:val="00B5686F"/>
    <w:rsid w:val="00B57239"/>
    <w:rsid w:val="00B57784"/>
    <w:rsid w:val="00B57EE0"/>
    <w:rsid w:val="00B60A28"/>
    <w:rsid w:val="00B62847"/>
    <w:rsid w:val="00B62ADC"/>
    <w:rsid w:val="00B63B79"/>
    <w:rsid w:val="00B655CD"/>
    <w:rsid w:val="00B65953"/>
    <w:rsid w:val="00B66087"/>
    <w:rsid w:val="00B6648C"/>
    <w:rsid w:val="00B66522"/>
    <w:rsid w:val="00B66E49"/>
    <w:rsid w:val="00B71C34"/>
    <w:rsid w:val="00B71D3B"/>
    <w:rsid w:val="00B720A2"/>
    <w:rsid w:val="00B7318D"/>
    <w:rsid w:val="00B73631"/>
    <w:rsid w:val="00B73B40"/>
    <w:rsid w:val="00B744C0"/>
    <w:rsid w:val="00B744D7"/>
    <w:rsid w:val="00B75BFB"/>
    <w:rsid w:val="00B772C8"/>
    <w:rsid w:val="00B7768C"/>
    <w:rsid w:val="00B805AB"/>
    <w:rsid w:val="00B807E7"/>
    <w:rsid w:val="00B81590"/>
    <w:rsid w:val="00B81C59"/>
    <w:rsid w:val="00B8201E"/>
    <w:rsid w:val="00B830F2"/>
    <w:rsid w:val="00B8396C"/>
    <w:rsid w:val="00B84101"/>
    <w:rsid w:val="00B8456A"/>
    <w:rsid w:val="00B872EF"/>
    <w:rsid w:val="00B91205"/>
    <w:rsid w:val="00B91E55"/>
    <w:rsid w:val="00B92982"/>
    <w:rsid w:val="00B93DFC"/>
    <w:rsid w:val="00B93EDD"/>
    <w:rsid w:val="00B94536"/>
    <w:rsid w:val="00B94ABB"/>
    <w:rsid w:val="00B94BA8"/>
    <w:rsid w:val="00B95870"/>
    <w:rsid w:val="00B95F6E"/>
    <w:rsid w:val="00B96047"/>
    <w:rsid w:val="00B97EBA"/>
    <w:rsid w:val="00BA0B70"/>
    <w:rsid w:val="00BA0C56"/>
    <w:rsid w:val="00BA163F"/>
    <w:rsid w:val="00BA2210"/>
    <w:rsid w:val="00BA2246"/>
    <w:rsid w:val="00BA2A22"/>
    <w:rsid w:val="00BA4324"/>
    <w:rsid w:val="00BA4565"/>
    <w:rsid w:val="00BA4DBF"/>
    <w:rsid w:val="00BA7715"/>
    <w:rsid w:val="00BB063A"/>
    <w:rsid w:val="00BB1A96"/>
    <w:rsid w:val="00BB24BA"/>
    <w:rsid w:val="00BB31C6"/>
    <w:rsid w:val="00BB3C91"/>
    <w:rsid w:val="00BB4AEF"/>
    <w:rsid w:val="00BB5C7D"/>
    <w:rsid w:val="00BB6174"/>
    <w:rsid w:val="00BB6562"/>
    <w:rsid w:val="00BB744F"/>
    <w:rsid w:val="00BB7D4C"/>
    <w:rsid w:val="00BB7DF4"/>
    <w:rsid w:val="00BB7EAD"/>
    <w:rsid w:val="00BC01B0"/>
    <w:rsid w:val="00BC03EB"/>
    <w:rsid w:val="00BC25AE"/>
    <w:rsid w:val="00BC50DA"/>
    <w:rsid w:val="00BC5294"/>
    <w:rsid w:val="00BC5C75"/>
    <w:rsid w:val="00BC6C8F"/>
    <w:rsid w:val="00BC7417"/>
    <w:rsid w:val="00BC7D24"/>
    <w:rsid w:val="00BD0771"/>
    <w:rsid w:val="00BD0F0A"/>
    <w:rsid w:val="00BD13FC"/>
    <w:rsid w:val="00BD19BB"/>
    <w:rsid w:val="00BD2C76"/>
    <w:rsid w:val="00BD3290"/>
    <w:rsid w:val="00BD3596"/>
    <w:rsid w:val="00BD3968"/>
    <w:rsid w:val="00BD3AF9"/>
    <w:rsid w:val="00BD3B53"/>
    <w:rsid w:val="00BD3EE1"/>
    <w:rsid w:val="00BD4164"/>
    <w:rsid w:val="00BD42B9"/>
    <w:rsid w:val="00BD4376"/>
    <w:rsid w:val="00BD4793"/>
    <w:rsid w:val="00BD489B"/>
    <w:rsid w:val="00BD5C2A"/>
    <w:rsid w:val="00BD752D"/>
    <w:rsid w:val="00BE1211"/>
    <w:rsid w:val="00BE3349"/>
    <w:rsid w:val="00BE4031"/>
    <w:rsid w:val="00BE4072"/>
    <w:rsid w:val="00BE421B"/>
    <w:rsid w:val="00BE45CB"/>
    <w:rsid w:val="00BE583C"/>
    <w:rsid w:val="00BE59DD"/>
    <w:rsid w:val="00BE68B0"/>
    <w:rsid w:val="00BE69F6"/>
    <w:rsid w:val="00BE6C51"/>
    <w:rsid w:val="00BE7A20"/>
    <w:rsid w:val="00BE7B4B"/>
    <w:rsid w:val="00BE7B7A"/>
    <w:rsid w:val="00BF0443"/>
    <w:rsid w:val="00BF0860"/>
    <w:rsid w:val="00BF10FA"/>
    <w:rsid w:val="00BF13E0"/>
    <w:rsid w:val="00BF2523"/>
    <w:rsid w:val="00BF3CF5"/>
    <w:rsid w:val="00BF5856"/>
    <w:rsid w:val="00BF7AD7"/>
    <w:rsid w:val="00C00D70"/>
    <w:rsid w:val="00C01D98"/>
    <w:rsid w:val="00C04144"/>
    <w:rsid w:val="00C044F8"/>
    <w:rsid w:val="00C045F0"/>
    <w:rsid w:val="00C04DB2"/>
    <w:rsid w:val="00C050DA"/>
    <w:rsid w:val="00C0522C"/>
    <w:rsid w:val="00C056EF"/>
    <w:rsid w:val="00C05C84"/>
    <w:rsid w:val="00C05DE0"/>
    <w:rsid w:val="00C0609F"/>
    <w:rsid w:val="00C0657C"/>
    <w:rsid w:val="00C0763C"/>
    <w:rsid w:val="00C07651"/>
    <w:rsid w:val="00C10267"/>
    <w:rsid w:val="00C107F5"/>
    <w:rsid w:val="00C116B4"/>
    <w:rsid w:val="00C1219D"/>
    <w:rsid w:val="00C12EE0"/>
    <w:rsid w:val="00C13011"/>
    <w:rsid w:val="00C13114"/>
    <w:rsid w:val="00C13593"/>
    <w:rsid w:val="00C1406B"/>
    <w:rsid w:val="00C14E8B"/>
    <w:rsid w:val="00C16B79"/>
    <w:rsid w:val="00C16FE2"/>
    <w:rsid w:val="00C17639"/>
    <w:rsid w:val="00C177D0"/>
    <w:rsid w:val="00C17B4D"/>
    <w:rsid w:val="00C2173D"/>
    <w:rsid w:val="00C22A67"/>
    <w:rsid w:val="00C24EC7"/>
    <w:rsid w:val="00C25047"/>
    <w:rsid w:val="00C25080"/>
    <w:rsid w:val="00C250D8"/>
    <w:rsid w:val="00C25D16"/>
    <w:rsid w:val="00C2615D"/>
    <w:rsid w:val="00C27B99"/>
    <w:rsid w:val="00C30F0C"/>
    <w:rsid w:val="00C319BA"/>
    <w:rsid w:val="00C31F68"/>
    <w:rsid w:val="00C3227B"/>
    <w:rsid w:val="00C32E16"/>
    <w:rsid w:val="00C32FDD"/>
    <w:rsid w:val="00C34587"/>
    <w:rsid w:val="00C34D6D"/>
    <w:rsid w:val="00C34F27"/>
    <w:rsid w:val="00C35C76"/>
    <w:rsid w:val="00C35CCD"/>
    <w:rsid w:val="00C36DD1"/>
    <w:rsid w:val="00C42EA6"/>
    <w:rsid w:val="00C438CC"/>
    <w:rsid w:val="00C44125"/>
    <w:rsid w:val="00C44C3A"/>
    <w:rsid w:val="00C44FD4"/>
    <w:rsid w:val="00C46B33"/>
    <w:rsid w:val="00C46F5E"/>
    <w:rsid w:val="00C51C99"/>
    <w:rsid w:val="00C525F3"/>
    <w:rsid w:val="00C5405F"/>
    <w:rsid w:val="00C54E3C"/>
    <w:rsid w:val="00C558BD"/>
    <w:rsid w:val="00C55AE3"/>
    <w:rsid w:val="00C55FB8"/>
    <w:rsid w:val="00C56821"/>
    <w:rsid w:val="00C56F28"/>
    <w:rsid w:val="00C579C0"/>
    <w:rsid w:val="00C579C9"/>
    <w:rsid w:val="00C603A5"/>
    <w:rsid w:val="00C60C61"/>
    <w:rsid w:val="00C6157D"/>
    <w:rsid w:val="00C632D9"/>
    <w:rsid w:val="00C63DD7"/>
    <w:rsid w:val="00C64342"/>
    <w:rsid w:val="00C66951"/>
    <w:rsid w:val="00C66B34"/>
    <w:rsid w:val="00C66DDF"/>
    <w:rsid w:val="00C70C71"/>
    <w:rsid w:val="00C71433"/>
    <w:rsid w:val="00C715B0"/>
    <w:rsid w:val="00C72450"/>
    <w:rsid w:val="00C72470"/>
    <w:rsid w:val="00C73178"/>
    <w:rsid w:val="00C73AC5"/>
    <w:rsid w:val="00C73CF5"/>
    <w:rsid w:val="00C73D37"/>
    <w:rsid w:val="00C74F0C"/>
    <w:rsid w:val="00C75235"/>
    <w:rsid w:val="00C76003"/>
    <w:rsid w:val="00C7630A"/>
    <w:rsid w:val="00C76E09"/>
    <w:rsid w:val="00C77448"/>
    <w:rsid w:val="00C775BF"/>
    <w:rsid w:val="00C77CA5"/>
    <w:rsid w:val="00C80654"/>
    <w:rsid w:val="00C809D1"/>
    <w:rsid w:val="00C80D9F"/>
    <w:rsid w:val="00C81109"/>
    <w:rsid w:val="00C83692"/>
    <w:rsid w:val="00C846D2"/>
    <w:rsid w:val="00C84E54"/>
    <w:rsid w:val="00C861E5"/>
    <w:rsid w:val="00C86546"/>
    <w:rsid w:val="00C8672A"/>
    <w:rsid w:val="00C870AB"/>
    <w:rsid w:val="00C87387"/>
    <w:rsid w:val="00C90178"/>
    <w:rsid w:val="00C90A71"/>
    <w:rsid w:val="00C90C15"/>
    <w:rsid w:val="00C921D8"/>
    <w:rsid w:val="00C92875"/>
    <w:rsid w:val="00C929BB"/>
    <w:rsid w:val="00C940B4"/>
    <w:rsid w:val="00C94E33"/>
    <w:rsid w:val="00C97588"/>
    <w:rsid w:val="00CA00C2"/>
    <w:rsid w:val="00CA0336"/>
    <w:rsid w:val="00CA1A09"/>
    <w:rsid w:val="00CA235A"/>
    <w:rsid w:val="00CA3271"/>
    <w:rsid w:val="00CA3AEC"/>
    <w:rsid w:val="00CA3F0B"/>
    <w:rsid w:val="00CA6C8B"/>
    <w:rsid w:val="00CB0316"/>
    <w:rsid w:val="00CB0A99"/>
    <w:rsid w:val="00CB1828"/>
    <w:rsid w:val="00CB202F"/>
    <w:rsid w:val="00CB3EA6"/>
    <w:rsid w:val="00CB42D3"/>
    <w:rsid w:val="00CB4D41"/>
    <w:rsid w:val="00CB5FAB"/>
    <w:rsid w:val="00CB6024"/>
    <w:rsid w:val="00CB7D0E"/>
    <w:rsid w:val="00CC30DB"/>
    <w:rsid w:val="00CC3986"/>
    <w:rsid w:val="00CC3FA0"/>
    <w:rsid w:val="00CC4A72"/>
    <w:rsid w:val="00CC546C"/>
    <w:rsid w:val="00CC5E51"/>
    <w:rsid w:val="00CC647F"/>
    <w:rsid w:val="00CC6766"/>
    <w:rsid w:val="00CC6F30"/>
    <w:rsid w:val="00CC70C4"/>
    <w:rsid w:val="00CD0B87"/>
    <w:rsid w:val="00CD11F7"/>
    <w:rsid w:val="00CD243B"/>
    <w:rsid w:val="00CD29C9"/>
    <w:rsid w:val="00CD2C25"/>
    <w:rsid w:val="00CD49A5"/>
    <w:rsid w:val="00CD51DD"/>
    <w:rsid w:val="00CD538E"/>
    <w:rsid w:val="00CD55C1"/>
    <w:rsid w:val="00CD63BC"/>
    <w:rsid w:val="00CD6744"/>
    <w:rsid w:val="00CD7902"/>
    <w:rsid w:val="00CD7DE0"/>
    <w:rsid w:val="00CE0BDA"/>
    <w:rsid w:val="00CE181C"/>
    <w:rsid w:val="00CE1889"/>
    <w:rsid w:val="00CE1EC7"/>
    <w:rsid w:val="00CE2154"/>
    <w:rsid w:val="00CE24E5"/>
    <w:rsid w:val="00CE58FB"/>
    <w:rsid w:val="00CE5D84"/>
    <w:rsid w:val="00CE69AF"/>
    <w:rsid w:val="00CE72BA"/>
    <w:rsid w:val="00CF020F"/>
    <w:rsid w:val="00CF0577"/>
    <w:rsid w:val="00CF07B6"/>
    <w:rsid w:val="00CF07C4"/>
    <w:rsid w:val="00CF0C6B"/>
    <w:rsid w:val="00CF1552"/>
    <w:rsid w:val="00CF1D9C"/>
    <w:rsid w:val="00CF27E2"/>
    <w:rsid w:val="00CF2FF9"/>
    <w:rsid w:val="00CF3843"/>
    <w:rsid w:val="00CF4799"/>
    <w:rsid w:val="00CF5760"/>
    <w:rsid w:val="00CF57C0"/>
    <w:rsid w:val="00CF58CC"/>
    <w:rsid w:val="00CF5F4B"/>
    <w:rsid w:val="00CF6E94"/>
    <w:rsid w:val="00CF73B9"/>
    <w:rsid w:val="00CF7AA0"/>
    <w:rsid w:val="00D004A6"/>
    <w:rsid w:val="00D00F17"/>
    <w:rsid w:val="00D00F55"/>
    <w:rsid w:val="00D02CA3"/>
    <w:rsid w:val="00D07507"/>
    <w:rsid w:val="00D1146B"/>
    <w:rsid w:val="00D12152"/>
    <w:rsid w:val="00D121BE"/>
    <w:rsid w:val="00D14962"/>
    <w:rsid w:val="00D14AE8"/>
    <w:rsid w:val="00D15CB9"/>
    <w:rsid w:val="00D16F35"/>
    <w:rsid w:val="00D204DD"/>
    <w:rsid w:val="00D22A25"/>
    <w:rsid w:val="00D23B9B"/>
    <w:rsid w:val="00D23EF6"/>
    <w:rsid w:val="00D24CF6"/>
    <w:rsid w:val="00D25BC2"/>
    <w:rsid w:val="00D25DBF"/>
    <w:rsid w:val="00D26B7D"/>
    <w:rsid w:val="00D301FB"/>
    <w:rsid w:val="00D3063B"/>
    <w:rsid w:val="00D31178"/>
    <w:rsid w:val="00D314A7"/>
    <w:rsid w:val="00D31CBE"/>
    <w:rsid w:val="00D31CDC"/>
    <w:rsid w:val="00D32F8C"/>
    <w:rsid w:val="00D35026"/>
    <w:rsid w:val="00D35075"/>
    <w:rsid w:val="00D35851"/>
    <w:rsid w:val="00D35B43"/>
    <w:rsid w:val="00D3656B"/>
    <w:rsid w:val="00D378A7"/>
    <w:rsid w:val="00D40D83"/>
    <w:rsid w:val="00D414A3"/>
    <w:rsid w:val="00D4155C"/>
    <w:rsid w:val="00D4221D"/>
    <w:rsid w:val="00D42512"/>
    <w:rsid w:val="00D43CE1"/>
    <w:rsid w:val="00D43FF5"/>
    <w:rsid w:val="00D441D6"/>
    <w:rsid w:val="00D44479"/>
    <w:rsid w:val="00D44CC4"/>
    <w:rsid w:val="00D44F54"/>
    <w:rsid w:val="00D451FC"/>
    <w:rsid w:val="00D45779"/>
    <w:rsid w:val="00D45BA9"/>
    <w:rsid w:val="00D4637A"/>
    <w:rsid w:val="00D46D1A"/>
    <w:rsid w:val="00D47427"/>
    <w:rsid w:val="00D50525"/>
    <w:rsid w:val="00D50852"/>
    <w:rsid w:val="00D508F5"/>
    <w:rsid w:val="00D521FF"/>
    <w:rsid w:val="00D52574"/>
    <w:rsid w:val="00D52CC3"/>
    <w:rsid w:val="00D52F24"/>
    <w:rsid w:val="00D53ED9"/>
    <w:rsid w:val="00D54769"/>
    <w:rsid w:val="00D54956"/>
    <w:rsid w:val="00D55455"/>
    <w:rsid w:val="00D56887"/>
    <w:rsid w:val="00D568EF"/>
    <w:rsid w:val="00D56BD6"/>
    <w:rsid w:val="00D56DC1"/>
    <w:rsid w:val="00D60234"/>
    <w:rsid w:val="00D60950"/>
    <w:rsid w:val="00D60C1D"/>
    <w:rsid w:val="00D6103E"/>
    <w:rsid w:val="00D6119F"/>
    <w:rsid w:val="00D61ADE"/>
    <w:rsid w:val="00D631ED"/>
    <w:rsid w:val="00D6347C"/>
    <w:rsid w:val="00D646E9"/>
    <w:rsid w:val="00D64A4F"/>
    <w:rsid w:val="00D65D60"/>
    <w:rsid w:val="00D668E5"/>
    <w:rsid w:val="00D66F0A"/>
    <w:rsid w:val="00D6798C"/>
    <w:rsid w:val="00D67B86"/>
    <w:rsid w:val="00D7044B"/>
    <w:rsid w:val="00D70854"/>
    <w:rsid w:val="00D70B7D"/>
    <w:rsid w:val="00D736FE"/>
    <w:rsid w:val="00D73D85"/>
    <w:rsid w:val="00D74731"/>
    <w:rsid w:val="00D7519D"/>
    <w:rsid w:val="00D75643"/>
    <w:rsid w:val="00D75686"/>
    <w:rsid w:val="00D75867"/>
    <w:rsid w:val="00D77402"/>
    <w:rsid w:val="00D77728"/>
    <w:rsid w:val="00D77C85"/>
    <w:rsid w:val="00D812CE"/>
    <w:rsid w:val="00D81C53"/>
    <w:rsid w:val="00D83150"/>
    <w:rsid w:val="00D83305"/>
    <w:rsid w:val="00D8373E"/>
    <w:rsid w:val="00D83E0F"/>
    <w:rsid w:val="00D83F96"/>
    <w:rsid w:val="00D85366"/>
    <w:rsid w:val="00D853BD"/>
    <w:rsid w:val="00D860A6"/>
    <w:rsid w:val="00D860CA"/>
    <w:rsid w:val="00D8750B"/>
    <w:rsid w:val="00D87583"/>
    <w:rsid w:val="00D90598"/>
    <w:rsid w:val="00D91602"/>
    <w:rsid w:val="00D91BB1"/>
    <w:rsid w:val="00D92B5A"/>
    <w:rsid w:val="00D92CA5"/>
    <w:rsid w:val="00D92D41"/>
    <w:rsid w:val="00D92FF4"/>
    <w:rsid w:val="00D937DF"/>
    <w:rsid w:val="00D93D78"/>
    <w:rsid w:val="00D93FD1"/>
    <w:rsid w:val="00D9440C"/>
    <w:rsid w:val="00D95204"/>
    <w:rsid w:val="00D9610E"/>
    <w:rsid w:val="00D96325"/>
    <w:rsid w:val="00D968CD"/>
    <w:rsid w:val="00D97B8B"/>
    <w:rsid w:val="00DA1E38"/>
    <w:rsid w:val="00DA1F1E"/>
    <w:rsid w:val="00DA3285"/>
    <w:rsid w:val="00DA42DC"/>
    <w:rsid w:val="00DA44CD"/>
    <w:rsid w:val="00DA584C"/>
    <w:rsid w:val="00DA5A59"/>
    <w:rsid w:val="00DA6C76"/>
    <w:rsid w:val="00DA7929"/>
    <w:rsid w:val="00DA7A20"/>
    <w:rsid w:val="00DB0CC0"/>
    <w:rsid w:val="00DB1568"/>
    <w:rsid w:val="00DB2EA8"/>
    <w:rsid w:val="00DB3A75"/>
    <w:rsid w:val="00DB3BA9"/>
    <w:rsid w:val="00DB3E53"/>
    <w:rsid w:val="00DB41CD"/>
    <w:rsid w:val="00DB5762"/>
    <w:rsid w:val="00DB772C"/>
    <w:rsid w:val="00DC0488"/>
    <w:rsid w:val="00DC0763"/>
    <w:rsid w:val="00DC1C87"/>
    <w:rsid w:val="00DC29A1"/>
    <w:rsid w:val="00DC29C1"/>
    <w:rsid w:val="00DC396F"/>
    <w:rsid w:val="00DC546D"/>
    <w:rsid w:val="00DC6425"/>
    <w:rsid w:val="00DC67D3"/>
    <w:rsid w:val="00DC7F9F"/>
    <w:rsid w:val="00DD08DB"/>
    <w:rsid w:val="00DD08E0"/>
    <w:rsid w:val="00DD0A67"/>
    <w:rsid w:val="00DD1A36"/>
    <w:rsid w:val="00DD361E"/>
    <w:rsid w:val="00DD365C"/>
    <w:rsid w:val="00DD4665"/>
    <w:rsid w:val="00DD59BD"/>
    <w:rsid w:val="00DD5A56"/>
    <w:rsid w:val="00DD62EC"/>
    <w:rsid w:val="00DD652E"/>
    <w:rsid w:val="00DD67CC"/>
    <w:rsid w:val="00DD7F33"/>
    <w:rsid w:val="00DE05DD"/>
    <w:rsid w:val="00DE1CF4"/>
    <w:rsid w:val="00DE49ED"/>
    <w:rsid w:val="00DE4DC2"/>
    <w:rsid w:val="00DE5BC0"/>
    <w:rsid w:val="00DE5E0D"/>
    <w:rsid w:val="00DE5E95"/>
    <w:rsid w:val="00DE631E"/>
    <w:rsid w:val="00DE78D8"/>
    <w:rsid w:val="00DF02AD"/>
    <w:rsid w:val="00DF1A03"/>
    <w:rsid w:val="00DF3586"/>
    <w:rsid w:val="00DF362F"/>
    <w:rsid w:val="00DF437B"/>
    <w:rsid w:val="00DF4CE0"/>
    <w:rsid w:val="00DF5344"/>
    <w:rsid w:val="00DF59AF"/>
    <w:rsid w:val="00DF59B3"/>
    <w:rsid w:val="00DF798C"/>
    <w:rsid w:val="00DF7E79"/>
    <w:rsid w:val="00E010C8"/>
    <w:rsid w:val="00E01361"/>
    <w:rsid w:val="00E023AF"/>
    <w:rsid w:val="00E03027"/>
    <w:rsid w:val="00E03DA6"/>
    <w:rsid w:val="00E043CE"/>
    <w:rsid w:val="00E04A61"/>
    <w:rsid w:val="00E05B81"/>
    <w:rsid w:val="00E07AFA"/>
    <w:rsid w:val="00E07DAF"/>
    <w:rsid w:val="00E108E3"/>
    <w:rsid w:val="00E11287"/>
    <w:rsid w:val="00E11FF3"/>
    <w:rsid w:val="00E124A3"/>
    <w:rsid w:val="00E12882"/>
    <w:rsid w:val="00E1406C"/>
    <w:rsid w:val="00E142BC"/>
    <w:rsid w:val="00E163B2"/>
    <w:rsid w:val="00E1680E"/>
    <w:rsid w:val="00E17401"/>
    <w:rsid w:val="00E17CC9"/>
    <w:rsid w:val="00E20E4A"/>
    <w:rsid w:val="00E20F05"/>
    <w:rsid w:val="00E2106B"/>
    <w:rsid w:val="00E212B3"/>
    <w:rsid w:val="00E21DCE"/>
    <w:rsid w:val="00E22412"/>
    <w:rsid w:val="00E22470"/>
    <w:rsid w:val="00E23275"/>
    <w:rsid w:val="00E235AB"/>
    <w:rsid w:val="00E23896"/>
    <w:rsid w:val="00E24F05"/>
    <w:rsid w:val="00E25C19"/>
    <w:rsid w:val="00E26807"/>
    <w:rsid w:val="00E2717A"/>
    <w:rsid w:val="00E27B8A"/>
    <w:rsid w:val="00E27D15"/>
    <w:rsid w:val="00E30323"/>
    <w:rsid w:val="00E303FF"/>
    <w:rsid w:val="00E306E3"/>
    <w:rsid w:val="00E3111F"/>
    <w:rsid w:val="00E31189"/>
    <w:rsid w:val="00E31E89"/>
    <w:rsid w:val="00E32529"/>
    <w:rsid w:val="00E332B1"/>
    <w:rsid w:val="00E339F5"/>
    <w:rsid w:val="00E33FE4"/>
    <w:rsid w:val="00E35CC8"/>
    <w:rsid w:val="00E379D3"/>
    <w:rsid w:val="00E402F0"/>
    <w:rsid w:val="00E41B51"/>
    <w:rsid w:val="00E431EE"/>
    <w:rsid w:val="00E436AD"/>
    <w:rsid w:val="00E447BC"/>
    <w:rsid w:val="00E454C3"/>
    <w:rsid w:val="00E45828"/>
    <w:rsid w:val="00E46404"/>
    <w:rsid w:val="00E46568"/>
    <w:rsid w:val="00E46744"/>
    <w:rsid w:val="00E4674F"/>
    <w:rsid w:val="00E46F4D"/>
    <w:rsid w:val="00E47D90"/>
    <w:rsid w:val="00E47ED0"/>
    <w:rsid w:val="00E51957"/>
    <w:rsid w:val="00E53AA3"/>
    <w:rsid w:val="00E54713"/>
    <w:rsid w:val="00E547DC"/>
    <w:rsid w:val="00E54D9A"/>
    <w:rsid w:val="00E55D22"/>
    <w:rsid w:val="00E56259"/>
    <w:rsid w:val="00E5641D"/>
    <w:rsid w:val="00E56CB6"/>
    <w:rsid w:val="00E6191B"/>
    <w:rsid w:val="00E6227C"/>
    <w:rsid w:val="00E628D2"/>
    <w:rsid w:val="00E6321F"/>
    <w:rsid w:val="00E637CC"/>
    <w:rsid w:val="00E655B6"/>
    <w:rsid w:val="00E65F76"/>
    <w:rsid w:val="00E6677E"/>
    <w:rsid w:val="00E67701"/>
    <w:rsid w:val="00E67DF4"/>
    <w:rsid w:val="00E7081A"/>
    <w:rsid w:val="00E70DEA"/>
    <w:rsid w:val="00E71BB5"/>
    <w:rsid w:val="00E71CF7"/>
    <w:rsid w:val="00E721B5"/>
    <w:rsid w:val="00E722B2"/>
    <w:rsid w:val="00E72E3D"/>
    <w:rsid w:val="00E73953"/>
    <w:rsid w:val="00E766D5"/>
    <w:rsid w:val="00E76CB9"/>
    <w:rsid w:val="00E772AA"/>
    <w:rsid w:val="00E774A9"/>
    <w:rsid w:val="00E80638"/>
    <w:rsid w:val="00E809CA"/>
    <w:rsid w:val="00E815F4"/>
    <w:rsid w:val="00E8185A"/>
    <w:rsid w:val="00E8295D"/>
    <w:rsid w:val="00E82B69"/>
    <w:rsid w:val="00E83604"/>
    <w:rsid w:val="00E84206"/>
    <w:rsid w:val="00E84E90"/>
    <w:rsid w:val="00E8643C"/>
    <w:rsid w:val="00E8645D"/>
    <w:rsid w:val="00E875F0"/>
    <w:rsid w:val="00E87D02"/>
    <w:rsid w:val="00E87D0F"/>
    <w:rsid w:val="00E87F1D"/>
    <w:rsid w:val="00E90E3A"/>
    <w:rsid w:val="00E9237A"/>
    <w:rsid w:val="00E9258B"/>
    <w:rsid w:val="00E92D59"/>
    <w:rsid w:val="00E9439E"/>
    <w:rsid w:val="00E94B3E"/>
    <w:rsid w:val="00E94CC9"/>
    <w:rsid w:val="00E952A1"/>
    <w:rsid w:val="00E95E7C"/>
    <w:rsid w:val="00E97504"/>
    <w:rsid w:val="00E97C04"/>
    <w:rsid w:val="00EA05A7"/>
    <w:rsid w:val="00EA1AEB"/>
    <w:rsid w:val="00EA258D"/>
    <w:rsid w:val="00EA334A"/>
    <w:rsid w:val="00EA3586"/>
    <w:rsid w:val="00EA3A1D"/>
    <w:rsid w:val="00EA3A6D"/>
    <w:rsid w:val="00EA42A3"/>
    <w:rsid w:val="00EA49CF"/>
    <w:rsid w:val="00EA4D8E"/>
    <w:rsid w:val="00EA5FDE"/>
    <w:rsid w:val="00EA6EEA"/>
    <w:rsid w:val="00EA7544"/>
    <w:rsid w:val="00EA7DD7"/>
    <w:rsid w:val="00EB00B1"/>
    <w:rsid w:val="00EB076B"/>
    <w:rsid w:val="00EB11C4"/>
    <w:rsid w:val="00EB1A87"/>
    <w:rsid w:val="00EB29CB"/>
    <w:rsid w:val="00EB57D2"/>
    <w:rsid w:val="00EB5906"/>
    <w:rsid w:val="00EB6AD7"/>
    <w:rsid w:val="00EB6ECD"/>
    <w:rsid w:val="00EB799D"/>
    <w:rsid w:val="00EB7D41"/>
    <w:rsid w:val="00EC0E0F"/>
    <w:rsid w:val="00EC4998"/>
    <w:rsid w:val="00EC569E"/>
    <w:rsid w:val="00EC5FDB"/>
    <w:rsid w:val="00EC6A4A"/>
    <w:rsid w:val="00EC7CCB"/>
    <w:rsid w:val="00EC7E8A"/>
    <w:rsid w:val="00ED0659"/>
    <w:rsid w:val="00ED2450"/>
    <w:rsid w:val="00ED335B"/>
    <w:rsid w:val="00ED3F27"/>
    <w:rsid w:val="00ED41AF"/>
    <w:rsid w:val="00ED509F"/>
    <w:rsid w:val="00ED5144"/>
    <w:rsid w:val="00ED7976"/>
    <w:rsid w:val="00ED7E1D"/>
    <w:rsid w:val="00EE08A5"/>
    <w:rsid w:val="00EE08AE"/>
    <w:rsid w:val="00EE102D"/>
    <w:rsid w:val="00EE12F0"/>
    <w:rsid w:val="00EE2A10"/>
    <w:rsid w:val="00EE32F3"/>
    <w:rsid w:val="00EE40DF"/>
    <w:rsid w:val="00EE477C"/>
    <w:rsid w:val="00EE625B"/>
    <w:rsid w:val="00EE7BAF"/>
    <w:rsid w:val="00EF092E"/>
    <w:rsid w:val="00EF0CD5"/>
    <w:rsid w:val="00EF1B78"/>
    <w:rsid w:val="00EF39DC"/>
    <w:rsid w:val="00EF4B97"/>
    <w:rsid w:val="00EF4D36"/>
    <w:rsid w:val="00EF4E94"/>
    <w:rsid w:val="00EF56D2"/>
    <w:rsid w:val="00EF5C08"/>
    <w:rsid w:val="00EF5F3A"/>
    <w:rsid w:val="00EF6847"/>
    <w:rsid w:val="00EF6B31"/>
    <w:rsid w:val="00EF7854"/>
    <w:rsid w:val="00F00F5C"/>
    <w:rsid w:val="00F02275"/>
    <w:rsid w:val="00F0291D"/>
    <w:rsid w:val="00F02C09"/>
    <w:rsid w:val="00F03012"/>
    <w:rsid w:val="00F03749"/>
    <w:rsid w:val="00F04571"/>
    <w:rsid w:val="00F05AA5"/>
    <w:rsid w:val="00F05BA3"/>
    <w:rsid w:val="00F05D91"/>
    <w:rsid w:val="00F06105"/>
    <w:rsid w:val="00F06AD1"/>
    <w:rsid w:val="00F0780D"/>
    <w:rsid w:val="00F1027C"/>
    <w:rsid w:val="00F10410"/>
    <w:rsid w:val="00F10EE9"/>
    <w:rsid w:val="00F113C1"/>
    <w:rsid w:val="00F121EC"/>
    <w:rsid w:val="00F12B62"/>
    <w:rsid w:val="00F13394"/>
    <w:rsid w:val="00F137BE"/>
    <w:rsid w:val="00F15EAF"/>
    <w:rsid w:val="00F15FF9"/>
    <w:rsid w:val="00F16BC7"/>
    <w:rsid w:val="00F21599"/>
    <w:rsid w:val="00F21773"/>
    <w:rsid w:val="00F2230F"/>
    <w:rsid w:val="00F23813"/>
    <w:rsid w:val="00F23EE2"/>
    <w:rsid w:val="00F27754"/>
    <w:rsid w:val="00F300A2"/>
    <w:rsid w:val="00F3011F"/>
    <w:rsid w:val="00F31D05"/>
    <w:rsid w:val="00F3325C"/>
    <w:rsid w:val="00F335EE"/>
    <w:rsid w:val="00F34963"/>
    <w:rsid w:val="00F349F5"/>
    <w:rsid w:val="00F351D7"/>
    <w:rsid w:val="00F35828"/>
    <w:rsid w:val="00F36FD2"/>
    <w:rsid w:val="00F3701C"/>
    <w:rsid w:val="00F403F6"/>
    <w:rsid w:val="00F40BDB"/>
    <w:rsid w:val="00F41FE0"/>
    <w:rsid w:val="00F42F26"/>
    <w:rsid w:val="00F42F61"/>
    <w:rsid w:val="00F436D1"/>
    <w:rsid w:val="00F43C8A"/>
    <w:rsid w:val="00F449B3"/>
    <w:rsid w:val="00F45081"/>
    <w:rsid w:val="00F456C1"/>
    <w:rsid w:val="00F45A04"/>
    <w:rsid w:val="00F46A99"/>
    <w:rsid w:val="00F46F69"/>
    <w:rsid w:val="00F50322"/>
    <w:rsid w:val="00F5115E"/>
    <w:rsid w:val="00F5129A"/>
    <w:rsid w:val="00F52559"/>
    <w:rsid w:val="00F52692"/>
    <w:rsid w:val="00F530A1"/>
    <w:rsid w:val="00F53F45"/>
    <w:rsid w:val="00F54B35"/>
    <w:rsid w:val="00F55081"/>
    <w:rsid w:val="00F55A5C"/>
    <w:rsid w:val="00F5656E"/>
    <w:rsid w:val="00F56B94"/>
    <w:rsid w:val="00F56E55"/>
    <w:rsid w:val="00F5763F"/>
    <w:rsid w:val="00F57EEC"/>
    <w:rsid w:val="00F61BF4"/>
    <w:rsid w:val="00F636FD"/>
    <w:rsid w:val="00F63B92"/>
    <w:rsid w:val="00F64092"/>
    <w:rsid w:val="00F64EF6"/>
    <w:rsid w:val="00F65BA3"/>
    <w:rsid w:val="00F66627"/>
    <w:rsid w:val="00F669A5"/>
    <w:rsid w:val="00F67CF3"/>
    <w:rsid w:val="00F67F4E"/>
    <w:rsid w:val="00F70614"/>
    <w:rsid w:val="00F70C4E"/>
    <w:rsid w:val="00F71671"/>
    <w:rsid w:val="00F725C7"/>
    <w:rsid w:val="00F7272D"/>
    <w:rsid w:val="00F72C3B"/>
    <w:rsid w:val="00F730BA"/>
    <w:rsid w:val="00F75094"/>
    <w:rsid w:val="00F76BD6"/>
    <w:rsid w:val="00F806FC"/>
    <w:rsid w:val="00F80F86"/>
    <w:rsid w:val="00F81B78"/>
    <w:rsid w:val="00F81D6D"/>
    <w:rsid w:val="00F8203F"/>
    <w:rsid w:val="00F83043"/>
    <w:rsid w:val="00F83FA3"/>
    <w:rsid w:val="00F858FC"/>
    <w:rsid w:val="00F86F78"/>
    <w:rsid w:val="00F90ABA"/>
    <w:rsid w:val="00F90BE9"/>
    <w:rsid w:val="00F91066"/>
    <w:rsid w:val="00F917D2"/>
    <w:rsid w:val="00F91DD4"/>
    <w:rsid w:val="00F926A7"/>
    <w:rsid w:val="00F9379F"/>
    <w:rsid w:val="00F93FBD"/>
    <w:rsid w:val="00F94940"/>
    <w:rsid w:val="00F9536D"/>
    <w:rsid w:val="00F953A9"/>
    <w:rsid w:val="00F96E67"/>
    <w:rsid w:val="00FA2636"/>
    <w:rsid w:val="00FA4144"/>
    <w:rsid w:val="00FA467F"/>
    <w:rsid w:val="00FA4B99"/>
    <w:rsid w:val="00FA4D0E"/>
    <w:rsid w:val="00FA53C2"/>
    <w:rsid w:val="00FA57A6"/>
    <w:rsid w:val="00FA5EBE"/>
    <w:rsid w:val="00FA635A"/>
    <w:rsid w:val="00FA6EF6"/>
    <w:rsid w:val="00FA7B4A"/>
    <w:rsid w:val="00FB0472"/>
    <w:rsid w:val="00FB118F"/>
    <w:rsid w:val="00FB1CFC"/>
    <w:rsid w:val="00FB2043"/>
    <w:rsid w:val="00FB2830"/>
    <w:rsid w:val="00FB2EFA"/>
    <w:rsid w:val="00FB3E9B"/>
    <w:rsid w:val="00FB4377"/>
    <w:rsid w:val="00FB4BB3"/>
    <w:rsid w:val="00FB5F36"/>
    <w:rsid w:val="00FB6C68"/>
    <w:rsid w:val="00FB6E8F"/>
    <w:rsid w:val="00FC0668"/>
    <w:rsid w:val="00FC0EF9"/>
    <w:rsid w:val="00FC2AB2"/>
    <w:rsid w:val="00FC329C"/>
    <w:rsid w:val="00FC5409"/>
    <w:rsid w:val="00FC5741"/>
    <w:rsid w:val="00FC592D"/>
    <w:rsid w:val="00FC5D64"/>
    <w:rsid w:val="00FC623D"/>
    <w:rsid w:val="00FC68C2"/>
    <w:rsid w:val="00FC6917"/>
    <w:rsid w:val="00FC7FC1"/>
    <w:rsid w:val="00FD0866"/>
    <w:rsid w:val="00FD2B94"/>
    <w:rsid w:val="00FD315B"/>
    <w:rsid w:val="00FD50A6"/>
    <w:rsid w:val="00FD5697"/>
    <w:rsid w:val="00FD578A"/>
    <w:rsid w:val="00FD6A92"/>
    <w:rsid w:val="00FD7056"/>
    <w:rsid w:val="00FD7343"/>
    <w:rsid w:val="00FD788F"/>
    <w:rsid w:val="00FE15F5"/>
    <w:rsid w:val="00FE1623"/>
    <w:rsid w:val="00FE1DBB"/>
    <w:rsid w:val="00FE3238"/>
    <w:rsid w:val="00FE35F9"/>
    <w:rsid w:val="00FE38EE"/>
    <w:rsid w:val="00FE3A8B"/>
    <w:rsid w:val="00FE3C32"/>
    <w:rsid w:val="00FE4029"/>
    <w:rsid w:val="00FE50EB"/>
    <w:rsid w:val="00FE6183"/>
    <w:rsid w:val="00FE65C7"/>
    <w:rsid w:val="00FE66AF"/>
    <w:rsid w:val="00FF3D87"/>
    <w:rsid w:val="00FF46BC"/>
    <w:rsid w:val="00FF4770"/>
    <w:rsid w:val="00FF524E"/>
    <w:rsid w:val="00FF5B3F"/>
    <w:rsid w:val="00FF5EF1"/>
    <w:rsid w:val="00FF5F43"/>
    <w:rsid w:val="00FF796F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DBB5D"/>
  <w15:chartTrackingRefBased/>
  <w15:docId w15:val="{052EC45D-8869-4C6E-91CA-6FBD7DFD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E0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76E09"/>
    <w:pPr>
      <w:keepNext/>
      <w:outlineLvl w:val="0"/>
    </w:pPr>
    <w:rPr>
      <w:rFonts w:ascii="Arial" w:hAnsi="Arial"/>
      <w:b/>
      <w:sz w:val="21"/>
      <w:szCs w:val="21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C76E09"/>
    <w:pPr>
      <w:keepNext/>
      <w:jc w:val="center"/>
      <w:outlineLvl w:val="1"/>
    </w:pPr>
    <w:rPr>
      <w:rFonts w:ascii="Arial" w:hAnsi="Arial"/>
      <w:b/>
      <w:color w:val="0000FF"/>
      <w:lang w:val="x-none" w:eastAsia="x-none"/>
    </w:rPr>
  </w:style>
  <w:style w:type="paragraph" w:styleId="Ttulo3">
    <w:name w:val="heading 3"/>
    <w:basedOn w:val="Normal"/>
    <w:next w:val="Normal"/>
    <w:qFormat/>
    <w:rsid w:val="00C76E09"/>
    <w:pPr>
      <w:keepNext/>
      <w:outlineLvl w:val="2"/>
    </w:pPr>
    <w:rPr>
      <w:rFonts w:ascii="Arial" w:hAnsi="Arial" w:cs="Arial"/>
      <w:b/>
    </w:rPr>
  </w:style>
  <w:style w:type="paragraph" w:styleId="Ttulo4">
    <w:name w:val="heading 4"/>
    <w:basedOn w:val="Normal"/>
    <w:next w:val="Normal"/>
    <w:link w:val="Ttulo4Char"/>
    <w:qFormat/>
    <w:rsid w:val="007B332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9578C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qFormat/>
    <w:rsid w:val="00C76E09"/>
    <w:pPr>
      <w:keepNext/>
      <w:jc w:val="center"/>
      <w:outlineLvl w:val="5"/>
    </w:pPr>
    <w:rPr>
      <w:rFonts w:ascii="Arial" w:hAnsi="Arial" w:cs="Arial"/>
      <w:b/>
      <w:sz w:val="21"/>
      <w:szCs w:val="21"/>
    </w:rPr>
  </w:style>
  <w:style w:type="paragraph" w:styleId="Ttulo7">
    <w:name w:val="heading 7"/>
    <w:basedOn w:val="Normal"/>
    <w:next w:val="Normal"/>
    <w:qFormat/>
    <w:rsid w:val="00C76E09"/>
    <w:pPr>
      <w:keepNext/>
      <w:outlineLvl w:val="6"/>
    </w:pPr>
    <w:rPr>
      <w:rFonts w:ascii="Arial" w:hAnsi="Arial" w:cs="Arial"/>
      <w:b/>
      <w:i/>
      <w:iCs/>
      <w:sz w:val="21"/>
      <w:szCs w:val="21"/>
    </w:rPr>
  </w:style>
  <w:style w:type="paragraph" w:styleId="Ttulo8">
    <w:name w:val="heading 8"/>
    <w:basedOn w:val="Normal"/>
    <w:next w:val="Normal"/>
    <w:qFormat/>
    <w:rsid w:val="00C76E09"/>
    <w:pPr>
      <w:keepNext/>
      <w:jc w:val="right"/>
      <w:outlineLvl w:val="7"/>
    </w:pPr>
    <w:rPr>
      <w:rFonts w:ascii="Arial" w:hAnsi="Arial" w:cs="Arial"/>
      <w:b/>
      <w:sz w:val="21"/>
      <w:szCs w:val="21"/>
      <w:lang w:val="en-US"/>
    </w:rPr>
  </w:style>
  <w:style w:type="paragraph" w:styleId="Ttulo9">
    <w:name w:val="heading 9"/>
    <w:basedOn w:val="Normal"/>
    <w:next w:val="Normal"/>
    <w:link w:val="Ttulo9Char"/>
    <w:qFormat/>
    <w:rsid w:val="007B3322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Char6">
    <w:name w:val="Char Char6"/>
    <w:rsid w:val="00C76E09"/>
    <w:rPr>
      <w:rFonts w:ascii="Arial" w:eastAsia="MS Mincho" w:hAnsi="Arial" w:cs="Arial"/>
      <w:b/>
      <w:sz w:val="21"/>
      <w:szCs w:val="21"/>
      <w:lang w:eastAsia="pt-BR"/>
    </w:rPr>
  </w:style>
  <w:style w:type="character" w:customStyle="1" w:styleId="CharChar5">
    <w:name w:val="Char Char5"/>
    <w:rsid w:val="00C76E09"/>
    <w:rPr>
      <w:rFonts w:ascii="Arial" w:eastAsia="MS Mincho" w:hAnsi="Arial" w:cs="Arial"/>
      <w:b/>
      <w:color w:val="0000FF"/>
      <w:sz w:val="24"/>
      <w:szCs w:val="24"/>
      <w:lang w:eastAsia="pt-BR"/>
    </w:rPr>
  </w:style>
  <w:style w:type="character" w:customStyle="1" w:styleId="CharChar4">
    <w:name w:val="Char Char4"/>
    <w:rsid w:val="00C76E09"/>
    <w:rPr>
      <w:rFonts w:ascii="Arial" w:eastAsia="MS Mincho" w:hAnsi="Arial" w:cs="Arial"/>
      <w:b/>
      <w:sz w:val="21"/>
      <w:szCs w:val="21"/>
      <w:lang w:eastAsia="pt-BR"/>
    </w:rPr>
  </w:style>
  <w:style w:type="character" w:customStyle="1" w:styleId="CharChar3">
    <w:name w:val="Char Char3"/>
    <w:rsid w:val="00C76E09"/>
    <w:rPr>
      <w:rFonts w:ascii="Arial" w:eastAsia="MS Mincho" w:hAnsi="Arial" w:cs="Arial"/>
      <w:b/>
      <w:i/>
      <w:iCs/>
      <w:sz w:val="21"/>
      <w:szCs w:val="21"/>
      <w:lang w:eastAsia="pt-BR"/>
    </w:rPr>
  </w:style>
  <w:style w:type="character" w:customStyle="1" w:styleId="CharChar2">
    <w:name w:val="Char Char2"/>
    <w:rsid w:val="00C76E09"/>
    <w:rPr>
      <w:rFonts w:ascii="Arial" w:eastAsia="MS Mincho" w:hAnsi="Arial" w:cs="Arial"/>
      <w:b/>
      <w:sz w:val="21"/>
      <w:szCs w:val="21"/>
      <w:lang w:val="en-US" w:eastAsia="pt-BR"/>
    </w:rPr>
  </w:style>
  <w:style w:type="character" w:styleId="Refdecomentrio">
    <w:name w:val="annotation reference"/>
    <w:uiPriority w:val="99"/>
    <w:rsid w:val="00C76E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C76E09"/>
    <w:rPr>
      <w:sz w:val="20"/>
      <w:szCs w:val="20"/>
      <w:lang w:val="x-none" w:eastAsia="x-none"/>
    </w:rPr>
  </w:style>
  <w:style w:type="character" w:customStyle="1" w:styleId="CharChar1">
    <w:name w:val="Char Char1"/>
    <w:rsid w:val="00C76E0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semiHidden/>
    <w:unhideWhenUsed/>
    <w:rsid w:val="00C76E09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C76E09"/>
    <w:rPr>
      <w:rFonts w:ascii="Tahoma" w:eastAsia="MS Mincho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C5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646F"/>
    <w:pPr>
      <w:ind w:left="708"/>
    </w:pPr>
  </w:style>
  <w:style w:type="paragraph" w:styleId="Cabealho">
    <w:name w:val="header"/>
    <w:basedOn w:val="Normal"/>
    <w:link w:val="CabealhoChar"/>
    <w:uiPriority w:val="99"/>
    <w:rsid w:val="00DB156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DB1568"/>
    <w:rPr>
      <w:rFonts w:ascii="Times New Roman" w:eastAsia="MS Mincho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B156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DB1568"/>
    <w:rPr>
      <w:rFonts w:ascii="Times New Roman" w:eastAsia="MS Mincho" w:hAnsi="Times New Roman"/>
      <w:sz w:val="24"/>
      <w:szCs w:val="24"/>
    </w:rPr>
  </w:style>
  <w:style w:type="character" w:customStyle="1" w:styleId="Ttulo2Char">
    <w:name w:val="Título 2 Char"/>
    <w:link w:val="Ttulo2"/>
    <w:locked/>
    <w:rsid w:val="007B3322"/>
    <w:rPr>
      <w:rFonts w:ascii="Arial" w:eastAsia="MS Mincho" w:hAnsi="Arial" w:cs="Arial"/>
      <w:b/>
      <w:color w:val="0000FF"/>
      <w:sz w:val="24"/>
      <w:szCs w:val="24"/>
    </w:rPr>
  </w:style>
  <w:style w:type="character" w:customStyle="1" w:styleId="Ttulo4Char">
    <w:name w:val="Título 4 Char"/>
    <w:link w:val="Ttulo4"/>
    <w:semiHidden/>
    <w:rsid w:val="007B33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9Char">
    <w:name w:val="Título 9 Char"/>
    <w:link w:val="Ttulo9"/>
    <w:semiHidden/>
    <w:rsid w:val="007B3322"/>
    <w:rPr>
      <w:rFonts w:ascii="Cambria" w:eastAsia="Times New Roman" w:hAnsi="Cambria" w:cs="Times New Roman"/>
      <w:sz w:val="22"/>
      <w:szCs w:val="22"/>
    </w:rPr>
  </w:style>
  <w:style w:type="paragraph" w:styleId="Corpodetexto3">
    <w:name w:val="Body Text 3"/>
    <w:basedOn w:val="Normal"/>
    <w:link w:val="Corpodetexto3Char"/>
    <w:rsid w:val="00B8456A"/>
    <w:pPr>
      <w:autoSpaceDE w:val="0"/>
      <w:autoSpaceDN w:val="0"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B8456A"/>
    <w:rPr>
      <w:rFonts w:ascii="Times New Roman" w:eastAsia="Times New Roman" w:hAnsi="Times New Roman"/>
      <w:sz w:val="16"/>
      <w:szCs w:val="16"/>
    </w:rPr>
  </w:style>
  <w:style w:type="paragraph" w:styleId="Legenda">
    <w:name w:val="caption"/>
    <w:basedOn w:val="Normal"/>
    <w:next w:val="Normal"/>
    <w:qFormat/>
    <w:rsid w:val="00B8456A"/>
    <w:pPr>
      <w:autoSpaceDE w:val="0"/>
      <w:autoSpaceDN w:val="0"/>
    </w:pPr>
    <w:rPr>
      <w:rFonts w:eastAsia="Times New Roman"/>
      <w:b/>
      <w:bCs/>
      <w:sz w:val="28"/>
      <w:szCs w:val="28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C70C6"/>
  </w:style>
  <w:style w:type="character" w:customStyle="1" w:styleId="TextodecomentrioChar">
    <w:name w:val="Texto de comentário Char"/>
    <w:link w:val="Textodecomentrio"/>
    <w:uiPriority w:val="99"/>
    <w:rsid w:val="009C70C6"/>
    <w:rPr>
      <w:rFonts w:ascii="Times New Roman" w:eastAsia="MS Mincho" w:hAnsi="Times New Roman"/>
    </w:rPr>
  </w:style>
  <w:style w:type="character" w:customStyle="1" w:styleId="AssuntodocomentrioChar">
    <w:name w:val="Assunto do comentário Char"/>
    <w:link w:val="Assuntodocomentrio"/>
    <w:rsid w:val="009C70C6"/>
    <w:rPr>
      <w:rFonts w:ascii="Times New Roman" w:eastAsia="MS Mincho" w:hAnsi="Times New Roman"/>
    </w:rPr>
  </w:style>
  <w:style w:type="character" w:styleId="Hyperlink">
    <w:name w:val="Hyperlink"/>
    <w:rsid w:val="0081617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B7EAD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BB7EAD"/>
    <w:rPr>
      <w:rFonts w:ascii="Times New Roman" w:eastAsia="MS Mincho" w:hAnsi="Times New Roman"/>
      <w:sz w:val="24"/>
      <w:szCs w:val="24"/>
    </w:rPr>
  </w:style>
  <w:style w:type="paragraph" w:styleId="Commarcadores">
    <w:name w:val="List Bullet"/>
    <w:basedOn w:val="Normal"/>
    <w:rsid w:val="006A5745"/>
    <w:pPr>
      <w:numPr>
        <w:numId w:val="2"/>
      </w:numPr>
      <w:contextualSpacing/>
    </w:pPr>
  </w:style>
  <w:style w:type="paragraph" w:customStyle="1" w:styleId="TopicosdeSubItenslistadosporletras">
    <w:name w:val="Topicos de Sub Itens (listados por letras)"/>
    <w:basedOn w:val="Normal"/>
    <w:next w:val="Normal"/>
    <w:autoRedefine/>
    <w:rsid w:val="00D736FE"/>
    <w:pPr>
      <w:numPr>
        <w:numId w:val="3"/>
      </w:numPr>
      <w:spacing w:before="120" w:after="120"/>
      <w:jc w:val="both"/>
    </w:pPr>
    <w:rPr>
      <w:rFonts w:ascii="Arial" w:eastAsia="Times New Roman" w:hAnsi="Arial"/>
      <w:sz w:val="22"/>
      <w:szCs w:val="20"/>
    </w:rPr>
  </w:style>
  <w:style w:type="paragraph" w:customStyle="1" w:styleId="Item-Titulo-Nivel1">
    <w:name w:val="Item - Titulo - Nivel 1"/>
    <w:basedOn w:val="Numerada"/>
    <w:rsid w:val="00D736FE"/>
    <w:pPr>
      <w:spacing w:before="120" w:after="120" w:line="360" w:lineRule="auto"/>
      <w:contextualSpacing w:val="0"/>
      <w:jc w:val="both"/>
      <w:outlineLvl w:val="0"/>
    </w:pPr>
    <w:rPr>
      <w:rFonts w:ascii="Arial" w:eastAsia="Times New Roman" w:hAnsi="Arial"/>
      <w:b/>
      <w:caps/>
      <w:sz w:val="22"/>
      <w:szCs w:val="20"/>
    </w:rPr>
  </w:style>
  <w:style w:type="paragraph" w:styleId="Numerada">
    <w:name w:val="List Number"/>
    <w:basedOn w:val="Normal"/>
    <w:rsid w:val="00D736FE"/>
    <w:pPr>
      <w:tabs>
        <w:tab w:val="num" w:pos="397"/>
      </w:tabs>
      <w:ind w:left="397" w:hanging="397"/>
      <w:contextualSpacing/>
    </w:pPr>
  </w:style>
  <w:style w:type="paragraph" w:styleId="SemEspaamento">
    <w:name w:val="No Spacing"/>
    <w:uiPriority w:val="1"/>
    <w:qFormat/>
    <w:rsid w:val="009E13C4"/>
    <w:rPr>
      <w:rFonts w:ascii="Times New Roman" w:eastAsia="MS Mincho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D52F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D52F24"/>
    <w:rPr>
      <w:rFonts w:ascii="Times New Roman" w:eastAsia="MS Mincho" w:hAnsi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3B0049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B0049"/>
    <w:rPr>
      <w:rFonts w:ascii="Times New Roman" w:eastAsia="MS Mincho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A36F5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36F5"/>
    <w:rPr>
      <w:rFonts w:ascii="Times New Roman" w:eastAsia="MS Mincho" w:hAnsi="Times New Roman"/>
      <w:sz w:val="24"/>
      <w:szCs w:val="24"/>
    </w:rPr>
  </w:style>
  <w:style w:type="paragraph" w:styleId="Reviso">
    <w:name w:val="Revision"/>
    <w:hidden/>
    <w:uiPriority w:val="99"/>
    <w:semiHidden/>
    <w:rsid w:val="005F7414"/>
    <w:rPr>
      <w:rFonts w:ascii="Times New Roman" w:eastAsia="MS Mincho" w:hAnsi="Times New Roman"/>
      <w:sz w:val="24"/>
      <w:szCs w:val="24"/>
    </w:rPr>
  </w:style>
  <w:style w:type="paragraph" w:styleId="Corpodetexto2">
    <w:name w:val="Body Text 2"/>
    <w:basedOn w:val="Normal"/>
    <w:rsid w:val="00A12229"/>
    <w:pPr>
      <w:spacing w:after="120" w:line="480" w:lineRule="auto"/>
    </w:pPr>
  </w:style>
  <w:style w:type="character" w:customStyle="1" w:styleId="Ttulo1Char">
    <w:name w:val="Título 1 Char"/>
    <w:link w:val="Ttulo1"/>
    <w:rsid w:val="00F86F78"/>
    <w:rPr>
      <w:rFonts w:ascii="Arial" w:eastAsia="MS Mincho" w:hAnsi="Arial" w:cs="Arial"/>
      <w:b/>
      <w:sz w:val="21"/>
      <w:szCs w:val="21"/>
    </w:rPr>
  </w:style>
  <w:style w:type="paragraph" w:styleId="Textodenotaderodap">
    <w:name w:val="footnote text"/>
    <w:basedOn w:val="Normal"/>
    <w:link w:val="TextodenotaderodapChar"/>
    <w:uiPriority w:val="99"/>
    <w:rsid w:val="00A837F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A837FC"/>
    <w:rPr>
      <w:rFonts w:ascii="Times New Roman" w:eastAsia="MS Mincho" w:hAnsi="Times New Roman"/>
      <w:lang w:val="pt-BR" w:eastAsia="pt-BR"/>
    </w:rPr>
  </w:style>
  <w:style w:type="character" w:styleId="Refdenotaderodap">
    <w:name w:val="footnote reference"/>
    <w:uiPriority w:val="99"/>
    <w:rsid w:val="00A837FC"/>
    <w:rPr>
      <w:vertAlign w:val="superscript"/>
    </w:rPr>
  </w:style>
  <w:style w:type="paragraph" w:customStyle="1" w:styleId="SubItem6-Nivel2">
    <w:name w:val="Sub Item (6) - Nivel 2"/>
    <w:basedOn w:val="Normal"/>
    <w:rsid w:val="00EE7BAF"/>
    <w:pPr>
      <w:spacing w:before="60" w:after="60"/>
      <w:ind w:left="624" w:hanging="454"/>
      <w:jc w:val="both"/>
      <w:outlineLvl w:val="1"/>
    </w:pPr>
    <w:rPr>
      <w:rFonts w:ascii="Arial" w:eastAsia="Times New Roman" w:hAnsi="Arial"/>
      <w:sz w:val="22"/>
      <w:szCs w:val="20"/>
    </w:rPr>
  </w:style>
  <w:style w:type="character" w:customStyle="1" w:styleId="apple-style-span">
    <w:name w:val="apple-style-span"/>
    <w:rsid w:val="00AB46D6"/>
  </w:style>
  <w:style w:type="paragraph" w:customStyle="1" w:styleId="Corpodetexto31">
    <w:name w:val="Corpo de texto 31"/>
    <w:basedOn w:val="Normal"/>
    <w:rsid w:val="0032773B"/>
    <w:pPr>
      <w:suppressAutoHyphens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Ttulo5Char">
    <w:name w:val="Título 5 Char"/>
    <w:link w:val="Ttulo5"/>
    <w:rsid w:val="009578C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87632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icultura\Desktop\modelos%20prontos\TERMO%20DE%20REFERENCIA%20RAS%2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BA30-4986-4A26-8D6D-445784CD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TERMO DE REFERENCIA RAS </Template>
  <TotalTime>457</TotalTime>
  <Pages>8</Pages>
  <Words>1928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MODULO 1 – MODO DE USO</vt:lpstr>
    </vt:vector>
  </TitlesOfParts>
  <Company>Nome da sua empresa</Company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1 – MODO DE USO</dc:title>
  <dc:subject/>
  <dc:creator>Agricultura</dc:creator>
  <cp:keywords/>
  <cp:lastModifiedBy>Agricultura</cp:lastModifiedBy>
  <cp:revision>124</cp:revision>
  <cp:lastPrinted>2018-02-16T18:25:00Z</cp:lastPrinted>
  <dcterms:created xsi:type="dcterms:W3CDTF">2020-09-25T20:28:00Z</dcterms:created>
  <dcterms:modified xsi:type="dcterms:W3CDTF">2024-06-14T15:37:00Z</dcterms:modified>
</cp:coreProperties>
</file>